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21人全勤,1人请假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鲜牛奶、海苔、多样饼干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麦片饭、菱角三鲜烩、韭菜炒莴苣、白菜百叶汤。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◎午点：小馄饨。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◎水果：火龙果、橘子。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E011EA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2C9C95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DCE229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今天我们玩的是小车，我们骑着小车在路上开来开去，还能坐在小车里度假呢，真是太好玩了！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926/IMG_2217.JPGIMG_2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926/IMG_2217.JPGIMG_22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926/IMG_2220.JPGIMG_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926/IMG_2220.JPGIMG_22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926/IMG_2227.JPGIMG_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926/IMG_2227.JPGIMG_2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926/IMG_2236.JPGIMG_2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926/IMG_2236.JPGIMG_22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5C41E6E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39637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926/IMG_2186.JPGIMG_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926/IMG_2186.JPGIMG_21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926/IMG_2191.JPGIMG_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926/IMG_2191.JPGIMG_21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926/IMG_2193.JPGIMG_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926/IMG_2193.JPGIMG_21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926/IMG_2195.JPGIMG_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926/IMG_2195.JPGIMG_21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7F92EC5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1DA93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26DD155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73D5F71C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18261210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今天我们开展的是社会活动《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祖国妈妈的生日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国庆节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》，</w:t>
      </w:r>
      <w:r>
        <w:rPr>
          <w:rFonts w:hint="eastAsia" w:ascii="宋体" w:hAnsi="宋体" w:eastAsia="宋体" w:cs="宋体"/>
          <w:sz w:val="21"/>
          <w:szCs w:val="21"/>
        </w:rPr>
        <w:t>“10月1日”国庆节是祖国妈妈的生日，也是对孩子们进行爱祖国教育的好时机，在祖国妈妈65岁生日来临之际，有必要让孩子了解十一国庆节的多种庆祝形式，激发孩子的爱国情感。本次活动的开展可以让孩子们了解有关国庆的常识，培养孩子爱祖国的情感，同时，更可以增长社会知识，从而促进其社会化的进程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316D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1070A75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D:/Desktop/926/IMG_2249.JPGIMG_2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926/IMG_2249.JPGIMG_22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588787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D:/Desktop/926/IMG_2250.JPGIMG_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926/IMG_2250.JPGIMG_22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7A0BBF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85615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2891F54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E85EAAA"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64CBCA7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  <w:bookmarkStart w:id="1" w:name="_GoBack"/>
      <w:bookmarkEnd w:id="1"/>
    </w:p>
    <w:p w14:paraId="084FD05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★最近由于早晚温差较大，家长们可以来离园路上给孩子披一件外套哦。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wLCJoZGlkIjoiODAxMWQ4YjE4YjhhMmJmYmEwNjAwZGVkYTYzMzY2OWEiLCJ1c2VyQ291bnQiOjEwO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3B775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901</Words>
  <Characters>934</Characters>
  <Lines>1</Lines>
  <Paragraphs>1</Paragraphs>
  <TotalTime>3</TotalTime>
  <ScaleCrop>false</ScaleCrop>
  <LinksUpToDate>false</LinksUpToDate>
  <CharactersWithSpaces>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2024-09-26T06:43:45Z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3ECA8156896D4CF59C6454B7668365FE_13</vt:lpwstr>
  </property>
  <property fmtid="{D5CDD505-2E9C-101B-9397-08002B2CF9AE}" pid="5" name="commondata">
    <vt:lpwstr>eyJjb3VudCI6NywiaGRpZCI6IjgwMTFkOGIxOGI4YTJiZmJhMDYwMGRlZGE2MzM2NjlhIiwidXNlckNvdW50Ijo3fQ==</vt:lpwstr>
  </property>
</Properties>
</file>