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4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9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月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25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今天我们共19人来园，1人请假。三天的中秋假期结束，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冯逸凡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魏书宇、赵天睿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这些小朋友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来园时知道把水杯带绕好后再放到水杯车上。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鞠奕鸿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许晨依、郭慕芸、庄溢、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马筱萌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在来园时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能能够根据积木的造型进行签到。</w:t>
      </w:r>
    </w:p>
    <w:tbl>
      <w:tblPr>
        <w:tblStyle w:val="10"/>
        <w:tblW w:w="10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6"/>
        <w:gridCol w:w="3416"/>
        <w:gridCol w:w="3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39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11680" cy="1508760"/>
                  <wp:effectExtent l="0" t="0" r="20320" b="15240"/>
                  <wp:docPr id="2" name="图片 2" descr="23a85848aaa2d7f5b3f4024ea73d3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3a85848aaa2d7f5b3f4024ea73d301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5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3" name="图片 3" descr="07cc28bb248c9942a292fa93fcc81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7cc28bb248c9942a292fa93fcc8144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5" name="图片 5" descr="3de3391a83cd94f794909ceda4b5f7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de3391a83cd94f794909ceda4b5f70a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39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6" name="图片 6" descr="bef6847e2b5a3b80eca2e29dfa534c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bef6847e2b5a3b80eca2e29dfa534c6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7" name="图片 7" descr="e1b9e6e175453122e9f466e729080b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e1b9e6e175453122e9f466e729080b8c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</w:tr>
    </w:tbl>
    <w:p>
      <w:pP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户外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今天我们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的户外活动在中操场的万能工匠区，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林清姝、徐佑恒、韩泽霖、李宇航、魏书宇、任俊晟、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庄溢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、南羽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晞、王韵涵、冯逸凡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等小朋友在户外游戏时候，能够在游戏的时候注意安全，特别时在玩的时候在拿取大的材料时注意身边的小朋友，会慢慢的拿，当一个人拿不动的时候会寻求同伴的帮助。</w:t>
      </w:r>
    </w:p>
    <w:tbl>
      <w:tblPr>
        <w:tblStyle w:val="10"/>
        <w:tblW w:w="10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6"/>
        <w:gridCol w:w="3416"/>
        <w:gridCol w:w="3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8" name="图片 8" descr="623ccd9b57167b25017e40b02656dd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623ccd9b57167b25017e40b02656dd5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9" name="图片 9" descr="26979645810bf388ef1f3c202435eb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26979645810bf388ef1f3c202435eb7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0" name="图片 10" descr="33e6432429c3eac006a4df4fbcfd5b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33e6432429c3eac006a4df4fbcfd5bef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1" name="图片 11" descr="76f0f91abcb1a418da6b30cca9afef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76f0f91abcb1a418da6b30cca9afefd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8" name="图片 18" descr="a9e3c71f445cbfb1a87e2665ec2b8d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a9e3c71f445cbfb1a87e2665ec2b8de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9" name="图片 19" descr="7930321d43f48985216a50bf8ff33a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7930321d43f48985216a50bf8ff33ae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区域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bidi w:val="0"/>
        <w:ind w:firstLine="640" w:firstLineChars="200"/>
        <w:jc w:val="left"/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b w:val="0"/>
          <w:bCs/>
          <w:color w:val="000000"/>
          <w:spacing w:val="40"/>
          <w:kern w:val="0"/>
          <w:sz w:val="24"/>
          <w:szCs w:val="24"/>
          <w:lang w:val="en-US" w:eastAsia="zh-CN" w:bidi="ar"/>
        </w:rPr>
        <w:t>在今天的区域游戏中我们小朋友都能根据自己选择的区域，进行游戏。孩子们能够区分好什么时进区牌，什么是选区牌，按照自己的计划进行游戏。区域游戏后有有部分小朋友愿意与大家分享自己的游戏经历。</w:t>
      </w:r>
    </w:p>
    <w:tbl>
      <w:tblPr>
        <w:tblStyle w:val="10"/>
        <w:tblW w:w="10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6"/>
        <w:gridCol w:w="3416"/>
        <w:gridCol w:w="3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20" name="图片 20" descr="5837ecd115e104bbaa7501b2f35972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5837ecd115e104bbaa7501b2f35972ac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21" name="图片 21" descr="b3e65253fcd1ca43e8b90672022a2d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b3e65253fcd1ca43e8b90672022a2d1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22" name="图片 22" descr="d7f87b4ec7fd4e16c32751660ec5c3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d7f87b4ec7fd4e16c32751660ec5c3cb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23" name="图片 23" descr="95c4807305cce098d64c1aa6e1d74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95c4807305cce098d64c1aa6e1d7444e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24" name="图片 24" descr="7f66001e2fc22e74f3f4c41ce817f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7f66001e2fc22e74f3f4c41ce817f49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25" name="图片 25" descr="f513d5ca5635c5c7bc12e5af22c738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f513d5ca5635c5c7bc12e5af22c7381a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学习活动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今天我们开展了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社会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活动</w:t>
      </w:r>
      <w:r>
        <w:rPr>
          <w:rFonts w:hint="eastAsia" w:ascii="宋体" w:hAnsi="宋体" w:eastAsia="宋体" w:cs="宋体"/>
          <w:kern w:val="2"/>
          <w:sz w:val="24"/>
          <w:szCs w:val="24"/>
          <w:lang w:eastAsia="zh-Hans" w:bidi="ar-SA"/>
        </w:rPr>
        <w:t>《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祖国妈妈生日</w:t>
      </w:r>
      <w:r>
        <w:rPr>
          <w:rFonts w:hint="eastAsia" w:ascii="宋体" w:hAnsi="宋体" w:eastAsia="宋体" w:cs="宋体"/>
          <w:kern w:val="2"/>
          <w:sz w:val="24"/>
          <w:szCs w:val="24"/>
          <w:lang w:eastAsia="zh-Hans" w:bidi="ar-SA"/>
        </w:rPr>
        <w:t>》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“10月1日”国庆节是祖国妈妈的生日，也是对孩子们进行爱祖国教育的好时机，在祖国妈妈65岁生日来临之际，有必要让孩子了解十一国庆节的多种庆祝形式，激发孩子的爱国情感。本次活动的开展可以让孩子们了解有关国庆的常识，培养孩子爱祖国的情感，同时，更可以增长社会知识，从而促进其社会化的进程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活动中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王韵涵、顾宇浩、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马筱萌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许晨依、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南羽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bidi="ar"/>
        </w:rPr>
        <w:t>晞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eastAsia="zh-CN" w:bidi="ar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魏书宇、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徐佑恒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李宇航、赵天睿、庄溢，</w:t>
      </w:r>
      <w:r>
        <w:rPr>
          <w:rFonts w:hint="eastAsia" w:ascii="宋体" w:hAnsi="宋体" w:cs="宋体"/>
          <w:sz w:val="24"/>
          <w:szCs w:val="24"/>
        </w:rPr>
        <w:t>能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知道10月1号是国庆节，初步了解国庆节主要的庆祝形式。</w:t>
      </w:r>
    </w:p>
    <w:tbl>
      <w:tblPr>
        <w:tblStyle w:val="10"/>
        <w:tblW w:w="10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6"/>
        <w:gridCol w:w="3416"/>
        <w:gridCol w:w="3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26" name="图片 26" descr="809115c9e5a01da79766cc5e5cbe34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809115c9e5a01da79766cc5e5cbe348c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28" name="图片 28" descr="e8b43890fb8d7800b6663bdce44f0c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e8b43890fb8d7800b6663bdce44f0cb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29" name="图片 29" descr="54c44e6bf7120785bf73c8041e8d9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54c44e6bf7120785bf73c8041e8d9577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1712"/>
        <w:gridCol w:w="70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78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意大利面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  <w:r>
              <w:rPr>
                <w:rFonts w:hint="default" w:ascii="Arial" w:hAnsi="Arial" w:eastAsia="宋体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没有喝完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基本不睡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tcBorders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6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  <w:r>
              <w:rPr>
                <w:rFonts w:hint="default" w:ascii="Arial" w:hAnsi="Arial" w:eastAsia="宋体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有点咳嗽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tcBorders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tcBorders/>
          </w:tcPr>
          <w:p>
            <w:pPr>
              <w:ind w:firstLine="720" w:firstLineChars="300"/>
              <w:jc w:val="both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睡得晚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1.安全平台上的内容记得完成。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2.还没有把快乐家园带来的小朋友，记得带来。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3.请孩子们注意个人卫生，勤洗头、勤洗澡、勤剪指甲，做个爱干净的好宝宝哦！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42545</wp:posOffset>
          </wp:positionH>
          <wp:positionV relativeFrom="page">
            <wp:posOffset>140970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00172A27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3AED6B"/>
    <w:rsid w:val="18E849B9"/>
    <w:rsid w:val="197615AD"/>
    <w:rsid w:val="1A7FDBCF"/>
    <w:rsid w:val="1AE8027C"/>
    <w:rsid w:val="1C11478D"/>
    <w:rsid w:val="1C2213A3"/>
    <w:rsid w:val="1D1B4DD6"/>
    <w:rsid w:val="1EF22D41"/>
    <w:rsid w:val="1FBF3BF4"/>
    <w:rsid w:val="206936D5"/>
    <w:rsid w:val="214E09D6"/>
    <w:rsid w:val="2164721B"/>
    <w:rsid w:val="21CB6D00"/>
    <w:rsid w:val="21FD7975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EC316A"/>
    <w:rsid w:val="2FFF391F"/>
    <w:rsid w:val="305D382D"/>
    <w:rsid w:val="30A763DE"/>
    <w:rsid w:val="30D463D0"/>
    <w:rsid w:val="31F737F6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BBC022"/>
    <w:rsid w:val="37F9BC48"/>
    <w:rsid w:val="37FA74B5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BFB583D"/>
    <w:rsid w:val="3BFF5DEB"/>
    <w:rsid w:val="3CF3187E"/>
    <w:rsid w:val="3D1241F0"/>
    <w:rsid w:val="3D9FCA92"/>
    <w:rsid w:val="3DBE2865"/>
    <w:rsid w:val="3DDE8E21"/>
    <w:rsid w:val="3DE06638"/>
    <w:rsid w:val="3E187D3B"/>
    <w:rsid w:val="3E6C2B36"/>
    <w:rsid w:val="3ECB07D8"/>
    <w:rsid w:val="3F4AA5B5"/>
    <w:rsid w:val="3F9D16AF"/>
    <w:rsid w:val="3FBBED6F"/>
    <w:rsid w:val="3FDF19CA"/>
    <w:rsid w:val="3FDF7D12"/>
    <w:rsid w:val="3FE79CDB"/>
    <w:rsid w:val="3FFF26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E7CC0"/>
    <w:rsid w:val="4A0C53A5"/>
    <w:rsid w:val="4AE449D4"/>
    <w:rsid w:val="4BFFE1E8"/>
    <w:rsid w:val="4CF72D7C"/>
    <w:rsid w:val="4D3C03EF"/>
    <w:rsid w:val="4D3C14C9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7BB27BA"/>
    <w:rsid w:val="59FE24CC"/>
    <w:rsid w:val="5A9039BA"/>
    <w:rsid w:val="5AA853CF"/>
    <w:rsid w:val="5ACC7A5C"/>
    <w:rsid w:val="5BFEBA0E"/>
    <w:rsid w:val="5CF90EE1"/>
    <w:rsid w:val="5D7D7969"/>
    <w:rsid w:val="5DAB15BC"/>
    <w:rsid w:val="5E8408E7"/>
    <w:rsid w:val="5ED2B7DA"/>
    <w:rsid w:val="5EE46AC9"/>
    <w:rsid w:val="5F7E114B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4A5275E"/>
    <w:rsid w:val="65954C03"/>
    <w:rsid w:val="65D74060"/>
    <w:rsid w:val="66BF9A55"/>
    <w:rsid w:val="67033D94"/>
    <w:rsid w:val="6757451C"/>
    <w:rsid w:val="677FF2FE"/>
    <w:rsid w:val="67A0736B"/>
    <w:rsid w:val="6BFEC284"/>
    <w:rsid w:val="6C4158B3"/>
    <w:rsid w:val="6CE56E7D"/>
    <w:rsid w:val="6CEE35C6"/>
    <w:rsid w:val="6CFF38DD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7FBF5D5"/>
    <w:rsid w:val="783F6335"/>
    <w:rsid w:val="78AF409A"/>
    <w:rsid w:val="790B4675"/>
    <w:rsid w:val="7A4C304B"/>
    <w:rsid w:val="7AED287A"/>
    <w:rsid w:val="7AF3401F"/>
    <w:rsid w:val="7AF6440E"/>
    <w:rsid w:val="7B2A0CCB"/>
    <w:rsid w:val="7BF7B17C"/>
    <w:rsid w:val="7BFADF96"/>
    <w:rsid w:val="7BFE685F"/>
    <w:rsid w:val="7BFF4CA5"/>
    <w:rsid w:val="7CBA469A"/>
    <w:rsid w:val="7CDF599D"/>
    <w:rsid w:val="7CE73AB0"/>
    <w:rsid w:val="7D7F2B4E"/>
    <w:rsid w:val="7DB2A76A"/>
    <w:rsid w:val="7DCA284D"/>
    <w:rsid w:val="7DFFE176"/>
    <w:rsid w:val="7E030705"/>
    <w:rsid w:val="7ED7AE42"/>
    <w:rsid w:val="7EF7ECD0"/>
    <w:rsid w:val="7F2F5813"/>
    <w:rsid w:val="7F6BEE46"/>
    <w:rsid w:val="7F713CDD"/>
    <w:rsid w:val="7F7DDB33"/>
    <w:rsid w:val="7F83718A"/>
    <w:rsid w:val="7F97600E"/>
    <w:rsid w:val="7FA77F54"/>
    <w:rsid w:val="7FBF3D20"/>
    <w:rsid w:val="7FDD4C1E"/>
    <w:rsid w:val="7FEBA531"/>
    <w:rsid w:val="7FEBE46B"/>
    <w:rsid w:val="7FEFE51A"/>
    <w:rsid w:val="7FF66692"/>
    <w:rsid w:val="7FF745CB"/>
    <w:rsid w:val="7FFA6BF3"/>
    <w:rsid w:val="7FFD0D78"/>
    <w:rsid w:val="7FFE0D3E"/>
    <w:rsid w:val="94DBC1DD"/>
    <w:rsid w:val="96FDC774"/>
    <w:rsid w:val="9BBAC640"/>
    <w:rsid w:val="9BEFF5AE"/>
    <w:rsid w:val="9EF3B351"/>
    <w:rsid w:val="A79101DA"/>
    <w:rsid w:val="AD9EBEE4"/>
    <w:rsid w:val="B36F2BB5"/>
    <w:rsid w:val="B3EF379F"/>
    <w:rsid w:val="B4EF2A72"/>
    <w:rsid w:val="B9C9F2CA"/>
    <w:rsid w:val="BB5783E3"/>
    <w:rsid w:val="BB5F9404"/>
    <w:rsid w:val="BBFE3818"/>
    <w:rsid w:val="BC6F5B28"/>
    <w:rsid w:val="BCFE030E"/>
    <w:rsid w:val="BD9E3D7C"/>
    <w:rsid w:val="BFF61419"/>
    <w:rsid w:val="BFFAE5EE"/>
    <w:rsid w:val="BFFBBAD7"/>
    <w:rsid w:val="BFFE4671"/>
    <w:rsid w:val="CDFD5BC3"/>
    <w:rsid w:val="CF73556E"/>
    <w:rsid w:val="CF7EF5F9"/>
    <w:rsid w:val="CFFBA741"/>
    <w:rsid w:val="CFFEA71D"/>
    <w:rsid w:val="D37F6B83"/>
    <w:rsid w:val="D7E22410"/>
    <w:rsid w:val="D95C7016"/>
    <w:rsid w:val="D9B7C4C2"/>
    <w:rsid w:val="DAE9E445"/>
    <w:rsid w:val="DBFE7B1C"/>
    <w:rsid w:val="DCB4A0AD"/>
    <w:rsid w:val="DED36D0D"/>
    <w:rsid w:val="DEF8FA78"/>
    <w:rsid w:val="DF0B50BD"/>
    <w:rsid w:val="DF572C68"/>
    <w:rsid w:val="DF66F274"/>
    <w:rsid w:val="DF774E17"/>
    <w:rsid w:val="DF9F895A"/>
    <w:rsid w:val="DFD50F81"/>
    <w:rsid w:val="DFDDB07B"/>
    <w:rsid w:val="DFFFD0BB"/>
    <w:rsid w:val="E7F9A5FD"/>
    <w:rsid w:val="E9F358C4"/>
    <w:rsid w:val="EA396856"/>
    <w:rsid w:val="EBC2CD98"/>
    <w:rsid w:val="EBEBA16B"/>
    <w:rsid w:val="ECFFC907"/>
    <w:rsid w:val="EDBB180B"/>
    <w:rsid w:val="EDFD1CC0"/>
    <w:rsid w:val="EE2D43BF"/>
    <w:rsid w:val="EE75F72E"/>
    <w:rsid w:val="EE7FB124"/>
    <w:rsid w:val="EEF7E819"/>
    <w:rsid w:val="EFD960BC"/>
    <w:rsid w:val="F367F84A"/>
    <w:rsid w:val="F3CF0DB1"/>
    <w:rsid w:val="F4EF9613"/>
    <w:rsid w:val="F7213FA3"/>
    <w:rsid w:val="F76B51C3"/>
    <w:rsid w:val="F7AF4F20"/>
    <w:rsid w:val="F7BFB0CD"/>
    <w:rsid w:val="F7DB2345"/>
    <w:rsid w:val="F7FC2152"/>
    <w:rsid w:val="F9238E99"/>
    <w:rsid w:val="F99FBCF6"/>
    <w:rsid w:val="FAB71C96"/>
    <w:rsid w:val="FAEA1B89"/>
    <w:rsid w:val="FAFC2ED5"/>
    <w:rsid w:val="FAFDD618"/>
    <w:rsid w:val="FBB79769"/>
    <w:rsid w:val="FBC31ABB"/>
    <w:rsid w:val="FBEDD189"/>
    <w:rsid w:val="FBFCC729"/>
    <w:rsid w:val="FC79CB9D"/>
    <w:rsid w:val="FD768A22"/>
    <w:rsid w:val="FD7EA79E"/>
    <w:rsid w:val="FDDFC22F"/>
    <w:rsid w:val="FDEF6B32"/>
    <w:rsid w:val="FDFB2B31"/>
    <w:rsid w:val="FDFF5E44"/>
    <w:rsid w:val="FE751621"/>
    <w:rsid w:val="FEEF0572"/>
    <w:rsid w:val="FEFD0C6D"/>
    <w:rsid w:val="FEFFD42C"/>
    <w:rsid w:val="FF2FB26B"/>
    <w:rsid w:val="FF47FF52"/>
    <w:rsid w:val="FFA74C52"/>
    <w:rsid w:val="FFB287E9"/>
    <w:rsid w:val="FFBF6ECA"/>
    <w:rsid w:val="FFCF06E2"/>
    <w:rsid w:val="FFE99E9A"/>
    <w:rsid w:val="FFEF9A76"/>
    <w:rsid w:val="FFF7ED24"/>
    <w:rsid w:val="FFFC7FEE"/>
    <w:rsid w:val="FFFD4102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image" Target="media/image22.jpeg"/><Relationship Id="rId25" Type="http://schemas.openxmlformats.org/officeDocument/2006/relationships/image" Target="media/image21.jpeg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2</TotalTime>
  <ScaleCrop>false</ScaleCrop>
  <LinksUpToDate>false</LinksUpToDate>
  <CharactersWithSpaces>790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2021-05-05T03:17:00Z</dcterms:created>
  <dc:creator>yixuange</dc:creator>
  <cp:lastModifiedBy>青柠</cp:lastModifiedBy>
  <cp:lastPrinted>2023-02-27T23:53:00Z</cp:lastPrinted>
  <dcterms:modified xsi:type="dcterms:W3CDTF">2024-09-25T16:30:28Z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