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2024.9.23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一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jc w:val="center"/>
        <w:rPr>
          <w:rFonts w:hint="default" w:ascii="宋体" w:hAnsi="宋体" w:cs="宋体" w:eastAsiaTheme="minorEastAsia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3175" b="0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>自信的中国人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今天6位小朋友请假，其他人均到园。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二、集体活动《综合：祖国的标志》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中国是一个有着两千多年历史的文化古国，有着自己的文化和象征，本次活动通过让幼儿调查中国标志，让幼儿在活动前期有一定的经验基础，让幼儿通过小组讨论、个别交流等形式主动地表达自己的探索结果；以认识和了解国徽为切入点，让幼儿感知中国标志的特色和历史，丰富幼儿的认知、开拓幼儿的视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lang w:val="en-US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黄梓宸、梁峻晰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能够积极讨论中国的一些特色标志，拓展了思维，丰富了知识面。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魏锦宸、徐诺、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也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通过认识和了解中国标志，感知中国标志的特色和历史，激发了解中国文化、知识的欲望。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今天在前操场进行了混班活动，孩子们倾听了要求之后就开始自主游戏，期间在老师的提醒下能够及时补充水分。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" name="图片 1" descr="IMG_0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3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0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3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0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03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0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03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0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03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0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03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29" name="图片 29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中午吃的是薏米饭、洋葱猪肝、金玉满堂（玉米、黄瓜、胡萝卜、香肠）、小青菜木耳山药汤！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今天大多数小朋友都光盘啦，希望魏锦宸、梁峻晰、谭沁、申晓文小朋友也要多吃猪肝哦。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1.今天下午小朋友写了一日生活日记，请家长们在家指导孩子清晰、连贯、完整的讲述日记内容，在空白处写好解读，明天把日记本带过来～</w:t>
      </w:r>
      <w:bookmarkStart w:id="0" w:name="_GoBack"/>
      <w:bookmarkEnd w:id="0"/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default"/>
          <w:b/>
          <w:bCs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14" name="图片 14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csImhkaWQiOiJmZTY1OWIyN2VlNTNjYTgxNmUxNzY3MGQwZTYyMTJmMCIsInVzZXJDb3VudCI6OH0=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31C257A"/>
    <w:rsid w:val="03237D85"/>
    <w:rsid w:val="05892E74"/>
    <w:rsid w:val="075A6A62"/>
    <w:rsid w:val="1D304905"/>
    <w:rsid w:val="27CC1ABA"/>
    <w:rsid w:val="27FA4F9E"/>
    <w:rsid w:val="3838457E"/>
    <w:rsid w:val="3AE2207F"/>
    <w:rsid w:val="3E9E109F"/>
    <w:rsid w:val="48185562"/>
    <w:rsid w:val="4D412856"/>
    <w:rsid w:val="55674105"/>
    <w:rsid w:val="55F0489E"/>
    <w:rsid w:val="6A3550F2"/>
    <w:rsid w:val="709779A9"/>
    <w:rsid w:val="72830C4F"/>
    <w:rsid w:val="74A76BEC"/>
    <w:rsid w:val="78522554"/>
    <w:rsid w:val="7CB9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525</Words>
  <Characters>546</Characters>
  <Lines>1</Lines>
  <Paragraphs>1</Paragraphs>
  <TotalTime>13</TotalTime>
  <ScaleCrop>false</ScaleCrop>
  <LinksUpToDate>false</LinksUpToDate>
  <CharactersWithSpaces>550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☀️.moent.☀️</cp:lastModifiedBy>
  <cp:lastPrinted>2024-09-23T11:32:33Z</cp:lastPrinted>
  <dcterms:modified xsi:type="dcterms:W3CDTF">2024-09-23T11:32:59Z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2A7BBE6278D346B1AA9BDFCEE9FB9D2F_13</vt:lpwstr>
  </property>
</Properties>
</file>