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705"/>
        <w:tblW w:w="19528" w:type="dxa"/>
        <w:tblLayout w:type="fixed"/>
        <w:tblLook w:val="04A0" w:firstRow="1" w:lastRow="0" w:firstColumn="1" w:lastColumn="0" w:noHBand="0" w:noVBand="1"/>
      </w:tblPr>
      <w:tblGrid>
        <w:gridCol w:w="1138"/>
        <w:gridCol w:w="802"/>
        <w:gridCol w:w="900"/>
        <w:gridCol w:w="1845"/>
        <w:gridCol w:w="7454"/>
        <w:gridCol w:w="7389"/>
      </w:tblGrid>
      <w:tr w:rsidR="000A4577" w14:paraId="00605077" w14:textId="77777777" w:rsidTr="00FD6F97">
        <w:trPr>
          <w:trHeight w:val="752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8CA1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时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     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759FC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学科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24A90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地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点</w:t>
            </w:r>
          </w:p>
        </w:tc>
        <w:tc>
          <w:tcPr>
            <w:tcW w:w="7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44975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工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作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内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容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560B8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参加对象</w:t>
            </w:r>
          </w:p>
        </w:tc>
      </w:tr>
      <w:tr w:rsidR="000A4577" w14:paraId="659BAF2D" w14:textId="77777777" w:rsidTr="00FD6F97">
        <w:trPr>
          <w:trHeight w:val="65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912AC" w14:textId="77777777" w:rsidR="000A4577" w:rsidRDefault="003117AC" w:rsidP="00FD6F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9月23日</w:t>
            </w:r>
          </w:p>
          <w:p w14:paraId="35B5D5E0" w14:textId="7F971291" w:rsidR="003117AC" w:rsidRDefault="003117AC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ACEEA" w14:textId="2E374A51" w:rsidR="000A4577" w:rsidRPr="003117AC" w:rsidRDefault="003117AC" w:rsidP="00FD6F97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  <w:r>
              <w:rPr>
                <w:rFonts w:hint="eastAsia"/>
                <w:color w:val="000000"/>
                <w:sz w:val="20"/>
                <w:szCs w:val="20"/>
              </w:rPr>
              <w:t>—</w:t>
            </w: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0A6FF" w14:textId="7D259746" w:rsidR="000A4577" w:rsidRDefault="003117AC" w:rsidP="00FD6F97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3631F" w14:textId="458D7B7D" w:rsidR="000A4577" w:rsidRDefault="003117AC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线上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E77FA" w14:textId="6FDFEEC6" w:rsidR="000A4577" w:rsidRPr="003117AC" w:rsidRDefault="003117AC" w:rsidP="00FD6F97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省评优课在线观摩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D71E3" w14:textId="3FA674E9" w:rsidR="000A4577" w:rsidRPr="003117AC" w:rsidRDefault="003117AC" w:rsidP="00FD6F9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</w:t>
            </w:r>
            <w:r>
              <w:rPr>
                <w:rFonts w:hint="eastAsia"/>
                <w:sz w:val="20"/>
                <w:szCs w:val="20"/>
              </w:rPr>
              <w:t>所有初中物理教师</w:t>
            </w:r>
          </w:p>
        </w:tc>
      </w:tr>
      <w:tr w:rsidR="003117AC" w14:paraId="3AFAF7B5" w14:textId="77777777" w:rsidTr="00FD6F97">
        <w:trPr>
          <w:trHeight w:val="127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2E04B" w14:textId="77777777" w:rsidR="003117AC" w:rsidRDefault="003117AC" w:rsidP="00FD6F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9月24日</w:t>
            </w:r>
          </w:p>
          <w:p w14:paraId="77BA6606" w14:textId="1DD336B2" w:rsidR="005229D3" w:rsidRDefault="005229D3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周二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8ED7D" w14:textId="30C1A5E4" w:rsidR="003117AC" w:rsidRDefault="003117AC" w:rsidP="00FD6F97">
            <w:pPr>
              <w:widowControl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—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BB13F" w14:textId="368ED7BD" w:rsidR="003117AC" w:rsidRDefault="003117AC" w:rsidP="00FD6F97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B99C1" w14:textId="040550D1" w:rsidR="003117AC" w:rsidRPr="003117AC" w:rsidRDefault="003117AC" w:rsidP="00FD6F9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镇江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628BF" w14:textId="5AFA09A3" w:rsidR="003117AC" w:rsidRPr="003117AC" w:rsidRDefault="003117AC" w:rsidP="00FD6F97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江苏省初中化学基本功比赛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62AF6" w14:textId="45509665" w:rsidR="003117AC" w:rsidRPr="003117AC" w:rsidRDefault="003117AC" w:rsidP="00FD6F9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观摩人员</w:t>
            </w:r>
          </w:p>
        </w:tc>
      </w:tr>
      <w:tr w:rsidR="000A4577" w14:paraId="277EB2CE" w14:textId="77777777" w:rsidTr="00FD6F97">
        <w:trPr>
          <w:trHeight w:val="127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FCCAD1" w14:textId="1E814263" w:rsidR="000A4577" w:rsidRDefault="003117AC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9月25日</w:t>
            </w:r>
          </w:p>
          <w:p w14:paraId="33514250" w14:textId="0B6D3B30" w:rsidR="000A4577" w:rsidRDefault="000A4577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="003117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周三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15267" w14:textId="287AA47E" w:rsidR="000A4577" w:rsidRPr="003117AC" w:rsidRDefault="003117AC" w:rsidP="00FD6F9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B8FE2" w14:textId="31932287" w:rsidR="000A4577" w:rsidRDefault="000A4577" w:rsidP="00FD6F97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="003117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历史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D7E0F" w14:textId="20FEBB9F" w:rsidR="000A4577" w:rsidRPr="003117AC" w:rsidRDefault="003117AC" w:rsidP="00FD6F9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龙城中学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E2F3F" w14:textId="0E4435D2" w:rsidR="000A4577" w:rsidRPr="003117AC" w:rsidRDefault="000A4577" w:rsidP="00FD6F97">
            <w:pPr>
              <w:widowControl/>
              <w:jc w:val="left"/>
              <w:textAlignment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</w:t>
            </w:r>
            <w:r w:rsidR="003117AC">
              <w:rPr>
                <w:rFonts w:hint="eastAsia"/>
                <w:sz w:val="20"/>
                <w:szCs w:val="20"/>
              </w:rPr>
              <w:t>区初中历史新教材</w:t>
            </w:r>
            <w:proofErr w:type="gramStart"/>
            <w:r w:rsidR="003117AC">
              <w:rPr>
                <w:rFonts w:hint="eastAsia"/>
                <w:sz w:val="20"/>
                <w:szCs w:val="20"/>
              </w:rPr>
              <w:t>展示课暨新</w:t>
            </w:r>
            <w:proofErr w:type="gramEnd"/>
            <w:r w:rsidR="003117AC">
              <w:rPr>
                <w:rFonts w:hint="eastAsia"/>
                <w:sz w:val="20"/>
                <w:szCs w:val="20"/>
              </w:rPr>
              <w:t>教材培训（上课</w:t>
            </w:r>
            <w:r w:rsidR="003117AC">
              <w:rPr>
                <w:rFonts w:hint="eastAsia"/>
                <w:sz w:val="20"/>
                <w:szCs w:val="20"/>
              </w:rPr>
              <w:t>:</w:t>
            </w:r>
            <w:r w:rsidR="003117AC">
              <w:rPr>
                <w:rFonts w:hint="eastAsia"/>
                <w:sz w:val="20"/>
                <w:szCs w:val="20"/>
              </w:rPr>
              <w:t>王娟</w:t>
            </w:r>
            <w:r w:rsidR="003117AC">
              <w:rPr>
                <w:rFonts w:hint="eastAsia"/>
                <w:sz w:val="20"/>
                <w:szCs w:val="20"/>
              </w:rPr>
              <w:t xml:space="preserve"> </w:t>
            </w:r>
            <w:r w:rsidR="003117AC">
              <w:rPr>
                <w:rFonts w:hint="eastAsia"/>
                <w:sz w:val="20"/>
                <w:szCs w:val="20"/>
              </w:rPr>
              <w:t>杨倩</w:t>
            </w:r>
            <w:r w:rsidR="003117AC">
              <w:rPr>
                <w:rFonts w:hint="eastAsia"/>
                <w:sz w:val="20"/>
                <w:szCs w:val="20"/>
              </w:rPr>
              <w:t xml:space="preserve"> </w:t>
            </w:r>
            <w:r w:rsidR="003117AC">
              <w:rPr>
                <w:rFonts w:hint="eastAsia"/>
                <w:sz w:val="20"/>
                <w:szCs w:val="20"/>
              </w:rPr>
              <w:t>讲座</w:t>
            </w:r>
            <w:r w:rsidR="003117AC">
              <w:rPr>
                <w:rFonts w:hint="eastAsia"/>
                <w:sz w:val="20"/>
                <w:szCs w:val="20"/>
              </w:rPr>
              <w:t>:</w:t>
            </w:r>
            <w:r w:rsidR="003117AC">
              <w:rPr>
                <w:rFonts w:hint="eastAsia"/>
                <w:sz w:val="20"/>
                <w:szCs w:val="20"/>
              </w:rPr>
              <w:t>郑娟）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BB990" w14:textId="434A2397" w:rsidR="000A4577" w:rsidRPr="003117AC" w:rsidRDefault="003117AC" w:rsidP="00FD6F9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全体七</w:t>
            </w:r>
            <w:proofErr w:type="gramEnd"/>
            <w:r>
              <w:rPr>
                <w:rFonts w:hint="eastAsia"/>
                <w:sz w:val="20"/>
                <w:szCs w:val="20"/>
              </w:rPr>
              <w:t>年级历史教师</w:t>
            </w:r>
            <w:r w:rsidR="000A4577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 </w:t>
            </w:r>
          </w:p>
        </w:tc>
      </w:tr>
      <w:tr w:rsidR="000A4577" w14:paraId="2457E75C" w14:textId="77777777" w:rsidTr="00FD6F97">
        <w:trPr>
          <w:trHeight w:val="371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8A04A" w14:textId="77777777" w:rsidR="000A4577" w:rsidRDefault="000A4577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325B2" w14:textId="7234F5D5" w:rsidR="000A4577" w:rsidRPr="00966F43" w:rsidRDefault="000A4577" w:rsidP="00FD6F9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3117AC">
              <w:rPr>
                <w:rFonts w:hint="eastAsia"/>
                <w:sz w:val="20"/>
                <w:szCs w:val="20"/>
              </w:rPr>
              <w:t>13:30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1FC90" w14:textId="1455D0E6" w:rsidR="000A4577" w:rsidRDefault="000A4577" w:rsidP="00FD6F97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="003117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2F84B" w14:textId="7C49A1AC" w:rsidR="000A4577" w:rsidRPr="00966F43" w:rsidRDefault="000A4577" w:rsidP="00FD6F9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3117AC">
              <w:rPr>
                <w:rFonts w:hint="eastAsia"/>
                <w:sz w:val="20"/>
                <w:szCs w:val="20"/>
              </w:rPr>
              <w:t>龙城中学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4DA5C" w14:textId="2A895956" w:rsidR="000A4577" w:rsidRPr="003117AC" w:rsidRDefault="00000000" w:rsidP="00FD6F97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hyperlink r:id="rId6" w:history="1"/>
            <w:r w:rsidR="000A4577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3117AC">
              <w:rPr>
                <w:rFonts w:hint="eastAsia"/>
                <w:color w:val="000000"/>
                <w:sz w:val="20"/>
                <w:szCs w:val="20"/>
              </w:rPr>
              <w:t>小初衔接（东部片区）英语学科研讨活动（上课</w:t>
            </w:r>
            <w:r w:rsidR="003117AC">
              <w:rPr>
                <w:rFonts w:hint="eastAsia"/>
                <w:color w:val="000000"/>
                <w:sz w:val="20"/>
                <w:szCs w:val="20"/>
              </w:rPr>
              <w:t>:</w:t>
            </w:r>
            <w:r w:rsidR="003117AC">
              <w:rPr>
                <w:rFonts w:hint="eastAsia"/>
                <w:color w:val="000000"/>
                <w:sz w:val="20"/>
                <w:szCs w:val="20"/>
              </w:rPr>
              <w:t>杜华萍，徐仕琰）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6DF08" w14:textId="30D24FA9" w:rsidR="000A4577" w:rsidRPr="003117AC" w:rsidRDefault="000A4577" w:rsidP="00FD6F97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3117AC">
              <w:rPr>
                <w:rFonts w:hint="eastAsia"/>
                <w:color w:val="000000"/>
                <w:sz w:val="20"/>
                <w:szCs w:val="20"/>
              </w:rPr>
              <w:t>英语教研组长、六年级英语备课组长、七年级英语备课组长、</w:t>
            </w:r>
            <w:r w:rsidR="003117AC">
              <w:rPr>
                <w:rFonts w:hint="eastAsia"/>
                <w:color w:val="000000"/>
                <w:sz w:val="20"/>
                <w:szCs w:val="20"/>
              </w:rPr>
              <w:br/>
              <w:t>2</w:t>
            </w:r>
            <w:r w:rsidR="003117AC">
              <w:rPr>
                <w:rFonts w:hint="eastAsia"/>
                <w:color w:val="000000"/>
                <w:sz w:val="20"/>
                <w:szCs w:val="20"/>
              </w:rPr>
              <w:t>名英语骨干教师</w:t>
            </w:r>
          </w:p>
        </w:tc>
      </w:tr>
      <w:tr w:rsidR="000A4577" w14:paraId="28D61DCC" w14:textId="77777777" w:rsidTr="00FD6F97">
        <w:trPr>
          <w:trHeight w:val="371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D88E" w14:textId="77777777" w:rsidR="000A4577" w:rsidRDefault="000A4577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8CC5" w14:textId="38757866" w:rsidR="000A4577" w:rsidRPr="003117AC" w:rsidRDefault="003117AC" w:rsidP="00FD6F97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13:30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C9B7" w14:textId="604973CB" w:rsidR="000A4577" w:rsidRDefault="003117AC" w:rsidP="00FD6F97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2A5FF" w14:textId="579F8DB6" w:rsidR="000A4577" w:rsidRDefault="003117AC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龙城中学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3BBC9" w14:textId="1F0C5DC1" w:rsidR="000A4577" w:rsidRPr="003117AC" w:rsidRDefault="003117AC" w:rsidP="00FD6F97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小初衔接（东部片区）数学学科研讨活动（上课：汤宁园、徐和萍）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2B94A" w14:textId="619F45EE" w:rsidR="000A4577" w:rsidRPr="003117AC" w:rsidRDefault="003117AC" w:rsidP="00FD6F9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数学教研组长、六年级数学备课组长、七年级数学备课组长、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名数学骨干教师</w:t>
            </w:r>
          </w:p>
        </w:tc>
      </w:tr>
      <w:tr w:rsidR="000A4577" w14:paraId="522B2E81" w14:textId="77777777" w:rsidTr="00FD6F97">
        <w:trPr>
          <w:trHeight w:val="356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CC2B" w14:textId="2B930DA9" w:rsidR="000A4577" w:rsidRDefault="000A4577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9月26日</w:t>
            </w:r>
          </w:p>
          <w:p w14:paraId="6F5A9031" w14:textId="77777777" w:rsidR="000A4577" w:rsidRDefault="000A4577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周四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AEA6" w14:textId="27B7ED61" w:rsidR="000A4577" w:rsidRDefault="000A4577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6F03" w14:textId="54A3B732" w:rsidR="000A4577" w:rsidRDefault="000A4577" w:rsidP="00FD6F97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84EB4" w14:textId="74A76391" w:rsidR="000A4577" w:rsidRDefault="000A4577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4CED2" w14:textId="11A4A700" w:rsidR="000A4577" w:rsidRDefault="000A4577" w:rsidP="00FD6F9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232E2" w14:textId="238A7484" w:rsidR="000A4577" w:rsidRDefault="000A4577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0A4577" w14:paraId="483BB7F7" w14:textId="77777777" w:rsidTr="00FD6F97">
        <w:trPr>
          <w:trHeight w:val="185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3E87" w14:textId="77777777" w:rsidR="000A4577" w:rsidRDefault="000A4577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FC11" w14:textId="53902335" w:rsidR="000A4577" w:rsidRPr="00FD6F97" w:rsidRDefault="000A4577" w:rsidP="00FD6F97">
            <w:pPr>
              <w:widowControl/>
              <w:jc w:val="center"/>
              <w:rPr>
                <w:rFonts w:ascii="宋体" w:hAnsi="宋体" w:hint="eastAsia"/>
                <w:color w:val="FF0000"/>
                <w:kern w:val="0"/>
                <w:sz w:val="20"/>
                <w:szCs w:val="20"/>
                <w:highlight w:val="yellow"/>
              </w:rPr>
            </w:pPr>
            <w:r w:rsidRPr="00FD6F97">
              <w:rPr>
                <w:rFonts w:hint="eastAsia"/>
                <w:color w:val="FF0000"/>
                <w:sz w:val="20"/>
                <w:szCs w:val="20"/>
                <w:highlight w:val="yellow"/>
              </w:rPr>
              <w:t xml:space="preserve"> </w:t>
            </w:r>
            <w:r w:rsidR="00FD6F97" w:rsidRPr="00FD6F97">
              <w:rPr>
                <w:rFonts w:hint="eastAsia"/>
                <w:color w:val="FF0000"/>
                <w:sz w:val="20"/>
                <w:szCs w:val="20"/>
                <w:highlight w:val="yellow"/>
              </w:rPr>
              <w:t>13:20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85E1" w14:textId="0BD2AA56" w:rsidR="000A4577" w:rsidRPr="00FD6F97" w:rsidRDefault="000A4577" w:rsidP="00FD6F97">
            <w:pPr>
              <w:jc w:val="center"/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  <w:highlight w:val="yellow"/>
                <w:lang w:bidi="ar"/>
              </w:rPr>
            </w:pPr>
            <w:r w:rsidRPr="00FD6F97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  <w:highlight w:val="yellow"/>
                <w:lang w:bidi="ar"/>
              </w:rPr>
              <w:t xml:space="preserve"> </w:t>
            </w:r>
            <w:r w:rsidR="00FD6F97" w:rsidRPr="00FD6F97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语文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01857" w14:textId="3E529E8C" w:rsidR="000A4577" w:rsidRPr="00FD6F97" w:rsidRDefault="000A4577" w:rsidP="00FD6F97">
            <w:pPr>
              <w:widowControl/>
              <w:jc w:val="center"/>
              <w:rPr>
                <w:rFonts w:ascii="宋体" w:hAnsi="宋体" w:hint="eastAsia"/>
                <w:color w:val="FF0000"/>
                <w:kern w:val="0"/>
                <w:sz w:val="20"/>
                <w:szCs w:val="20"/>
                <w:highlight w:val="yellow"/>
              </w:rPr>
            </w:pPr>
            <w:r w:rsidRPr="00FD6F97">
              <w:rPr>
                <w:rFonts w:hint="eastAsia"/>
                <w:color w:val="FF0000"/>
                <w:sz w:val="20"/>
                <w:szCs w:val="20"/>
                <w:highlight w:val="yellow"/>
              </w:rPr>
              <w:t xml:space="preserve"> </w:t>
            </w:r>
            <w:r w:rsidR="005229D3">
              <w:rPr>
                <w:rFonts w:hint="eastAsia"/>
                <w:color w:val="FF0000"/>
                <w:sz w:val="20"/>
                <w:szCs w:val="20"/>
                <w:highlight w:val="yellow"/>
              </w:rPr>
              <w:t>新龙实验（</w:t>
            </w:r>
            <w:r w:rsidR="00FD6F97" w:rsidRPr="00FD6F97">
              <w:rPr>
                <w:rFonts w:hint="eastAsia"/>
                <w:color w:val="FF0000"/>
                <w:sz w:val="20"/>
                <w:szCs w:val="20"/>
                <w:highlight w:val="yellow"/>
              </w:rPr>
              <w:t>新桥初中</w:t>
            </w:r>
            <w:r w:rsidR="005229D3">
              <w:rPr>
                <w:rFonts w:hint="eastAsia"/>
                <w:color w:val="FF0000"/>
                <w:sz w:val="20"/>
                <w:szCs w:val="20"/>
                <w:highlight w:val="yellow"/>
              </w:rPr>
              <w:t>）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3137F" w14:textId="695E51A6" w:rsidR="000A4577" w:rsidRPr="00FD6F97" w:rsidRDefault="000A4577" w:rsidP="00FD6F97">
            <w:pPr>
              <w:widowControl/>
              <w:jc w:val="left"/>
              <w:rPr>
                <w:rFonts w:ascii="宋体" w:hAnsi="宋体" w:hint="eastAsia"/>
                <w:color w:val="FF0000"/>
                <w:kern w:val="0"/>
                <w:sz w:val="20"/>
                <w:szCs w:val="20"/>
                <w:highlight w:val="yellow"/>
              </w:rPr>
            </w:pPr>
            <w:r w:rsidRPr="00FD6F97">
              <w:rPr>
                <w:rFonts w:hint="eastAsia"/>
                <w:color w:val="FF0000"/>
                <w:sz w:val="20"/>
                <w:szCs w:val="20"/>
                <w:highlight w:val="yellow"/>
              </w:rPr>
              <w:t xml:space="preserve"> </w:t>
            </w:r>
            <w:r w:rsidR="00FD6F97" w:rsidRPr="00FD6F97">
              <w:rPr>
                <w:rFonts w:hint="eastAsia"/>
                <w:color w:val="FF0000"/>
                <w:sz w:val="20"/>
                <w:szCs w:val="20"/>
                <w:highlight w:val="yellow"/>
              </w:rPr>
              <w:t>初中语文阅读素养提升（上课</w:t>
            </w:r>
            <w:r w:rsidR="00FD6F97" w:rsidRPr="00FD6F97">
              <w:rPr>
                <w:rFonts w:hint="eastAsia"/>
                <w:color w:val="FF0000"/>
                <w:sz w:val="20"/>
                <w:szCs w:val="20"/>
                <w:highlight w:val="yellow"/>
              </w:rPr>
              <w:t>:</w:t>
            </w:r>
            <w:r w:rsidR="00FD6F97" w:rsidRPr="00FD6F97">
              <w:rPr>
                <w:rFonts w:hint="eastAsia"/>
                <w:color w:val="FF0000"/>
                <w:sz w:val="20"/>
                <w:szCs w:val="20"/>
                <w:highlight w:val="yellow"/>
              </w:rPr>
              <w:t>赵书艺</w:t>
            </w:r>
            <w:r w:rsidR="00FD6F97" w:rsidRPr="00FD6F97">
              <w:rPr>
                <w:rFonts w:hint="eastAsia"/>
                <w:color w:val="FF0000"/>
                <w:sz w:val="20"/>
                <w:szCs w:val="20"/>
                <w:highlight w:val="yellow"/>
              </w:rPr>
              <w:t xml:space="preserve">  </w:t>
            </w:r>
            <w:r w:rsidR="00FD6F97" w:rsidRPr="00FD6F97">
              <w:rPr>
                <w:rFonts w:hint="eastAsia"/>
                <w:color w:val="FF0000"/>
                <w:sz w:val="20"/>
                <w:szCs w:val="20"/>
                <w:highlight w:val="yellow"/>
              </w:rPr>
              <w:t>讲座</w:t>
            </w:r>
            <w:r w:rsidR="00FD6F97" w:rsidRPr="00FD6F97">
              <w:rPr>
                <w:rFonts w:hint="eastAsia"/>
                <w:color w:val="FF0000"/>
                <w:sz w:val="20"/>
                <w:szCs w:val="20"/>
                <w:highlight w:val="yellow"/>
              </w:rPr>
              <w:t>:</w:t>
            </w:r>
            <w:r w:rsidR="00FD6F97" w:rsidRPr="00FD6F97">
              <w:rPr>
                <w:rFonts w:hint="eastAsia"/>
                <w:color w:val="FF0000"/>
                <w:sz w:val="20"/>
                <w:szCs w:val="20"/>
                <w:highlight w:val="yellow"/>
              </w:rPr>
              <w:t>吴燕）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0BCBC" w14:textId="0C44948B" w:rsidR="000A4577" w:rsidRPr="00FD6F97" w:rsidRDefault="00FD6F97" w:rsidP="00FD6F9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  <w:highlight w:val="yellow"/>
              </w:rPr>
            </w:pPr>
            <w:r w:rsidRPr="00FD6F97">
              <w:rPr>
                <w:rFonts w:hint="eastAsia"/>
                <w:color w:val="FF0000"/>
                <w:sz w:val="20"/>
                <w:szCs w:val="20"/>
                <w:highlight w:val="yellow"/>
              </w:rPr>
              <w:t>八年级语文老师</w:t>
            </w:r>
            <w:r w:rsidR="000A4577" w:rsidRPr="00FD6F97">
              <w:rPr>
                <w:rFonts w:hint="eastAsia"/>
                <w:color w:val="FF0000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0A4577" w14:paraId="17441913" w14:textId="77777777" w:rsidTr="00FD6F97">
        <w:trPr>
          <w:trHeight w:val="185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5D7E" w14:textId="77777777" w:rsidR="000A4577" w:rsidRDefault="000A4577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6C1D" w14:textId="1044A9B7" w:rsidR="000A4577" w:rsidRDefault="000A4577" w:rsidP="00FD6F97">
            <w:pPr>
              <w:widowControl/>
              <w:jc w:val="center"/>
              <w:rPr>
                <w:sz w:val="20"/>
                <w:szCs w:val="20"/>
              </w:rPr>
            </w:pPr>
            <w:r w:rsidRPr="00200F4E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13：30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5700" w14:textId="352F906C" w:rsidR="000A4577" w:rsidRDefault="000A4577" w:rsidP="00FD6F97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B52E6" w14:textId="3E89F8B2" w:rsidR="000A4577" w:rsidRDefault="000A4577" w:rsidP="00FD6F97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0A4577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常州市第四中学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8085D" w14:textId="221531D7" w:rsidR="000A4577" w:rsidRDefault="000A4577" w:rsidP="00FD6F97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0A4577">
              <w:rPr>
                <w:rFonts w:ascii="宋体" w:hAnsi="宋体" w:cs="宋体"/>
                <w:color w:val="000000"/>
                <w:sz w:val="20"/>
                <w:szCs w:val="20"/>
              </w:rPr>
              <w:t xml:space="preserve">《湖心亭看雪》 （执教：丁丽娟常州市实验初中 </w:t>
            </w:r>
            <w:proofErr w:type="gramStart"/>
            <w:r w:rsidRPr="000A4577">
              <w:rPr>
                <w:rFonts w:ascii="宋体" w:hAnsi="宋体" w:cs="宋体"/>
                <w:color w:val="000000"/>
                <w:sz w:val="20"/>
                <w:szCs w:val="20"/>
              </w:rPr>
              <w:t>许艳常州</w:t>
            </w:r>
            <w:proofErr w:type="gramEnd"/>
            <w:r w:rsidRPr="000A4577">
              <w:rPr>
                <w:rFonts w:ascii="宋体" w:hAnsi="宋体" w:cs="宋体"/>
                <w:color w:val="000000"/>
                <w:sz w:val="20"/>
                <w:szCs w:val="20"/>
              </w:rPr>
              <w:t>市第四中学）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5A437" w14:textId="0C16DB06" w:rsidR="000A4577" w:rsidRDefault="000A4577" w:rsidP="00FD6F97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九</w:t>
            </w:r>
            <w:r w:rsidRPr="00200F4E">
              <w:rPr>
                <w:rFonts w:ascii="宋体" w:hAnsi="宋体" w:cs="宋体"/>
                <w:color w:val="000000"/>
                <w:sz w:val="20"/>
                <w:szCs w:val="20"/>
              </w:rPr>
              <w:t>年级代表1-2人</w:t>
            </w:r>
          </w:p>
        </w:tc>
      </w:tr>
      <w:tr w:rsidR="000A4577" w14:paraId="7852D3FD" w14:textId="77777777" w:rsidTr="00FD6F97">
        <w:trPr>
          <w:trHeight w:val="185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8F24" w14:textId="77777777" w:rsidR="000A4577" w:rsidRDefault="000A4577" w:rsidP="00FD6F97">
            <w:pPr>
              <w:widowControl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4F25" w14:textId="6ED2330A" w:rsidR="000A4577" w:rsidRPr="00286354" w:rsidRDefault="00FD6F97" w:rsidP="00FD6F9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 w:rsidRPr="00200F4E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13：30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3660" w14:textId="554E2945" w:rsidR="000A4577" w:rsidRDefault="000A4577" w:rsidP="00FD6F9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 w:rsidR="00FD6F97">
              <w:rPr>
                <w:rFonts w:ascii="宋体" w:hAnsi="宋体" w:cs="宋体" w:hint="eastAsia"/>
                <w:sz w:val="18"/>
                <w:szCs w:val="18"/>
              </w:rPr>
              <w:t>数学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04A7E" w14:textId="10FD05CA" w:rsidR="000A4577" w:rsidRPr="00286354" w:rsidRDefault="000A4577" w:rsidP="00FD6F9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FD6F97">
              <w:rPr>
                <w:rFonts w:hint="eastAsia"/>
                <w:sz w:val="20"/>
                <w:szCs w:val="20"/>
              </w:rPr>
              <w:t>飞龙中学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F52FE" w14:textId="3A5DFE4D" w:rsidR="000A4577" w:rsidRPr="00FD6F97" w:rsidRDefault="000A4577" w:rsidP="00FD6F97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FD6F97">
              <w:rPr>
                <w:rFonts w:hint="eastAsia"/>
                <w:sz w:val="20"/>
                <w:szCs w:val="20"/>
              </w:rPr>
              <w:t>项目式学习专题研讨活动（上课：李钱芳，讲座：葛余芳）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E606B" w14:textId="61461872" w:rsidR="000A4577" w:rsidRPr="00286354" w:rsidRDefault="000A4577" w:rsidP="00FD6F9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FD6F97">
              <w:rPr>
                <w:rFonts w:hint="eastAsia"/>
                <w:sz w:val="20"/>
                <w:szCs w:val="20"/>
              </w:rPr>
              <w:t>八年级数学老师</w:t>
            </w:r>
            <w:r w:rsidR="00FD6F97">
              <w:rPr>
                <w:rFonts w:hint="eastAsia"/>
                <w:sz w:val="20"/>
                <w:szCs w:val="20"/>
              </w:rPr>
              <w:t>2-3</w:t>
            </w:r>
            <w:r w:rsidR="00FD6F97">
              <w:rPr>
                <w:rFonts w:hint="eastAsia"/>
                <w:sz w:val="20"/>
                <w:szCs w:val="20"/>
              </w:rPr>
              <w:t>人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0A4577" w14:paraId="755D3D36" w14:textId="77777777" w:rsidTr="00FD6F97">
        <w:trPr>
          <w:trHeight w:val="252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3E1C" w14:textId="77777777" w:rsidR="000A4577" w:rsidRDefault="000A4577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BE7A" w14:textId="5AF45B1D" w:rsidR="000A4577" w:rsidRPr="00286354" w:rsidRDefault="000A4577" w:rsidP="00FD6F9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CB4E" w14:textId="3D0F36C3" w:rsidR="000A4577" w:rsidRDefault="000A4577" w:rsidP="00FD6F9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107E0" w14:textId="2B0DD5DD" w:rsidR="000A4577" w:rsidRPr="00286354" w:rsidRDefault="000A4577" w:rsidP="00FD6F9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92AB7" w14:textId="047807AA" w:rsidR="000A4577" w:rsidRPr="00286354" w:rsidRDefault="000A4577" w:rsidP="00FD6F97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D9CF4" w14:textId="69A4817C" w:rsidR="000A4577" w:rsidRPr="00286354" w:rsidRDefault="000A4577" w:rsidP="00FD6F9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0A4577" w14:paraId="50B359A6" w14:textId="77777777" w:rsidTr="00FD6F97">
        <w:trPr>
          <w:trHeight w:val="185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471D" w14:textId="77777777" w:rsidR="000A4577" w:rsidRDefault="000A4577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ACF2" w14:textId="24749C64" w:rsidR="000A4577" w:rsidRPr="00286354" w:rsidRDefault="000A4577" w:rsidP="00FD6F9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E65F" w14:textId="66B29A97" w:rsidR="000A4577" w:rsidRDefault="000A4577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63B44" w14:textId="4C6C578D" w:rsidR="000A4577" w:rsidRPr="00286354" w:rsidRDefault="000A4577" w:rsidP="00FD6F97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31853" w14:textId="1C190709" w:rsidR="000A4577" w:rsidRPr="00286354" w:rsidRDefault="000A4577" w:rsidP="00FD6F97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28EC3" w14:textId="49339D02" w:rsidR="000A4577" w:rsidRPr="00286354" w:rsidRDefault="000A4577" w:rsidP="00FD6F97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FD6F97" w14:paraId="7625E414" w14:textId="77777777" w:rsidTr="00FD6F97">
        <w:trPr>
          <w:trHeight w:val="247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7F08CE" w14:textId="6EB3D714" w:rsidR="00FD6F97" w:rsidRDefault="00FD6F97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9月27日</w:t>
            </w:r>
          </w:p>
          <w:p w14:paraId="38D99A1F" w14:textId="77777777" w:rsidR="00FD6F97" w:rsidRDefault="00FD6F97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周五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2E28" w14:textId="2EBB9232" w:rsidR="00FD6F97" w:rsidRDefault="00FD6F97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200F4E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0E5F" w14:textId="6AA68D52" w:rsidR="00FD6F97" w:rsidRDefault="00FD6F97" w:rsidP="00FD6F97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生物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2AFFF" w14:textId="3B09EE44" w:rsidR="00FD6F97" w:rsidRPr="00286354" w:rsidRDefault="00FD6F97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 w:rsidRPr="000A4577"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第24中学， 综合楼4楼 蓝厅</w:t>
            </w:r>
          </w:p>
        </w:tc>
        <w:tc>
          <w:tcPr>
            <w:tcW w:w="7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64F53" w14:textId="2CEBF339" w:rsidR="00FD6F97" w:rsidRPr="00286354" w:rsidRDefault="00FD6F97" w:rsidP="00FD6F97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 w:rsidRPr="000A4577"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新教材研究课《藻类》李万行 《苔藓植物和蕨类植物》刘为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36ED7" w14:textId="14DEF3BA" w:rsidR="00FD6F97" w:rsidRDefault="00FD6F97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200F4E">
              <w:rPr>
                <w:rFonts w:ascii="宋体" w:hAnsi="宋体" w:cs="宋体"/>
                <w:sz w:val="18"/>
                <w:szCs w:val="18"/>
              </w:rPr>
              <w:t>初中生物学教师</w:t>
            </w:r>
          </w:p>
        </w:tc>
      </w:tr>
      <w:tr w:rsidR="00FD6F97" w14:paraId="3E3A5A5E" w14:textId="77777777" w:rsidTr="00FD6F97">
        <w:trPr>
          <w:trHeight w:val="247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66622" w14:textId="77777777" w:rsidR="00FD6F97" w:rsidRDefault="00FD6F97" w:rsidP="00FD6F97">
            <w:pPr>
              <w:widowControl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A261" w14:textId="744B0E4A" w:rsidR="00FD6F97" w:rsidRPr="005229D3" w:rsidRDefault="00FD6F97" w:rsidP="00FD6F9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 w:rsidRPr="005229D3">
              <w:rPr>
                <w:rFonts w:hint="eastAsia"/>
                <w:sz w:val="20"/>
                <w:szCs w:val="20"/>
              </w:rPr>
              <w:t xml:space="preserve"> 8</w:t>
            </w:r>
            <w:r w:rsidRPr="005229D3">
              <w:rPr>
                <w:rFonts w:hint="eastAsia"/>
                <w:sz w:val="20"/>
                <w:szCs w:val="20"/>
              </w:rPr>
              <w:t>：</w:t>
            </w:r>
            <w:r w:rsidRPr="005229D3">
              <w:rPr>
                <w:rFonts w:hint="eastAsia"/>
                <w:sz w:val="20"/>
                <w:szCs w:val="20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D4C20" w14:textId="0A6AB212" w:rsidR="00FD6F97" w:rsidRPr="005229D3" w:rsidRDefault="00FD6F97" w:rsidP="00FD6F97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 w:rsidRPr="005229D3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 xml:space="preserve">  物理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0F37A" w14:textId="4122EF81" w:rsidR="00FD6F97" w:rsidRPr="005229D3" w:rsidRDefault="00FD6F97" w:rsidP="00FD6F9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 w:rsidRPr="005229D3">
              <w:rPr>
                <w:rFonts w:hint="eastAsia"/>
                <w:sz w:val="20"/>
                <w:szCs w:val="20"/>
              </w:rPr>
              <w:t xml:space="preserve"> </w:t>
            </w:r>
            <w:r w:rsidRPr="005229D3">
              <w:rPr>
                <w:rFonts w:hint="eastAsia"/>
                <w:sz w:val="20"/>
                <w:szCs w:val="20"/>
              </w:rPr>
              <w:t>龙城中学</w:t>
            </w:r>
          </w:p>
        </w:tc>
        <w:tc>
          <w:tcPr>
            <w:tcW w:w="7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B4570" w14:textId="41D70C78" w:rsidR="00FD6F97" w:rsidRPr="005229D3" w:rsidRDefault="00FD6F97" w:rsidP="005229D3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小初衔接（东部片区）物理科学学科研讨活动（上课：李娜，巩睿）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01201" w14:textId="29D0BC64" w:rsidR="00FD6F97" w:rsidRPr="005229D3" w:rsidRDefault="00FD6F97" w:rsidP="005229D3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物理教研组长、科学教研组长、八年级物理备课组长、五年级科学备课组长、六年级备课组长、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名物理骨干教师、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名科学骨干教师</w:t>
            </w:r>
          </w:p>
        </w:tc>
      </w:tr>
      <w:tr w:rsidR="00FD6F97" w14:paraId="0E62675D" w14:textId="77777777" w:rsidTr="00E01E37">
        <w:trPr>
          <w:trHeight w:val="247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20458" w14:textId="77777777" w:rsidR="00FD6F97" w:rsidRDefault="00FD6F97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670C" w14:textId="5AF11952" w:rsidR="00FD6F97" w:rsidRPr="00FD6F97" w:rsidRDefault="00FD6F97" w:rsidP="00FD6F9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8:00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049D" w14:textId="6863654C" w:rsidR="00FD6F97" w:rsidRDefault="00FD6F97" w:rsidP="00FD6F97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 xml:space="preserve"> </w:t>
            </w:r>
            <w:r w:rsidR="005229D3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语文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1CE40" w14:textId="6E654810" w:rsidR="00FD6F97" w:rsidRPr="00286354" w:rsidRDefault="00FD6F97" w:rsidP="00FD6F97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实验中学</w:t>
            </w:r>
          </w:p>
        </w:tc>
        <w:tc>
          <w:tcPr>
            <w:tcW w:w="7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416CF" w14:textId="7280A883" w:rsidR="00FD6F97" w:rsidRPr="00FD6F97" w:rsidRDefault="00FD6F97" w:rsidP="00FD6F97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常州市“依标教学”比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赛区级展示</w:t>
            </w:r>
            <w:proofErr w:type="gramEnd"/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DA56F" w14:textId="2466413D" w:rsidR="00FD6F97" w:rsidRPr="00286354" w:rsidRDefault="00FD6F97" w:rsidP="00FD6F97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教龄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年以内教师参加观摩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</w:p>
        </w:tc>
      </w:tr>
      <w:tr w:rsidR="00FD6F97" w14:paraId="58EDB403" w14:textId="77777777" w:rsidTr="00E01E37">
        <w:trPr>
          <w:trHeight w:val="292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2B838" w14:textId="77777777" w:rsidR="00FD6F97" w:rsidRDefault="00FD6F97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E9F5" w14:textId="48320F1E" w:rsidR="00FD6F97" w:rsidRPr="00FD6F97" w:rsidRDefault="00FD6F97" w:rsidP="005229D3">
            <w:pPr>
              <w:widowControl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18"/>
                <w:szCs w:val="18"/>
              </w:rPr>
              <w:t>8：10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EE54" w14:textId="3D93C25A" w:rsidR="00FD6F97" w:rsidRDefault="00FD6F97" w:rsidP="00FD6F97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 xml:space="preserve"> 体育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7C843" w14:textId="3E601C36" w:rsidR="00FD6F97" w:rsidRPr="00286354" w:rsidRDefault="00FD6F97" w:rsidP="00FD6F97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中天实验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459F9" w14:textId="58CD047F" w:rsidR="00FD6F97" w:rsidRPr="005229D3" w:rsidRDefault="00FD6F97" w:rsidP="00FD6F97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初中体育大单元教学研讨（上课</w:t>
            </w:r>
            <w:r>
              <w:rPr>
                <w:rFonts w:hint="eastAsia"/>
                <w:color w:val="000000"/>
                <w:sz w:val="20"/>
                <w:szCs w:val="20"/>
              </w:rPr>
              <w:t>: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蒋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鹏程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钱金国）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C1415" w14:textId="08947661" w:rsidR="00FD6F97" w:rsidRPr="00286354" w:rsidRDefault="00FD6F97" w:rsidP="00FD6F97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各校体育老师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—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人（青年教师必须参加）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FD6F97" w14:paraId="2400D420" w14:textId="77777777" w:rsidTr="00E01E37">
        <w:trPr>
          <w:trHeight w:val="366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1509A" w14:textId="77777777" w:rsidR="00FD6F97" w:rsidRDefault="00FD6F97" w:rsidP="00FD6F97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DB27" w14:textId="77777777" w:rsidR="00FD6F97" w:rsidRDefault="00FD6F97" w:rsidP="00FD6F9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8:30</w:t>
            </w:r>
          </w:p>
          <w:p w14:paraId="507F06DA" w14:textId="3D66A8E4" w:rsidR="00FD6F97" w:rsidRPr="00FD6F97" w:rsidRDefault="00FD6F97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0A8F" w14:textId="28316EFC" w:rsidR="00FD6F97" w:rsidRDefault="00FD6F97" w:rsidP="00FD6F97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信息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9C65D" w14:textId="3DF8053F" w:rsidR="00FD6F97" w:rsidRDefault="00FD6F97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中天实验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C33F6" w14:textId="59EC0B4B" w:rsidR="00FD6F97" w:rsidRPr="005229D3" w:rsidRDefault="00FD6F97" w:rsidP="005229D3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新北区第六批中小学信息科技优秀教师培育室第</w:t>
            </w:r>
            <w:r>
              <w:rPr>
                <w:rFonts w:hint="eastAsia"/>
                <w:sz w:val="20"/>
                <w:szCs w:val="20"/>
              </w:rPr>
              <w:t>16</w:t>
            </w:r>
            <w:r>
              <w:rPr>
                <w:rFonts w:hint="eastAsia"/>
                <w:sz w:val="20"/>
                <w:szCs w:val="20"/>
              </w:rPr>
              <w:t>次活动（详见培育室网站通知）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878FA" w14:textId="4F7A3508" w:rsidR="00FD6F97" w:rsidRPr="005229D3" w:rsidRDefault="00FD6F97" w:rsidP="005229D3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信息科技培育室全体成员，欢迎其他学校教师参加</w:t>
            </w:r>
          </w:p>
        </w:tc>
      </w:tr>
      <w:tr w:rsidR="00FD6F97" w14:paraId="515E5D15" w14:textId="77777777" w:rsidTr="00E01E37">
        <w:trPr>
          <w:trHeight w:val="607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01EA" w14:textId="77777777" w:rsidR="00FD6F97" w:rsidRDefault="00FD6F97" w:rsidP="00FD6F97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33D7" w14:textId="66A53834" w:rsidR="00FD6F97" w:rsidRPr="005229D3" w:rsidRDefault="00FD6F97" w:rsidP="005229D3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A408" w14:textId="1FC4BF4F" w:rsidR="00FD6F97" w:rsidRDefault="005229D3" w:rsidP="00FD6F97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化学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0BA85" w14:textId="706ED318" w:rsidR="00FD6F97" w:rsidRPr="005229D3" w:rsidRDefault="00FD6F97" w:rsidP="005229D3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龙城中学</w:t>
            </w:r>
          </w:p>
        </w:tc>
        <w:tc>
          <w:tcPr>
            <w:tcW w:w="7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06492" w14:textId="16EF2BC5" w:rsidR="00FD6F97" w:rsidRPr="005229D3" w:rsidRDefault="00F3421B" w:rsidP="005229D3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初中化学评优课、基本功第一轮笔试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F103B" w14:textId="30AA78F5" w:rsidR="00FD6F97" w:rsidRPr="005229D3" w:rsidRDefault="00F3421B" w:rsidP="005229D3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初中化学比赛报名选手</w:t>
            </w:r>
          </w:p>
        </w:tc>
      </w:tr>
      <w:tr w:rsidR="00FD6F97" w14:paraId="1E73319D" w14:textId="77777777" w:rsidTr="00FD6F97">
        <w:trPr>
          <w:trHeight w:val="366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BC56" w14:textId="77777777" w:rsidR="00FD6F97" w:rsidRDefault="00FD6F97" w:rsidP="00FD6F97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18F8" w14:textId="77777777" w:rsidR="00FD6F97" w:rsidRDefault="00FD6F97" w:rsidP="00FD6F97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A0E3" w14:textId="77777777" w:rsidR="00FD6F97" w:rsidRDefault="00FD6F97" w:rsidP="00FD6F97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0E02E" w14:textId="77777777" w:rsidR="00FD6F97" w:rsidRDefault="00FD6F97" w:rsidP="00FD6F97">
            <w:pPr>
              <w:widowControl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53BFF" w14:textId="77777777" w:rsidR="00FD6F97" w:rsidRDefault="00FD6F97" w:rsidP="00FD6F97">
            <w:pPr>
              <w:widowControl/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B8612" w14:textId="77777777" w:rsidR="00FD6F97" w:rsidRDefault="00FD6F97" w:rsidP="00FD6F97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</w:p>
        </w:tc>
      </w:tr>
    </w:tbl>
    <w:p w14:paraId="7198116E" w14:textId="55BC48DF" w:rsidR="00262EFB" w:rsidRDefault="00000000">
      <w:pPr>
        <w:adjustRightInd w:val="0"/>
        <w:snapToGrid w:val="0"/>
        <w:jc w:val="center"/>
        <w:rPr>
          <w:b/>
          <w:sz w:val="18"/>
          <w:szCs w:val="18"/>
        </w:rPr>
      </w:pPr>
      <w:r>
        <w:rPr>
          <w:rFonts w:hint="eastAsia"/>
          <w:b/>
          <w:sz w:val="24"/>
          <w:szCs w:val="24"/>
        </w:rPr>
        <w:t>2024-2025</w:t>
      </w:r>
      <w:r>
        <w:rPr>
          <w:rFonts w:hint="eastAsia"/>
          <w:b/>
          <w:sz w:val="24"/>
          <w:szCs w:val="24"/>
        </w:rPr>
        <w:t>学年度第一学期新北区新龙实验（新桥初中）第</w:t>
      </w:r>
      <w:r w:rsidR="005229D3">
        <w:rPr>
          <w:rFonts w:hint="eastAsia"/>
          <w:b/>
          <w:sz w:val="24"/>
          <w:szCs w:val="24"/>
        </w:rPr>
        <w:t>4</w:t>
      </w:r>
      <w:r w:rsidR="005229D3">
        <w:rPr>
          <w:rFonts w:hint="eastAsia"/>
          <w:b/>
          <w:sz w:val="24"/>
          <w:szCs w:val="24"/>
        </w:rPr>
        <w:t>、</w:t>
      </w:r>
      <w:r w:rsidR="005229D3">
        <w:rPr>
          <w:rFonts w:hint="eastAsia"/>
          <w:b/>
          <w:sz w:val="24"/>
          <w:szCs w:val="24"/>
        </w:rPr>
        <w:t>5</w:t>
      </w:r>
      <w:r>
        <w:rPr>
          <w:rFonts w:hint="eastAsia"/>
          <w:b/>
          <w:sz w:val="24"/>
          <w:szCs w:val="24"/>
        </w:rPr>
        <w:t>周外出教研活动安排</w:t>
      </w:r>
    </w:p>
    <w:p w14:paraId="0390DF5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E1ECD0E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E89AE36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90F7133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1050E66F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7259D90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56DB5675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4069217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FFE65E2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06E10C9C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3BD862E8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7FA80E8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7689E1D2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30A747DA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F744B18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7DEEC341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CB7D35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227E1D9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BB0BC7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0F4F6FB2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5FF55B3A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E6334B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1795781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D1E5E64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C27FAE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08612FF0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3794695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2F383D3F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1E479344" w14:textId="77777777" w:rsidR="00262EFB" w:rsidRDefault="00262EFB">
      <w:pPr>
        <w:jc w:val="center"/>
      </w:pPr>
    </w:p>
    <w:sectPr w:rsidR="00262EFB">
      <w:pgSz w:w="23814" w:h="16839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694E8" w14:textId="77777777" w:rsidR="001513BA" w:rsidRDefault="001513BA" w:rsidP="00BD20E7">
      <w:r>
        <w:separator/>
      </w:r>
    </w:p>
  </w:endnote>
  <w:endnote w:type="continuationSeparator" w:id="0">
    <w:p w14:paraId="57F08729" w14:textId="77777777" w:rsidR="001513BA" w:rsidRDefault="001513BA" w:rsidP="00BD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A3DF0" w14:textId="77777777" w:rsidR="001513BA" w:rsidRDefault="001513BA" w:rsidP="00BD20E7">
      <w:r>
        <w:separator/>
      </w:r>
    </w:p>
  </w:footnote>
  <w:footnote w:type="continuationSeparator" w:id="0">
    <w:p w14:paraId="7B7B6CAE" w14:textId="77777777" w:rsidR="001513BA" w:rsidRDefault="001513BA" w:rsidP="00BD2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gzNDFhMWVmMWJkYjYzYjQ2MTZhOTA4N2IxMjRkMzIifQ=="/>
  </w:docVars>
  <w:rsids>
    <w:rsidRoot w:val="07D96299"/>
    <w:rsid w:val="00005AAE"/>
    <w:rsid w:val="000A29EA"/>
    <w:rsid w:val="000A4577"/>
    <w:rsid w:val="00103E20"/>
    <w:rsid w:val="00135336"/>
    <w:rsid w:val="001513BA"/>
    <w:rsid w:val="00200F4E"/>
    <w:rsid w:val="00262EFB"/>
    <w:rsid w:val="00286354"/>
    <w:rsid w:val="002B038D"/>
    <w:rsid w:val="003117AC"/>
    <w:rsid w:val="00440CEA"/>
    <w:rsid w:val="004A1DB9"/>
    <w:rsid w:val="004D4F22"/>
    <w:rsid w:val="004F15CF"/>
    <w:rsid w:val="005229D3"/>
    <w:rsid w:val="00555D3F"/>
    <w:rsid w:val="005F53E7"/>
    <w:rsid w:val="008C77F0"/>
    <w:rsid w:val="00966F43"/>
    <w:rsid w:val="00A25638"/>
    <w:rsid w:val="00BD20E7"/>
    <w:rsid w:val="00C46B15"/>
    <w:rsid w:val="00F267AA"/>
    <w:rsid w:val="00F3421B"/>
    <w:rsid w:val="00FD6F97"/>
    <w:rsid w:val="026D4D17"/>
    <w:rsid w:val="07D96299"/>
    <w:rsid w:val="084B018A"/>
    <w:rsid w:val="0C6204D4"/>
    <w:rsid w:val="0CC31828"/>
    <w:rsid w:val="0F6D2960"/>
    <w:rsid w:val="135E423E"/>
    <w:rsid w:val="15A3424B"/>
    <w:rsid w:val="18146D71"/>
    <w:rsid w:val="1A4133D2"/>
    <w:rsid w:val="25014DDA"/>
    <w:rsid w:val="2786649E"/>
    <w:rsid w:val="293146FB"/>
    <w:rsid w:val="36AD5186"/>
    <w:rsid w:val="388D1286"/>
    <w:rsid w:val="388E11C0"/>
    <w:rsid w:val="38996614"/>
    <w:rsid w:val="3BCE208D"/>
    <w:rsid w:val="402E2EE5"/>
    <w:rsid w:val="42C76B39"/>
    <w:rsid w:val="45F17467"/>
    <w:rsid w:val="46702FF8"/>
    <w:rsid w:val="49B515D9"/>
    <w:rsid w:val="4B530941"/>
    <w:rsid w:val="4B804FC9"/>
    <w:rsid w:val="53025473"/>
    <w:rsid w:val="544E22D1"/>
    <w:rsid w:val="55285A8E"/>
    <w:rsid w:val="5BF46287"/>
    <w:rsid w:val="60BE647E"/>
    <w:rsid w:val="661E4D70"/>
    <w:rsid w:val="6B714C30"/>
    <w:rsid w:val="79545A2B"/>
    <w:rsid w:val="79DE0D98"/>
    <w:rsid w:val="7F96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DBA867"/>
  <w15:docId w15:val="{AAC19063-6C2C-49E9-84C5-34402E2D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20E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D20E7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BD20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D20E7"/>
    <w:rPr>
      <w:rFonts w:ascii="Calibri" w:hAnsi="Calibri"/>
      <w:kern w:val="2"/>
      <w:sz w:val="18"/>
      <w:szCs w:val="18"/>
    </w:rPr>
  </w:style>
  <w:style w:type="paragraph" w:styleId="a7">
    <w:name w:val="Normal (Web)"/>
    <w:basedOn w:val="a"/>
    <w:rsid w:val="00BD20E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4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6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4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4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pep.com.cn/tbj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2024-2025&#23398;&#24180;&#24230;&#31532;&#19968;&#23398;&#26399;&#26032;&#21271;&#21306;&#26032;&#40857;&#23454;&#39564;&#65288;&#26032;&#26725;&#21021;&#20013;&#65289;&#31532;1&#21608;&#22806;&#20986;&#25945;&#30740;&#27963;&#21160;&#23433;&#25490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2024-2025学年度第一学期新北区新龙实验（新桥初中）第1周外出教研活动安排</Template>
  <TotalTime>387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萍 李</cp:lastModifiedBy>
  <cp:revision>8</cp:revision>
  <dcterms:created xsi:type="dcterms:W3CDTF">2024-09-02T01:44:00Z</dcterms:created>
  <dcterms:modified xsi:type="dcterms:W3CDTF">2024-09-23T06:33:00Z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D177A746AAFD49CCB7C38F364F71B99C_11</vt:lpwstr>
  </property>
</Properties>
</file>