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三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，全部来园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0759E220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今天的早点我们喝的是热乎乎的牛奶，有美味的小圆饼真是太美味啦！宝贝们吃得津津有味，牛奶也都按个人所需喝完了。希望明天我们的宝贝们可以继续保持哦！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1CC64CD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区域游戏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560BE3F">
            <w:pPr>
              <w:spacing w:line="320" w:lineRule="exact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166370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37ac4f375f7ee3d5dc9203f2edad33e8.jpg37ac4f375f7ee3d5dc9203f2edad33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37ac4f375f7ee3d5dc9203f2edad33e8.jpg37ac4f375f7ee3d5dc9203f2edad33e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241300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454f2bf0a6c3ec6c2d4509341506b306.jpg454f2bf0a6c3ec6c2d4509341506b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454f2bf0a6c3ec6c2d4509341506b306.jpg454f2bf0a6c3ec6c2d4509341506b3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179070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14187b3cc496fd0a3424c56269539b4b.jpg14187b3cc496fd0a3424c56269539b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14187b3cc496fd0a3424c56269539b4b.jpg14187b3cc496fd0a3424c56269539b4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185420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82534fba743b1b469cd7f5710cbd2e8f.jpg82534fba743b1b469cd7f5710cbd2e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82534fba743b1b469cd7f5710cbd2e8f.jpg82534fba743b1b469cd7f5710cbd2e8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4B1905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bookmarkStart w:id="0" w:name="_GoBack"/>
      <w:bookmarkEnd w:id="0"/>
    </w:p>
    <w:p w14:paraId="5762A261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38E541F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63379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A4B01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45895D3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天气比较热，请家长们为孩子带一件可以替换的上衣哦！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39430BA6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g4LCJoZGlkIjoiMWI4NWYzZGFkNDJiYTY1ODFjMTg3YjM5MmNjODNlNDkiLCJ1c2VyQ291bnQiOjUx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8B635E"/>
    <w:rsid w:val="25D94AB8"/>
    <w:rsid w:val="26D92957"/>
    <w:rsid w:val="274A2035"/>
    <w:rsid w:val="275E0F0B"/>
    <w:rsid w:val="282C25F5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EF05AA9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C0D43A6"/>
    <w:rsid w:val="6C6B28EF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754</Words>
  <Characters>774</Characters>
  <Lines>10</Lines>
  <Paragraphs>2</Paragraphs>
  <TotalTime>10</TotalTime>
  <ScaleCrop>false</ScaleCrop>
  <LinksUpToDate>false</LinksUpToDate>
  <CharactersWithSpaces>800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2024-09-12T07:14:47Z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7637BD166706483A9FF57DCC9135DFB0_13</vt:lpwstr>
  </property>
  <property fmtid="{D5CDD505-2E9C-101B-9397-08002B2CF9AE}" pid="5" name="commondata">
    <vt:lpwstr>eyJjb3VudCI6NywiaGRpZCI6IjgwMTFkOGIxOGI4YTJiZmJhMDYwMGRlZGE2MzM2NjlhIiwidXNlckNvdW50Ijo3fQ==</vt:lpwstr>
  </property>
</Properties>
</file>