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09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19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早晨的风凉凉的，吹在身上很舒服。一早，孩子们就陆陆续续的来到了教室，他们放好水杯，做好签到，就自主喝牛奶了，真的很棒！孩子们的行为习惯越来越好啦！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40919_07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919_0759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0919_080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0919_0805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40919_08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0919_0810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0919_08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0919_0810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户外活动--骑小车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来到了后操场的小车区，大家一起来骑小车。放好水杯，孩子们自主选择喜欢的车型，开启了今日的户外游戏。有的小朋友三人同行，有的小朋友两两合作，有的单人前行……游戏方法各不相同，带来的欢乐却都很多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40919_08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919_08320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40919_082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919_08280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40919_08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0919_0827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40919_08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0919_08305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40919_08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0919_0834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40919_08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0919_08314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小朋友们按照自己的区域游戏计划进入了不同的区域游戏。建构区的宝贝建造了大型军事基地，里面有丰富的军事储备；美工区的宝贝制作了月兔来了，重温中秋的快乐；植物角的宝贝认真观察着植物的变化，期待长出新芽……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IMG_20240919_08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919_08181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IMG_20240919_09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919_09293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IMG_20240919_09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919_09324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40919_08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919_08180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1015"/>
        <w:gridCol w:w="915"/>
        <w:gridCol w:w="1278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spacing w:line="240" w:lineRule="auto"/>
        <w:jc w:val="left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IMG_20240919_111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40919_11150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0240919_11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40919_11150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40919_111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0919_11145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新的台风即将来临，大家来离园路上注意安全哦！</w:t>
      </w:r>
    </w:p>
    <w:p>
      <w:pPr>
        <w:numPr>
          <w:ilvl w:val="0"/>
          <w:numId w:val="1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安全平台上的小作业请及时完成哦！</w:t>
      </w:r>
    </w:p>
    <w:p>
      <w:pPr>
        <w:numPr>
          <w:ilvl w:val="0"/>
          <w:numId w:val="1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今天将带回一张关于幼儿减免（部分减免）保教费项目的回执单，请大家签字后于明天早晨带来哦！谢谢配合！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FB9670"/>
    <w:multiLevelType w:val="singleLevel"/>
    <w:tmpl w:val="69FB96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zLCJoZGlkIjoiZjFmZWIzNDg2MmIzZjExOTIzMmViNTBmYTMwYTk0ZWYiLCJ1c2VyQ291bnQiOjE2fQ=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52F5AF6"/>
    <w:rsid w:val="0562798B"/>
    <w:rsid w:val="05CA13F7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73266"/>
    <w:rsid w:val="0F190578"/>
    <w:rsid w:val="10B30067"/>
    <w:rsid w:val="112540E8"/>
    <w:rsid w:val="11FD9232"/>
    <w:rsid w:val="12E21C96"/>
    <w:rsid w:val="14C57350"/>
    <w:rsid w:val="1528654B"/>
    <w:rsid w:val="155148D1"/>
    <w:rsid w:val="15780A16"/>
    <w:rsid w:val="159B0DA5"/>
    <w:rsid w:val="15E70875"/>
    <w:rsid w:val="16174941"/>
    <w:rsid w:val="16A70E2C"/>
    <w:rsid w:val="17B34C1A"/>
    <w:rsid w:val="17BE22F5"/>
    <w:rsid w:val="18E849B9"/>
    <w:rsid w:val="1AE8027C"/>
    <w:rsid w:val="1C11478D"/>
    <w:rsid w:val="1C2213A3"/>
    <w:rsid w:val="1D1B4DD6"/>
    <w:rsid w:val="1EF22D41"/>
    <w:rsid w:val="1F18274B"/>
    <w:rsid w:val="206936D5"/>
    <w:rsid w:val="214E09D6"/>
    <w:rsid w:val="2164721B"/>
    <w:rsid w:val="21CB6D00"/>
    <w:rsid w:val="220C49FD"/>
    <w:rsid w:val="224A7EBD"/>
    <w:rsid w:val="2366174D"/>
    <w:rsid w:val="23776B7D"/>
    <w:rsid w:val="23EB4030"/>
    <w:rsid w:val="259F0749"/>
    <w:rsid w:val="25B82EE2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020938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3201DD"/>
    <w:rsid w:val="3E9A18C8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F3ECA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9DE642B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numbering" Target="numbering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2</Pages>
  <Words>114</Words>
  <Characters>650</Characters>
  <Lines>5</Lines>
  <Paragraphs>1</Paragraphs>
  <TotalTime>107</TotalTime>
  <ScaleCrop>false</ScaleCrop>
  <LinksUpToDate>false</LinksUpToDate>
  <CharactersWithSpaces>763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2023-02-14T23:53:00Z</cp:lastPrinted>
  <dcterms:modified xsi:type="dcterms:W3CDTF">2024-09-19T07:05:56Z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