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全勤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鲜牛奶、烧麦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小米饭、五彩虾仁、油面筋大白菜、鸡毛菜山药肉圆汤。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◎午点：黑芝麻汤圆。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◎水果：哈密瓜、小番茄。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E011EA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2C9C95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DCE229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今天我们玩的是轮胎，虽然轮胎里有点水，但我们可有方法了，瞧，把水流掉以后我们就可以滚轮胎玩啦！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919/IMG_1762.JPGIMG_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919/IMG_1762.JPGIMG_17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919/IMG_1786.JPGIMG_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919/IMG_1786.JPGIMG_17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919/IMG_1789.JPGIMG_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919/IMG_1789.JPGIMG_17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919/IMG_1791.JPGIMG_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919/IMG_1791.JPGIMG_17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4955EA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F2D0C5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7F8E8FEF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50E022DA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我们在班级里可以有好多好玩的区域，我们都很喜欢玩区域游戏呢！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44D8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435B9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919/IMG_1793.JPGIMG_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919/IMG_1793.JPGIMG_17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9E36D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919/IMG_1796.JPGIMG_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919/IMG_1796.JPGIMG_17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27AB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DD8259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9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11C2F0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919/IMG_1797.JPGIMG_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919/IMG_1797.JPGIMG_17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813574F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919/IMG_1798.JPGIMG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919/IMG_1798.JPGIMG_17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DC97C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3C74A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5B4660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6A9E0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E9111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EEE446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0F03E86B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是科学活动《直直的筷子》，筷子是一种由中国汉族发明的非常具有民族特色的进食工具。它有不同的材质如：竹、木、金属或陶瓷等制作而成，它是放在手指中夹取食物或其他东西的细长形条棍，一般是成双使用。本次活动是一节知识类的科学活动，主要是引导幼儿观察发现筷子的一些特征和了解它的使用方法，能积极参与探索活动，大胆地用语言讲述自己的发现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09F3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E051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919/IMG_1814.JPGIMG_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919/IMG_1814.JPGIMG_18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8563B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919/IMG_1818.JPGIMG_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919/IMG_1818.JPGIMG_18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6CF63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E82861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25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3DC72F8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919/IMG_1820.JPGIMG_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919/IMG_1820.JPGIMG_18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889B92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919/IMG_1824.JPGIMG_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919/IMG_1824.JPGIMG_18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FFE8D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1CB3E3E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B39637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  <w:bookmarkStart w:id="1" w:name="_GoBack"/>
      <w:bookmarkEnd w:id="1"/>
    </w:p>
    <w:p w14:paraId="1AAE3547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★最近白天的天气还是比较热的，小朋友户外活动容易出汗，家长们可以给孩子准备一件上衣带来幼儿园进行替换哦！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yLCJoZGlkIjoiODAxMWQ4YjE4YjhhMmJmYmEwNjAwZGVkYTYzMzY2OWEiLCJ1c2VyQ291bnQiOjExMX0="/>
  </w:docVars>
  <w:rsids>
    <w:rsidRoot w:val="0CAD218B"/>
    <w:rsid w:val="00044593"/>
    <w:rsid w:val="00057F44"/>
    <w:rsid w:val="0014418F"/>
    <w:rsid w:val="002E2642"/>
    <w:rsid w:val="003E3D5C"/>
    <w:rsid w:val="00776156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D743A3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3023F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DD382C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3444AF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624</Words>
  <Characters>656</Characters>
  <Lines>1</Lines>
  <Paragraphs>1</Paragraphs>
  <TotalTime>13</TotalTime>
  <ScaleCrop>false</ScaleCrop>
  <LinksUpToDate>false</LinksUpToDate>
  <CharactersWithSpaces>674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2024-09-19T06:43:47Z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5A422BBB56CE4A1C8AA690FD57DC25F4_13</vt:lpwstr>
  </property>
  <property fmtid="{D5CDD505-2E9C-101B-9397-08002B2CF9AE}" pid="5" name="commondata">
    <vt:lpwstr>eyJjb3VudCI6NywiaGRpZCI6IjgwMTFkOGIxOGI4YTJiZmJhMDYwMGRlZGE2MzM2NjlhIiwidXNlckNvdW50Ijo3fQ==</vt:lpwstr>
  </property>
</Properties>
</file>