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9.18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晴天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，一位小朋友请假。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今天户外不混班，我们在中操场玩的是跳跳游戏哦，小朋友双脚并拢向前跳，锻炼自己的弹跳能力。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110490</wp:posOffset>
            </wp:positionV>
            <wp:extent cx="2216150" cy="2216150"/>
            <wp:effectExtent l="0" t="0" r="3175" b="3175"/>
            <wp:wrapNone/>
            <wp:docPr id="19" name="图片 19" descr="C:\Users\13054\Desktop\动态照片\33\1726628027648.jpg1726628027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054\Desktop\动态照片\33\1726628027648.jpg172662802764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86995</wp:posOffset>
            </wp:positionV>
            <wp:extent cx="2216150" cy="2216150"/>
            <wp:effectExtent l="0" t="0" r="3175" b="3175"/>
            <wp:wrapNone/>
            <wp:docPr id="7" name="图片 7" descr="C:\Users\13054\Desktop\动态照片\33\1726628027658.jpg1726628027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054\Desktop\动态照片\33\1726628027658.jpg172662802765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133350</wp:posOffset>
                </wp:positionV>
                <wp:extent cx="404495" cy="2628900"/>
                <wp:effectExtent l="4445" t="5080" r="10160" b="444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87725" y="3044190"/>
                          <a:ext cx="404495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小朋友们积极参与活动，热情非常的高涨。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75pt;margin-top:10.5pt;height:207pt;width:31.85pt;z-index:251671552;mso-width-relative:page;mso-height-relative:page;" fillcolor="#FFFFFF [3201]" filled="t" stroked="t" coordsize="21600,21600" o:gfxdata="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Lu4BdcAAAAKAQAADwAAAAAAAAABACAAAAAiAAAAZHJzL2Rvd25yZXYueG1sUEsB&#10;AhQAFAAAAAgAh07iQDyRo/9oAgAAxwQAAA4AAAAAAAAAAQAgAAAAJ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小朋友们积极参与活动，热情非常的高涨。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201295</wp:posOffset>
            </wp:positionV>
            <wp:extent cx="2216150" cy="2216150"/>
            <wp:effectExtent l="0" t="0" r="3175" b="3175"/>
            <wp:wrapNone/>
            <wp:docPr id="20" name="图片 20" descr="C:\Users\13054\Desktop\动态照片\33\1726628027637.jpg1726628027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054\Desktop\动态照片\33\1726628027637.jpg172662802763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220345</wp:posOffset>
            </wp:positionV>
            <wp:extent cx="2216150" cy="2216150"/>
            <wp:effectExtent l="0" t="0" r="3175" b="3175"/>
            <wp:wrapNone/>
            <wp:docPr id="18" name="图片 18" descr="C:\Users\13054\Desktop\动态照片\33\1726628027641.jpg1726628027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054\Desktop\动态照片\33\1726628027641.jpg172662802764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57785</wp:posOffset>
                </wp:positionV>
                <wp:extent cx="381635" cy="1866900"/>
                <wp:effectExtent l="4445" t="4445" r="13970" b="508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58870" y="6487795"/>
                          <a:ext cx="38163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小朋友们主动的补充水分。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1pt;margin-top:4.55pt;height:147pt;width:30.05pt;z-index:251672576;mso-width-relative:page;mso-height-relative:page;" fillcolor="#FFFFFF [3201]" filled="t" stroked="t" coordsize="21600,21600" o:gfxdata="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06FtrVAAAACQEAAA8AAAAAAAAAAQAgAAAAIgAAAGRycy9kb3ducmV2LnhtbFBL&#10;AQIUABQAAAAIAIdO4kDBSsVEawIAAMcEAAAOAAAAAAAAAAEAIAAAACQ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小朋友们主动的补充水分。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2885440</wp:posOffset>
            </wp:positionH>
            <wp:positionV relativeFrom="paragraph">
              <wp:posOffset>86995</wp:posOffset>
            </wp:positionV>
            <wp:extent cx="2216150" cy="2216150"/>
            <wp:effectExtent l="0" t="0" r="3175" b="3175"/>
            <wp:wrapNone/>
            <wp:docPr id="23" name="图片 23" descr="C:\Users\13054\Desktop\动态照片\33\1726628027631.jpg1726628027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054\Desktop\动态照片\33\1726628027631.jpg172662802763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144145</wp:posOffset>
            </wp:positionV>
            <wp:extent cx="2216150" cy="2216150"/>
            <wp:effectExtent l="0" t="0" r="3175" b="3175"/>
            <wp:wrapNone/>
            <wp:docPr id="16" name="图片 16" descr="C:\Users\13054\Desktop\动态照片\33\1726628027629.jpg1726628027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054\Desktop\动态照片\33\1726628027629.jpg172662802762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集体活动——儿歌：别说我小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别说我小》是一首内容简单形象且读起来朗朗上口的儿歌，儿歌采用重复整齐的句式“**你别说我小，我会**和**”生动形象地表现出了中班幼儿自信、能干的一面。内容贴近幼儿现实生活，对幼儿来说简单易懂，便于识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/>
        <w:jc w:val="left"/>
        <w:textAlignment w:val="auto"/>
        <w:rPr>
          <w:rFonts w:hint="default" w:ascii="宋体" w:hAnsi="宋体" w:cs="宋体"/>
          <w:b w:val="0"/>
          <w:bCs w:val="0"/>
          <w:i w:val="0"/>
          <w:caps w:val="0"/>
          <w:spacing w:val="0"/>
          <w:w w:val="100"/>
          <w:sz w:val="21"/>
          <w:lang w:val="en-US" w:eastAsia="zh-CN"/>
        </w:rPr>
      </w:pPr>
    </w:p>
    <w:tbl>
      <w:tblPr>
        <w:tblStyle w:val="6"/>
        <w:tblW w:w="8479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2"/>
        <w:gridCol w:w="4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2935" cy="1892935"/>
                  <wp:effectExtent l="0" t="0" r="2540" b="2540"/>
                  <wp:docPr id="3" name="图片 3" descr="C:\Users\13054\Desktop\动态照片\33\1726628027618.jpg1726628027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054\Desktop\动态照片\33\1726628027618.jpg17266280276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59280" cy="1859280"/>
                  <wp:effectExtent l="0" t="0" r="7620" b="7620"/>
                  <wp:docPr id="1" name="图片 1" descr="C:\Users\13054\Desktop\动态照片\33\1726628027622.jpg1726628027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054\Desktop\动态照片\33\1726628027622.jpg17266280276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孩子们，现在你们都是中班的哥哥、姐姐，那你们在家里都会做哪些事情呢？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大家积极举手回答问题。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31750</wp:posOffset>
                  </wp:positionV>
                  <wp:extent cx="1859280" cy="1859280"/>
                  <wp:effectExtent l="0" t="0" r="7620" b="7620"/>
                  <wp:wrapSquare wrapText="bothSides"/>
                  <wp:docPr id="2" name="图片 2" descr="C:\Users\13054\Desktop\动态照片\33\1726628027613.jpg1726628027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054\Desktop\动态照片\33\1726628027613.jpg17266280276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-1270</wp:posOffset>
                  </wp:positionV>
                  <wp:extent cx="1892935" cy="1892935"/>
                  <wp:effectExtent l="0" t="0" r="2540" b="2540"/>
                  <wp:wrapSquare wrapText="bothSides"/>
                  <wp:docPr id="4" name="图片 4" descr="C:\Users\13054\Desktop\动态照片\33\1726628027616.jpg1726628027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13054\Desktop\动态照片\33\1726628027616.jpg17266280276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天天说：“我长大了，会自己洗头了。”</w:t>
            </w:r>
          </w:p>
        </w:tc>
        <w:tc>
          <w:tcPr>
            <w:tcW w:w="4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陈彧说：“我长大了，会擦桌子、扫地了。”</w:t>
            </w:r>
          </w:p>
        </w:tc>
      </w:tr>
    </w:tbl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lang w:val="en-US" w:eastAsia="zh-CN"/>
        </w:rPr>
        <w:t>精彩瞬间：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56515</wp:posOffset>
            </wp:positionV>
            <wp:extent cx="1935480" cy="1935480"/>
            <wp:effectExtent l="0" t="0" r="7620" b="7620"/>
            <wp:wrapNone/>
            <wp:docPr id="29" name="图片 29" descr="C:\Users\13054\Desktop\动态照片\33\1726628027663.jpg1726628027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13054\Desktop\动态照片\33\1726628027663.jpg172662802766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57150</wp:posOffset>
            </wp:positionV>
            <wp:extent cx="1882140" cy="1882140"/>
            <wp:effectExtent l="0" t="0" r="3810" b="3810"/>
            <wp:wrapNone/>
            <wp:docPr id="25" name="图片 25" descr="C:\Users\13054\Desktop\动态照片\33\1726628027687.jpg1726628027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054\Desktop\动态照片\33\1726628027687.jpg1726628027687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-113665</wp:posOffset>
                </wp:positionV>
                <wp:extent cx="3876040" cy="523240"/>
                <wp:effectExtent l="4445" t="4445" r="571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72945" y="995045"/>
                          <a:ext cx="38760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在建构、拼搭之前，小朋友要先想一想，自己想要建构什么物品，学会有计划性的游戏哦！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35pt;margin-top:-8.95pt;height:41.2pt;width:305.2pt;z-index:251673600;mso-width-relative:page;mso-height-relative:page;" fillcolor="#FFFFFF [3201]" filled="t" stroked="t" coordsize="21600,21600" o:gfxdata="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DJOHLXAAAACgEAAA8AAAAAAAAAAQAgAAAAIgAAAGRycy9kb3ducmV2LnhtbFBLAQIUABQA&#10;AAAIAIdO4kDGET4AYwIAAMQ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在建构、拼搭之前，小朋友要先想一想，自己想要建构什么物品，学会有计划性的游戏哦！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31750</wp:posOffset>
            </wp:positionV>
            <wp:extent cx="1935480" cy="1935480"/>
            <wp:effectExtent l="0" t="0" r="7620" b="7620"/>
            <wp:wrapNone/>
            <wp:docPr id="27" name="图片 27" descr="C:\Users\13054\Desktop\动态照片\33\1726628027677.jpg1726628027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13054\Desktop\动态照片\33\1726628027677.jpg1726628027677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55880</wp:posOffset>
            </wp:positionV>
            <wp:extent cx="1935480" cy="1935480"/>
            <wp:effectExtent l="0" t="0" r="7620" b="7620"/>
            <wp:wrapNone/>
            <wp:docPr id="26" name="图片 26" descr="C:\Users\13054\Desktop\动态照片\33\1726628027667.jpg1726628027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13054\Desktop\动态照片\33\1726628027667.jpg1726628027667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43180</wp:posOffset>
                </wp:positionV>
                <wp:extent cx="2194560" cy="466090"/>
                <wp:effectExtent l="4445" t="4445" r="10795" b="57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找一找、拼一拼，你可以拼出上面的图案吗？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35pt;margin-top:3.4pt;height:36.7pt;width:172.8pt;z-index:251674624;mso-width-relative:page;mso-height-relative:page;" fillcolor="#FFFFFF [3201]" filled="t" stroked="t" coordsize="21600,21600" o:gfxdata="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yXjZ91AAA&#10;AAcBAAAPAAAAAAAAAAEAIAAAACIAAABkcnMvZG93bnJldi54bWxQSwECFAAUAAAACACHTuJARN2K&#10;nVsCAAC5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找一找、拼一拼，你可以拼出上面的图案吗？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24130</wp:posOffset>
                </wp:positionV>
                <wp:extent cx="2194560" cy="504825"/>
                <wp:effectExtent l="4445" t="4445" r="10795" b="508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这个玩具有点难度，需要多次尝试哦，加油！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75pt;margin-top:1.9pt;height:39.75pt;width:172.8pt;z-index:251675648;mso-width-relative:page;mso-height-relative:page;" fillcolor="#FFFFFF [3201]" filled="t" stroked="t" coordsize="21600,21600" o:gfxdata="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zAAa9UA&#10;AAAIAQAADwAAAAAAAAABACAAAAAiAAAAZHJzL2Rvd25yZXYueG1sUEsBAhQAFAAAAAgAh07iQG06&#10;pAZbAgAAuQ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这个玩具有点难度，需要多次尝试哦，加油！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四、今日食谱</w:t>
      </w:r>
    </w:p>
    <w:p>
      <w:pPr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午餐：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排骨焖饭、鸡汤</w:t>
      </w:r>
    </w:p>
    <w:p>
      <w:pPr>
        <w:jc w:val="both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下午点心：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面条</w:t>
      </w:r>
      <w:bookmarkStart w:id="0" w:name="_GoBack"/>
      <w:bookmarkEnd w:id="0"/>
    </w:p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水果：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梨子、西梅</w: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7D667F9"/>
    <w:rsid w:val="08931819"/>
    <w:rsid w:val="08984413"/>
    <w:rsid w:val="089E4FE9"/>
    <w:rsid w:val="08A35158"/>
    <w:rsid w:val="08ED0F4E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217E73"/>
    <w:rsid w:val="3AA92F05"/>
    <w:rsid w:val="3AF365D3"/>
    <w:rsid w:val="3AF44AC4"/>
    <w:rsid w:val="3B194EA9"/>
    <w:rsid w:val="3B883ED9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B7613D3"/>
    <w:rsid w:val="4B8169C4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C9392C"/>
    <w:rsid w:val="6AE6619B"/>
    <w:rsid w:val="6B311856"/>
    <w:rsid w:val="6C12705A"/>
    <w:rsid w:val="6CD17F9C"/>
    <w:rsid w:val="6CF84E63"/>
    <w:rsid w:val="6D1241DB"/>
    <w:rsid w:val="6D315F6E"/>
    <w:rsid w:val="6D667CB0"/>
    <w:rsid w:val="6DC54022"/>
    <w:rsid w:val="6DFC19D9"/>
    <w:rsid w:val="6F29588D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87157B7"/>
    <w:rsid w:val="7886294E"/>
    <w:rsid w:val="78C63F93"/>
    <w:rsid w:val="78DD3A3A"/>
    <w:rsid w:val="792117F6"/>
    <w:rsid w:val="79B21820"/>
    <w:rsid w:val="79EB5577"/>
    <w:rsid w:val="7A6115EB"/>
    <w:rsid w:val="7C2D4901"/>
    <w:rsid w:val="7C831B17"/>
    <w:rsid w:val="7CA73C2D"/>
    <w:rsid w:val="7CF44998"/>
    <w:rsid w:val="7D06234A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370</Words>
  <Characters>382</Characters>
  <Paragraphs>83</Paragraphs>
  <TotalTime>2</TotalTime>
  <ScaleCrop>false</ScaleCrop>
  <LinksUpToDate>false</LinksUpToDate>
  <CharactersWithSpaces>386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13054</cp:lastModifiedBy>
  <cp:lastPrinted>2023-04-19T23:59:00Z</cp:lastPrinted>
  <dcterms:modified xsi:type="dcterms:W3CDTF">2024-09-19T04:37:30Z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