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1C0F5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1.幼儿来园人数：应到32人，实到32人，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中午回家吃饭。</w:t>
      </w:r>
    </w:p>
    <w:p w14:paraId="0AB97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 w14:paraId="124B5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E397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21F73783">
      <w:pPr>
        <w:pStyle w:val="7"/>
        <w:spacing w:line="320" w:lineRule="exact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1.美术：和弟弟妹妹最开心的一刻</w:t>
      </w:r>
    </w:p>
    <w:p w14:paraId="376A20BF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这是一节命题画，本次活动主要是幼儿通过回忆自己“送礼物”、“大手小手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画一画</w:t>
      </w:r>
      <w:r>
        <w:rPr>
          <w:rFonts w:hint="eastAsia" w:ascii="宋体" w:hAnsi="宋体" w:eastAsia="宋体" w:cs="宋体"/>
          <w:sz w:val="24"/>
          <w:szCs w:val="24"/>
        </w:rPr>
        <w:t>”、“合作玩游戏”三个“大带小”系列活动中最开心的一件事情并流畅的线条大胆勾画出来，画面主要是幼儿自己或者与他人之间的“大带小”活动，有人物脸部特征，也有动态的画面。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张一嘉、梁沐棉、高羽安、焦云舒、王凝音、贺健宸、夏天一、秦苏安、杨佳伊、左轶萱、杨梦露、王紫妍、陈艺萱、李子木、郭煜霖、邵崔钰、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  <w:t>张嘉辰、赵毓宁、肖尧、李兴琪、朱琪玥、赵希羽、陈竞泽、徐亿涵、邵崔钰、张漪乐、郭颜睿、李梓朋、李伊一、宋恬恬、秦修诚、罗景宸、徐佳禾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用流畅的线条大胆勾画出“大带小”活动中最开心的一件事情，画面布局合理。</w:t>
      </w:r>
    </w:p>
    <w:p w14:paraId="4B32B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DAE6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3DB5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C12B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户外活动篇</w:t>
      </w:r>
    </w:p>
    <w:p w14:paraId="678BD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今天是户外混班活动，孩子们自主选择游戏开始活动。活动后及时休息、擦汗、喝水。建议小朋友带一件T恤，出汗后可以替换。</w:t>
      </w:r>
    </w:p>
    <w:p w14:paraId="54C23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7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1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7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1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7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1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7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1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04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25093620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24.9.13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69EFD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58F6F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★天气炎热，请大家给孩子准备温水，带好吸汗巾，勤洗澡、洗头，注意个人卫生。</w:t>
      </w:r>
    </w:p>
    <w:p w14:paraId="03A78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★各位家长，上学期带回去的绿植，这周记得带来哦！</w:t>
      </w:r>
    </w:p>
    <w:p w14:paraId="056C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UxLCJoZGlkIjoiMGM1Njc4MWRmNjVlZjM5YTQ4ZDhmNjlkZmI3NTUzODkiLCJ1c2VyQ291bnQiOjE5fQ=="/>
  </w:docVars>
  <w:rsids>
    <w:rsidRoot w:val="FDDFC22F"/>
    <w:rsid w:val="002F43F3"/>
    <w:rsid w:val="005E3388"/>
    <w:rsid w:val="00750526"/>
    <w:rsid w:val="00BA7A8E"/>
    <w:rsid w:val="014906D9"/>
    <w:rsid w:val="017E0A5C"/>
    <w:rsid w:val="01B7115A"/>
    <w:rsid w:val="01EF2C7B"/>
    <w:rsid w:val="02395671"/>
    <w:rsid w:val="02EB5919"/>
    <w:rsid w:val="03AB7CC0"/>
    <w:rsid w:val="04044A8F"/>
    <w:rsid w:val="044C35E0"/>
    <w:rsid w:val="04EC4897"/>
    <w:rsid w:val="054B2389"/>
    <w:rsid w:val="05CA13F7"/>
    <w:rsid w:val="05D275D9"/>
    <w:rsid w:val="05FB0B46"/>
    <w:rsid w:val="06FE2509"/>
    <w:rsid w:val="080961A7"/>
    <w:rsid w:val="08386984"/>
    <w:rsid w:val="083A5F79"/>
    <w:rsid w:val="0A67018F"/>
    <w:rsid w:val="0A9F76EF"/>
    <w:rsid w:val="0AA23099"/>
    <w:rsid w:val="0AEC3EEE"/>
    <w:rsid w:val="0AFF26B2"/>
    <w:rsid w:val="0B6D49E9"/>
    <w:rsid w:val="0BAC4C0D"/>
    <w:rsid w:val="0C9C3667"/>
    <w:rsid w:val="0FC43A45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7E6C22"/>
    <w:rsid w:val="20AA55A3"/>
    <w:rsid w:val="20E07ADB"/>
    <w:rsid w:val="2164721B"/>
    <w:rsid w:val="219140CF"/>
    <w:rsid w:val="21B86822"/>
    <w:rsid w:val="228536FC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9C24B1A"/>
    <w:rsid w:val="2B3FE990"/>
    <w:rsid w:val="2D0E14EB"/>
    <w:rsid w:val="2D677CFA"/>
    <w:rsid w:val="2E284219"/>
    <w:rsid w:val="2EAB0DB9"/>
    <w:rsid w:val="2F241B97"/>
    <w:rsid w:val="2F266306"/>
    <w:rsid w:val="30A763DE"/>
    <w:rsid w:val="30AB1858"/>
    <w:rsid w:val="30BA08A0"/>
    <w:rsid w:val="3135569E"/>
    <w:rsid w:val="31BA0E9B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76C7A39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141C6A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79631E"/>
    <w:rsid w:val="5C0B242B"/>
    <w:rsid w:val="5C0C6AB2"/>
    <w:rsid w:val="5C592653"/>
    <w:rsid w:val="5C8A6B4B"/>
    <w:rsid w:val="5D620571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7556DE"/>
    <w:rsid w:val="629D470C"/>
    <w:rsid w:val="64A5275E"/>
    <w:rsid w:val="65954C03"/>
    <w:rsid w:val="65B5759C"/>
    <w:rsid w:val="68CB6C40"/>
    <w:rsid w:val="690D615B"/>
    <w:rsid w:val="692F64ED"/>
    <w:rsid w:val="6A9A24EF"/>
    <w:rsid w:val="6AAF47E9"/>
    <w:rsid w:val="6AB53940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193E91"/>
    <w:rsid w:val="757F4EFD"/>
    <w:rsid w:val="75D36922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861</Words>
  <Characters>874</Characters>
  <Lines>1</Lines>
  <Paragraphs>1</Paragraphs>
  <TotalTime>4</TotalTime>
  <ScaleCrop>false</ScaleCrop>
  <LinksUpToDate>false</LinksUpToDate>
  <CharactersWithSpaces>886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2024-09-13T06:00:34Z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1564A19F94EF46F78BBEE5299973255B_13</vt:lpwstr>
  </property>
  <property fmtid="{D5CDD505-2E9C-101B-9397-08002B2CF9AE}" pid="5" name="commondata">
    <vt:lpwstr>eyJjb3VudCI6MiwiaGRpZCI6IjRlZDA0ZWVlNTFiN2U0MDhlODkyYzU1MjA5OWM2NWJkIiwidXNlckNvdW50IjoyfQ==</vt:lpwstr>
  </property>
</Properties>
</file>