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  <w:bookmarkStart w:id="0" w:name="_GoBack"/>
      <w:bookmarkEnd w:id="0"/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1.幼儿来园人数：应到32人，实到32人，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中午回家吃饭。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124B5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E397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F73783">
      <w:pPr>
        <w:pStyle w:val="7"/>
        <w:spacing w:line="320" w:lineRule="exact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1.律动：运动歌</w:t>
      </w:r>
    </w:p>
    <w:p w14:paraId="72A33C2B"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《运动歌》是一节律动活动。我们将大班上学期的早操律动融入到了本次的集体活动。本次活动我们将借助“运动歌”的情境，引导孩子们一起学习头部、手部、身体和双腿的动作，引导幼儿在情景中感受律动活动的乐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张一嘉、梁沐棉、高羽安、焦云舒、王凝音、贺健宸、夏天一、秦苏安、杨佳伊、左轶萱、杨梦露、王紫妍、陈艺萱、李子木、郭煜霖、邵崔钰、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张嘉辰、赵毓宁、肖尧、李兴琪、朱琪玥、赵希羽、陈竞泽、徐亿涵、邵崔钰、张漪乐、郭颜睿、李梓朋、李伊一、宋恬恬、秦修诚、罗景宸、徐佳禾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学习头部、手部、身体和双腿的动作，在情景中感受律动活动的乐趣。感受音乐欢快的节奏，并能随音乐做青春快出发的动作。</w:t>
      </w:r>
    </w:p>
    <w:p w14:paraId="60327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2.建构：月兔</w:t>
      </w:r>
    </w:p>
    <w:p w14:paraId="13F1C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" name="图片 2" descr="IMG_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3" name="图片 3" descr="IMG_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0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0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0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0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4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B32B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24.9.11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69EFD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★天气炎热，请大家给孩子准备温水，带好吸汗巾，勤洗澡、洗头，注意个人卫生。</w:t>
      </w:r>
    </w:p>
    <w:p w14:paraId="03A78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★各位家长，上学期带回去的绿植，这周记得带来哦！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4LCJoZGlkIjoiMGM1Njc4MWRmNjVlZjM5YTQ4ZDhmNjlkZmI3NTUzODkiLCJ1c2VyQ291bnQiOjE2fQ==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6FE250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35569E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906</Words>
  <Characters>921</Characters>
  <Lines>1</Lines>
  <Paragraphs>1</Paragraphs>
  <TotalTime>3</TotalTime>
  <ScaleCrop>false</ScaleCrop>
  <LinksUpToDate>false</LinksUpToDate>
  <CharactersWithSpaces>937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2024-09-11T08:47:09Z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1564A19F94EF46F78BBEE5299973255B_13</vt:lpwstr>
  </property>
  <property fmtid="{D5CDD505-2E9C-101B-9397-08002B2CF9AE}" pid="5" name="commondata">
    <vt:lpwstr>eyJjb3VudCI6MiwiaGRpZCI6IjRlZDA0ZWVlNTFiN2U0MDhlODkyYzU1MjA5OWM2NWJkIiwidXNlckNvdW50IjoyfQ==</vt:lpwstr>
  </property>
</Properties>
</file>