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昨天的大雨为我们带来了一丝凉爽，今天小朋友们又开开心心的来园啦！孩子们来园后自主整理水杯、用积木签到，真是棒棒哒！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912_08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12_0818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912_08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12_0816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0912_08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2_0818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周四，各班自主活动。我们今天来到了前操场的滑滑梯。无论玩了多少次，孩子们对滑滑梯的热情依旧不减。王阿姨提前检查了滑滑梯，将残余的水滴擦干净。小朋友们一放好水杯就可以开始玩啦，真的很开心呢！</w:t>
      </w:r>
    </w:p>
    <w:p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912_08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12_0835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0912_08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12_0835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912_08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12_0829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912_08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12_0838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912_08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12_0838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912_08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12_08364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IMG_20240912_11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40912_1115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912_11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2_1114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912_11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12_1114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今天孩子们能提前做好区域游戏计划，并尝试带着进区卡进区域啦！大部分宝贝能在自己的区域里认真游戏，个别宝贝还需要引导。看到你们的成长我们真开心！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0912_08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912_0817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912_08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2_0817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912_08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912_0817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912_08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12_08180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---数学：会变的圆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有关图形认知的数学活动。半圆形是圆形的一半，将圆形平均分成两半，即得半圆形。本次活动引导幼儿通过观察比较圆形与半圆形的区别，并以捉迷藏的形式找到图案中的圆形与半圆形，并能准确点数他们的数量。经过学习，孩子们能清楚的说出圆形、半圆形，还能尝试在图中找到隐藏的图形呢！</w:t>
      </w:r>
    </w:p>
    <w:p>
      <w:pPr>
        <w:spacing w:line="240" w:lineRule="auto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40912_10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0912_1025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40912_10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40912_10254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40912_10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0912_10300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0912_10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0912_10280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0912_10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912_10270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0912_10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912_1026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“2024秋季开学安全第一课”专题安全教育已上线，请大家带着孩子一起学习完成哦~感谢您的配合！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257AA"/>
    <w:multiLevelType w:val="singleLevel"/>
    <w:tmpl w:val="22A25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csImhkaWQiOiJmMWZlYjM0ODYyYjNmMTE5MjMyZWI1MGZhMzBhOTRlZiIsInVzZXJDb3VudCI6MTB9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34C1A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3201DD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F3ECA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2024-09-12T05:46:35Z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