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四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43BFCF84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 w14:paraId="1AB2C47F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lang w:eastAsia="zh-Hans"/>
        </w:rPr>
        <w:t>人</w:t>
      </w:r>
      <w:r>
        <w:rPr>
          <w:rFonts w:hint="eastAsia" w:asciiTheme="minorEastAsia" w:hAnsiTheme="minorEastAsia" w:cstheme="minorEastAsia"/>
          <w:lang w:val="en-US" w:eastAsia="zh-CN"/>
        </w:rPr>
        <w:t>,2人请假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3932CB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</w:t>
      </w:r>
      <w:r>
        <w:rPr>
          <w:rFonts w:hint="eastAsia" w:asciiTheme="minorEastAsia" w:hAnsiTheme="minorEastAsia" w:cstheme="minorEastAsia"/>
          <w:lang w:val="en-US" w:eastAsia="zh-CN"/>
        </w:rPr>
        <w:t>鲜牛奶、蒸饺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4D27A7C0"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薏米饭、番茄牛肉煲、黄瓜炒鸡蛋、鸡毛菜粉丝汤。</w:t>
      </w:r>
    </w:p>
    <w:p w14:paraId="625ABD6A"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◎午点：红豆吐司面包。</w:t>
      </w:r>
    </w:p>
    <w:p w14:paraId="54CB2F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◎水果：橘子、葡萄。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74CED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 w14:paraId="7B7F445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09EFF24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5EE19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B026F1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41EFD18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4F1827A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774A308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3FF4E5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大便情况</w:t>
            </w:r>
          </w:p>
        </w:tc>
      </w:tr>
      <w:tr w14:paraId="3AB8C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C9F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6F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52BB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B36817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4C8B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666830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525ED7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C511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D6BE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 w14:paraId="3087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253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C9C7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8A94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注意倾听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90024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E15D01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3FF3F0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AA551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8E07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 w14:paraId="36EC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2CE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 w14:paraId="149753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26D7841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B4E7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8F0FD9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36092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1C932D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bookmarkEnd w:id="0"/>
      <w:tr w14:paraId="2F90C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62" w:type="dxa"/>
            <w:shd w:val="clear" w:color="auto" w:fill="auto"/>
            <w:vAlign w:val="center"/>
          </w:tcPr>
          <w:p w14:paraId="4D34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A97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D00A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0E38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2D68F2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BE27B3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26BA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C66CE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4A18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1392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C4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35014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CBDBD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9817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8DF331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751D42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7155DA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878C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08D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665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1A7E0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C4E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A954BB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78F674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278C1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3A23F3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4689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 w14:paraId="5BB0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465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5F52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8E76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67276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1D24745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83AA6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ECE62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F700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69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F6D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CEBD89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4E6A2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注意倾听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C63C5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D62F44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829E9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39CF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7B7A1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D91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F5E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0B57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F0F1E7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CFC85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A672A75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9AA784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349F07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F947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 w14:paraId="7218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4F6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</w:tcPr>
          <w:p w14:paraId="59C285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</w:tcPr>
          <w:p w14:paraId="281622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72413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141070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4B18478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40EF2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932C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62" w:type="dxa"/>
            <w:shd w:val="clear" w:color="auto" w:fill="auto"/>
            <w:vAlign w:val="center"/>
          </w:tcPr>
          <w:p w14:paraId="457A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828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</w:tcPr>
          <w:p w14:paraId="542136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036B1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4140D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A0E1D0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20E37B6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E51A15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 w14:paraId="7D49C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1B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2A4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041768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339C8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9AE72F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9E3B69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65792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9545B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0397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4C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69C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63A1D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6A67C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A74F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042EA1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975CF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4F7D326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C5A4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 w14:paraId="5CA8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D5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714619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02945D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F3B78D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0A403C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620B4C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580A1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92C3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C6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D4B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A2E07D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816A8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9C3A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C325E1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D214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E9FB4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524A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3DA2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57A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77A81A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CEB52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3DEC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24AFDE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4F91D5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6BF24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F93B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337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9E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C9D50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3725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FD71A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6C820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1C35A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CD73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3661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60D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5BA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F2723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E15EB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E2B019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6020DEB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89FAD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776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4F6E6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0FA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B3E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51EF21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C40D9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7A3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3F0C79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DDB18D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2B025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7F88A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D7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A9F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A8A76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308C8D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注意倾听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769BB4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A1875E8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A93883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CD3D09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39D1E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109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D0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CF20E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07C349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注意倾听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EA2D38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76A2A7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B0350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43E709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3EB1A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519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4D2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 w14:paraId="263ACF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1FC8F06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A6E23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5F3B2B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ACC4D0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236F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 w14:paraId="642C52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60FAC0F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ED692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B5AE5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E1F92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45A0AB1F"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AC3035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1E011EA2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72C9C95B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7DCE2296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9F5B773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14789E98"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</w:p>
    <w:p w14:paraId="39E56F8F">
      <w:pPr>
        <w:spacing w:line="320" w:lineRule="exact"/>
        <w:ind w:firstLine="420" w:firstLineChars="200"/>
        <w:rPr>
          <w:rFonts w:hint="default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今天我们玩的是攀爬网，我们从网里边往前爬，还可以从滑梯上滑下去，真是太好玩了！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7800A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 w14:paraId="721479F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10" name="图片 10" descr="D:/Desktop/912/IMG_1181.JPGIMG_1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Desktop/912/IMG_1181.JPGIMG_118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3DA550D9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11" name="图片 11" descr="D:/Desktop/912/IMG_1186.JPGIMG_1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Desktop/912/IMG_1186.JPGIMG_118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C1C3EA1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521EF20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8CA4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 w14:paraId="7340D8CA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12" name="图片 12" descr="D:/Desktop/912/IMG_1187.JPGIMG_1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Desktop/912/IMG_1187.JPGIMG_118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486702E5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13" name="图片 13" descr="D:/Desktop/912/IMG_1198.JPGIMG_1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Desktop/912/IMG_1198.JPGIMG_119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</w:tbl>
    <w:p w14:paraId="5C41E6E2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B39637B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5F20404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3C1E45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531E11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今天我们开展的是社会活动《小小值日生》，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Hans"/>
        </w:rPr>
        <w:t>值日生是为集体服务的一种服务对象，是按班级里排定的日子负责执行勤务的幼儿，需要有一种不怕脏不怕累，敢于担当、热爱劳动的精神。为了培养幼儿的责任感和自理能力，特开展本次活动，让大家通过集体讨论，引导孩子学做值日生，讨论如何做好值日生工作，帮助树立集体意识和责任意识，了解值日生应该做哪些事情。</w:t>
      </w:r>
    </w:p>
    <w:p w14:paraId="34CF5D5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firstLine="3780" w:firstLineChars="1800"/>
        <w:jc w:val="both"/>
        <w:rPr>
          <w:rFonts w:hint="default" w:ascii="宋体" w:hAnsi="宋体" w:eastAsia="宋体" w:cs="Kaiti SC Bold"/>
          <w:szCs w:val="21"/>
          <w:lang w:val="en-US" w:eastAsia="zh-CN"/>
        </w:rPr>
      </w:pPr>
    </w:p>
    <w:tbl>
      <w:tblPr>
        <w:tblStyle w:val="7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5F3C0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4647" w:type="dxa"/>
          </w:tcPr>
          <w:p w14:paraId="014C96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229870</wp:posOffset>
                  </wp:positionV>
                  <wp:extent cx="1963420" cy="1472565"/>
                  <wp:effectExtent l="0" t="0" r="5080" b="635"/>
                  <wp:wrapNone/>
                  <wp:docPr id="1692775551" name="图片 1692775551" descr="D:/Desktop/912/QQ图片20240912131406.jpgQQ图片20240912131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775551" name="图片 1692775551" descr="D:/Desktop/912/QQ图片20240912131406.jpgQQ图片2024091213140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420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001848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168910</wp:posOffset>
                  </wp:positionV>
                  <wp:extent cx="2014220" cy="1510665"/>
                  <wp:effectExtent l="0" t="0" r="5080" b="635"/>
                  <wp:wrapNone/>
                  <wp:docPr id="1942535042" name="图片 1942535042" descr="D:/Desktop/912/QQ图片20240912131352.jpgQQ图片20240912131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535042" name="图片 1942535042" descr="D:/Desktop/912/QQ图片20240912131352.jpgQQ图片2024091213135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20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27DA5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4EF8DF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437AA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9295" w:type="dxa"/>
            <w:gridSpan w:val="2"/>
          </w:tcPr>
          <w:p w14:paraId="01252A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229870</wp:posOffset>
                  </wp:positionV>
                  <wp:extent cx="1963420" cy="1472565"/>
                  <wp:effectExtent l="0" t="0" r="5080" b="635"/>
                  <wp:wrapNone/>
                  <wp:docPr id="2" name="图片 2" descr="D:/Desktop/912/QQ图片20240912131400.jpgQQ图片20240912131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Desktop/912/QQ图片20240912131400.jpgQQ图片2024091213140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420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F9ECC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0CF1EE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7EEF8D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732B61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0B247D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00A8C8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666FC2C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28F3E9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7E3463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孩子们自主选择了想当的值日生内容，有的说要照顾植物，有的是发盘子、发筷子，有的是整理区域材料。</w:t>
            </w:r>
            <w:bookmarkStart w:id="1" w:name="_GoBack"/>
            <w:bookmarkEnd w:id="1"/>
          </w:p>
        </w:tc>
      </w:tr>
    </w:tbl>
    <w:p w14:paraId="7F92EC5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CN"/>
        </w:rPr>
      </w:pPr>
    </w:p>
    <w:p w14:paraId="5E85EAAA">
      <w:pPr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</w:p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 w14:paraId="64CBCA77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★请家长们每天关注幼儿体征，如有身体不适请及时告知。</w:t>
      </w:r>
    </w:p>
    <w:p w14:paraId="1CC3440E"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★由于户外活动量大，大家可以给孩子准备一条汗巾更换。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Bold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QwLCJoZGlkIjoiODAxMWQ4YjE4YjhhMmJmYmEwNjAwZGVkYTYzMzY2OWEiLCJ1c2VyQ291bnQiOjEwOX0="/>
  </w:docVars>
  <w:rsids>
    <w:rsidRoot w:val="0CAD218B"/>
    <w:rsid w:val="00044593"/>
    <w:rsid w:val="00057F44"/>
    <w:rsid w:val="0014418F"/>
    <w:rsid w:val="002E2642"/>
    <w:rsid w:val="003E3D5C"/>
    <w:rsid w:val="00776156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2D576A0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896D11"/>
    <w:rsid w:val="05973283"/>
    <w:rsid w:val="05AD2AA8"/>
    <w:rsid w:val="05B37EFF"/>
    <w:rsid w:val="05C80BF6"/>
    <w:rsid w:val="06302B36"/>
    <w:rsid w:val="06393E01"/>
    <w:rsid w:val="077500D2"/>
    <w:rsid w:val="07FD1BB0"/>
    <w:rsid w:val="084F532E"/>
    <w:rsid w:val="091266F1"/>
    <w:rsid w:val="0AEC04E6"/>
    <w:rsid w:val="0B304E79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78E1E30"/>
    <w:rsid w:val="190A3ABF"/>
    <w:rsid w:val="19B3334A"/>
    <w:rsid w:val="1AD53445"/>
    <w:rsid w:val="1AE554AD"/>
    <w:rsid w:val="1C4C24E2"/>
    <w:rsid w:val="1D606E08"/>
    <w:rsid w:val="1E7E315F"/>
    <w:rsid w:val="1E8F3D0C"/>
    <w:rsid w:val="1E9F49C1"/>
    <w:rsid w:val="1EA54CA3"/>
    <w:rsid w:val="1EBE14FA"/>
    <w:rsid w:val="1EE1723E"/>
    <w:rsid w:val="1FA647D6"/>
    <w:rsid w:val="203670E3"/>
    <w:rsid w:val="21AF4A2F"/>
    <w:rsid w:val="21CF4FD6"/>
    <w:rsid w:val="22715FC0"/>
    <w:rsid w:val="22A70AB7"/>
    <w:rsid w:val="22C90142"/>
    <w:rsid w:val="23294C75"/>
    <w:rsid w:val="237C7B6F"/>
    <w:rsid w:val="23E974D6"/>
    <w:rsid w:val="247A47B6"/>
    <w:rsid w:val="24BB4E57"/>
    <w:rsid w:val="24C53C66"/>
    <w:rsid w:val="24EA2059"/>
    <w:rsid w:val="250329C5"/>
    <w:rsid w:val="25057F69"/>
    <w:rsid w:val="255178F2"/>
    <w:rsid w:val="258B635E"/>
    <w:rsid w:val="26D92957"/>
    <w:rsid w:val="26F208AE"/>
    <w:rsid w:val="274A2035"/>
    <w:rsid w:val="27CA55CB"/>
    <w:rsid w:val="282C25F5"/>
    <w:rsid w:val="2953701F"/>
    <w:rsid w:val="29B9188B"/>
    <w:rsid w:val="2A57335C"/>
    <w:rsid w:val="2A9C0B11"/>
    <w:rsid w:val="2BB3023F"/>
    <w:rsid w:val="2BB856FE"/>
    <w:rsid w:val="2BD769B8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F7D6077"/>
    <w:rsid w:val="2F927A87"/>
    <w:rsid w:val="2FB524EF"/>
    <w:rsid w:val="2FFB7FB2"/>
    <w:rsid w:val="302234CE"/>
    <w:rsid w:val="30927D5B"/>
    <w:rsid w:val="30D467B6"/>
    <w:rsid w:val="31DE6AA2"/>
    <w:rsid w:val="31F344C0"/>
    <w:rsid w:val="32102CCE"/>
    <w:rsid w:val="325F39FF"/>
    <w:rsid w:val="32BF493A"/>
    <w:rsid w:val="331B5255"/>
    <w:rsid w:val="33351E26"/>
    <w:rsid w:val="33465919"/>
    <w:rsid w:val="338069B9"/>
    <w:rsid w:val="33CB036F"/>
    <w:rsid w:val="33ED30E0"/>
    <w:rsid w:val="345B4388"/>
    <w:rsid w:val="34993D92"/>
    <w:rsid w:val="368B5FD3"/>
    <w:rsid w:val="36B27181"/>
    <w:rsid w:val="36C02E61"/>
    <w:rsid w:val="36DE1FDC"/>
    <w:rsid w:val="37514061"/>
    <w:rsid w:val="38B14F10"/>
    <w:rsid w:val="38F25E0C"/>
    <w:rsid w:val="39464738"/>
    <w:rsid w:val="395F70E5"/>
    <w:rsid w:val="396C5269"/>
    <w:rsid w:val="3A325BDF"/>
    <w:rsid w:val="3B5F384E"/>
    <w:rsid w:val="3B9568AC"/>
    <w:rsid w:val="3CFE2F3F"/>
    <w:rsid w:val="3D363C97"/>
    <w:rsid w:val="3D545A50"/>
    <w:rsid w:val="3EC86FA5"/>
    <w:rsid w:val="3EEF5FBA"/>
    <w:rsid w:val="3F26299B"/>
    <w:rsid w:val="3FA70E1B"/>
    <w:rsid w:val="40396024"/>
    <w:rsid w:val="406F5B46"/>
    <w:rsid w:val="40C116A6"/>
    <w:rsid w:val="4111543E"/>
    <w:rsid w:val="416F1AF6"/>
    <w:rsid w:val="419D104A"/>
    <w:rsid w:val="41A37F5F"/>
    <w:rsid w:val="41E71B1A"/>
    <w:rsid w:val="41FE5B91"/>
    <w:rsid w:val="421C4560"/>
    <w:rsid w:val="42793242"/>
    <w:rsid w:val="443E61CA"/>
    <w:rsid w:val="44711E0B"/>
    <w:rsid w:val="449C1ABE"/>
    <w:rsid w:val="44B84072"/>
    <w:rsid w:val="44B919D0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86E02D0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8F70DF"/>
    <w:rsid w:val="5DC00604"/>
    <w:rsid w:val="5E05650B"/>
    <w:rsid w:val="5EB61570"/>
    <w:rsid w:val="5F28482B"/>
    <w:rsid w:val="5F820850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AAA5A0A"/>
    <w:rsid w:val="6B6528FC"/>
    <w:rsid w:val="6B8D0587"/>
    <w:rsid w:val="6C0D43A6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FA049F"/>
    <w:rsid w:val="71083D55"/>
    <w:rsid w:val="73342939"/>
    <w:rsid w:val="736A0221"/>
    <w:rsid w:val="746A1D04"/>
    <w:rsid w:val="747D63DD"/>
    <w:rsid w:val="74F03F2A"/>
    <w:rsid w:val="75570096"/>
    <w:rsid w:val="75FF5A65"/>
    <w:rsid w:val="76082450"/>
    <w:rsid w:val="76247EF3"/>
    <w:rsid w:val="763444AF"/>
    <w:rsid w:val="767A2A62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538</Words>
  <Characters>565</Characters>
  <Lines>1</Lines>
  <Paragraphs>1</Paragraphs>
  <TotalTime>7</TotalTime>
  <ScaleCrop>false</ScaleCrop>
  <LinksUpToDate>false</LinksUpToDate>
  <CharactersWithSpaces>580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2024-06-18T23:36:00Z</cp:lastPrinted>
  <dcterms:modified xsi:type="dcterms:W3CDTF">2024-09-12T05:15:28Z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F6835F09E8174A46BADB5AA082F98E40_13</vt:lpwstr>
  </property>
  <property fmtid="{D5CDD505-2E9C-101B-9397-08002B2CF9AE}" pid="5" name="commondata">
    <vt:lpwstr>eyJjb3VudCI6NywiaGRpZCI6IjgwMTFkOGIxOGI4YTJiZmJhMDYwMGRlZGE2MzM2NjlhIiwidXNlckNvdW50Ijo3fQ==</vt:lpwstr>
  </property>
</Properties>
</file>