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09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10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|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星期二的早晨，天气晴好，阳光灿烂。早晨来园时大部分孩子学会了主动整理水杯、及时签到。真的很厉害呢，已经养成了较好的生活习惯啦！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40910_08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910_0803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40910_08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910_0803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40910_08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910_0811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40910_080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910_0801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40910_08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910_08013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今天是周二，各班自主活动。我们今天来到了中操场的攀爬架。一早我们先铺好了软垫，等孩子们都到齐后我们一起出发去户外。阳光依然灿烂，孩子们运动的热情不减。一个个都参与进了运动，真的很棒哦！</w:t>
      </w:r>
    </w:p>
    <w:p>
      <w:pPr>
        <w:jc w:val="center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40910_08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910_0834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40910_08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910_0828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080135" cy="1440180"/>
            <wp:effectExtent l="0" t="0" r="12065" b="7620"/>
            <wp:docPr id="12" name="图片 12" descr="IMG_20240910_08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910_08304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40910_08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910_0831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40910_08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910_08320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40910_08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910_08344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546"/>
        <w:gridCol w:w="1843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40910_11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910_11154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40910_11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910_1115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40910_11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910_11153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区域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今天孩子们针对各个区域相处了一系列的区域游戏规则，还准备画下来提醒每个进区的宝贝呢！越来越能干啦！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0" name="图片 20" descr="IMG_20240910_08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40910_08123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20240910_08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40910_0813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40910_08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0910_08133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pStyle w:val="22"/>
        <w:numPr>
          <w:ilvl w:val="0"/>
          <w:numId w:val="1"/>
        </w:numPr>
        <w:ind w:left="48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因今天16：00全体教师要参加党团联建教师节主题活动，延时班暂停一次，请于15：35来接幼儿放学哦！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257AA"/>
    <w:multiLevelType w:val="singleLevel"/>
    <w:tmpl w:val="22A257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QsImhkaWQiOiJmMWZlYjM0ODYyYjNmMTE5MjMyZWI1MGZhMzBhOTRlZiIsInVzZXJDb3VudCI6N30="/>
  </w:docVars>
  <w:rsids>
    <w:rsidRoot w:val="FDDFC22F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562798B"/>
    <w:rsid w:val="05CA13F7"/>
    <w:rsid w:val="07727C89"/>
    <w:rsid w:val="079F7689"/>
    <w:rsid w:val="080961A7"/>
    <w:rsid w:val="088D2CC5"/>
    <w:rsid w:val="0A2A10EE"/>
    <w:rsid w:val="0A866DA8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24A7EBD"/>
    <w:rsid w:val="2366174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020938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F3ECA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9DE642B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numbering" Target="numbering.xml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2</Pages>
  <Words>114</Words>
  <Characters>650</Characters>
  <Lines>5</Lines>
  <Paragraphs>1</Paragraphs>
  <TotalTime>13</TotalTime>
  <ScaleCrop>false</ScaleCrop>
  <LinksUpToDate>false</LinksUpToDate>
  <CharactersWithSpaces>763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2023-02-14T23:53:00Z</cp:lastPrinted>
  <dcterms:modified xsi:type="dcterms:W3CDTF">2024-09-10T05:09:15Z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