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759E220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户外活动：混班游戏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今天小朋友是混班游戏，他们自主选择自己想玩的游戏，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6734.JPGIMG_6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6734.JPGIMG_67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241300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6735.JPGIMG_6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6735.JPGIMG_67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179070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6736.JPGIMG_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6736.JPGIMG_67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6737.JPGIMG_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6737.JPGIMG_67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6739.JPGIMG_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6739.JPGIMG_6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B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D9697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9430BA6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4LCJoZGlkIjoiMWI4NWYzZGFkNDJiYTY1ODFjMTg3YjM5MmNjODNlNDkiLCJ1c2VyQ291bnQiOjU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754</Words>
  <Characters>774</Characters>
  <Lines>10</Lines>
  <Paragraphs>2</Paragraphs>
  <TotalTime>14</TotalTime>
  <ScaleCrop>false</ScaleCrop>
  <LinksUpToDate>false</LinksUpToDate>
  <CharactersWithSpaces>800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2024-09-09T06:45:30Z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B672A962B6EC4209A1DF7D8B06473E05_13</vt:lpwstr>
  </property>
  <property fmtid="{D5CDD505-2E9C-101B-9397-08002B2CF9AE}" pid="5" name="commondata">
    <vt:lpwstr>eyJjb3VudCI6NywiaGRpZCI6IjgwMTFkOGIxOGI4YTJiZmJhMDYwMGRlZGE2MzM2NjlhIiwidXNlckNvdW50Ijo3fQ==</vt:lpwstr>
  </property>
</Properties>
</file>