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705"/>
        <w:tblW w:w="18025" w:type="dxa"/>
        <w:tblLayout w:type="fixed"/>
        <w:tblLook w:val="04A0" w:firstRow="1" w:lastRow="0" w:firstColumn="1" w:lastColumn="0" w:noHBand="0" w:noVBand="1"/>
      </w:tblPr>
      <w:tblGrid>
        <w:gridCol w:w="1138"/>
        <w:gridCol w:w="802"/>
        <w:gridCol w:w="900"/>
        <w:gridCol w:w="1845"/>
        <w:gridCol w:w="7454"/>
        <w:gridCol w:w="3283"/>
        <w:gridCol w:w="2603"/>
      </w:tblGrid>
      <w:tr w:rsidR="00262EFB" w14:paraId="00605077" w14:textId="77777777" w:rsidTr="00103E20">
        <w:trPr>
          <w:trHeight w:val="752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8CA1" w14:textId="77777777" w:rsidR="00262EFB" w:rsidRDefault="0000000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时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     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759FC" w14:textId="77777777" w:rsidR="00262EFB" w:rsidRDefault="0000000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学科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24A90" w14:textId="77777777" w:rsidR="00262EFB" w:rsidRDefault="0000000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地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点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44975" w14:textId="77777777" w:rsidR="00262EFB" w:rsidRDefault="0000000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工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作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内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容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560B8" w14:textId="77777777" w:rsidR="00262EFB" w:rsidRDefault="0000000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DB73" w14:textId="77777777" w:rsidR="00262EFB" w:rsidRDefault="00000000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 w:rsidR="00BD20E7" w14:paraId="659BAF2D" w14:textId="77777777" w:rsidTr="00103E20">
        <w:trPr>
          <w:trHeight w:val="127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D393E" w14:textId="77777777" w:rsidR="00BD20E7" w:rsidRDefault="00BD20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9月3日</w:t>
            </w:r>
          </w:p>
          <w:p w14:paraId="35B5D5E0" w14:textId="1973EAED" w:rsidR="00BD20E7" w:rsidRDefault="00BD20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周二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ACEEA" w14:textId="6183B206" w:rsidR="00BD20E7" w:rsidRDefault="00BD20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13：30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0A6FF" w14:textId="6077F29B" w:rsidR="00BD20E7" w:rsidRDefault="00BD20E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3631F" w14:textId="52D6A77E" w:rsidR="00BD20E7" w:rsidRDefault="00BD20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常州市第四中学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E77FA" w14:textId="09B11F9D" w:rsidR="00BD20E7" w:rsidRDefault="00BD20E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BD20E7">
              <w:rPr>
                <w:rFonts w:ascii="宋体" w:hAnsi="宋体" w:cs="宋体" w:hint="eastAsia"/>
                <w:color w:val="000000"/>
                <w:sz w:val="20"/>
                <w:szCs w:val="20"/>
              </w:rPr>
              <w:t>研究主题：初中物理课堂开学第一</w:t>
            </w:r>
            <w:proofErr w:type="gramStart"/>
            <w:r w:rsidRPr="00BD20E7">
              <w:rPr>
                <w:rFonts w:ascii="宋体" w:hAnsi="宋体" w:cs="宋体" w:hint="eastAsia"/>
                <w:color w:val="000000"/>
                <w:sz w:val="20"/>
                <w:szCs w:val="20"/>
              </w:rPr>
              <w:t>课研究</w:t>
            </w:r>
            <w:proofErr w:type="gramEnd"/>
            <w:r w:rsidRPr="00BD20E7">
              <w:rPr>
                <w:rFonts w:ascii="宋体" w:hAnsi="宋体" w:cs="宋体" w:hint="eastAsia"/>
                <w:color w:val="000000"/>
                <w:sz w:val="20"/>
                <w:szCs w:val="20"/>
              </w:rPr>
              <w:t>课：《引言：走进奇妙的物理世界》许琰，研究课：《劲往何处使》施瀚栋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D71E3" w14:textId="1108A9D6" w:rsidR="00BD20E7" w:rsidRPr="00BD20E7" w:rsidRDefault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全市</w:t>
            </w:r>
            <w:r w:rsidR="00BD20E7">
              <w:rPr>
                <w:rFonts w:ascii="宋体" w:hAnsi="宋体" w:cs="宋体" w:hint="eastAsia"/>
                <w:color w:val="000000"/>
                <w:sz w:val="20"/>
                <w:szCs w:val="20"/>
              </w:rPr>
              <w:t>物理老师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6D08E" w14:textId="77777777" w:rsidR="00BD20E7" w:rsidRDefault="00BD20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103E20" w14:paraId="277EB2CE" w14:textId="77777777" w:rsidTr="00103E20">
        <w:trPr>
          <w:trHeight w:val="12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CCAD1" w14:textId="77777777" w:rsidR="00103E20" w:rsidRDefault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228CD28B" w14:textId="035C7783" w:rsidR="00103E20" w:rsidRDefault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9月4日</w:t>
            </w:r>
          </w:p>
          <w:p w14:paraId="33514250" w14:textId="77777777" w:rsidR="00103E20" w:rsidRDefault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15267" w14:textId="2EEE901A" w:rsidR="00103E20" w:rsidRDefault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8:30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B8FE2" w14:textId="27128220" w:rsidR="00103E20" w:rsidRDefault="00103E20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D7E0F" w14:textId="79A1FF94" w:rsidR="00103E20" w:rsidRDefault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河海中学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E2F3F" w14:textId="1902F99D" w:rsidR="00103E20" w:rsidRDefault="00103E2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初中历史教研组长会议（讲座：陈莉、戚晓飞）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BB990" w14:textId="23A91C5D" w:rsidR="00103E20" w:rsidRDefault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全体教研组长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5B83A" w14:textId="77777777" w:rsidR="00103E20" w:rsidRDefault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需要派车请提前与行政办联系。</w:t>
            </w:r>
          </w:p>
        </w:tc>
      </w:tr>
      <w:tr w:rsidR="00103E20" w14:paraId="2457E75C" w14:textId="77777777" w:rsidTr="00103E20">
        <w:trPr>
          <w:trHeight w:val="371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8A04A" w14:textId="77777777" w:rsidR="00103E20" w:rsidRDefault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325B2" w14:textId="54F2A307" w:rsidR="00103E20" w:rsidRDefault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8:30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1FC90" w14:textId="62B8DEB9" w:rsidR="00103E20" w:rsidRDefault="00103E20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道法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2F84B" w14:textId="08A01CEA" w:rsidR="00103E20" w:rsidRDefault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教管中心304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4DA5C" w14:textId="769F68C6" w:rsidR="00103E20" w:rsidRDefault="00103E2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初中道德与法治教研组长会议暨课题组活动（教研组长汇报：邹冰倩、王小燕、徐晓婷、张红玉；新教材培训1：周小芬）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6DF08" w14:textId="27E4526F" w:rsidR="00103E20" w:rsidRDefault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全体初中道德与法治教研组长及省级课题组成员</w:t>
            </w: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7FD39" w14:textId="77777777" w:rsidR="00103E20" w:rsidRDefault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103E20" w14:paraId="28D61DCC" w14:textId="77777777" w:rsidTr="00103E20">
        <w:trPr>
          <w:trHeight w:val="371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D88E" w14:textId="77777777" w:rsidR="00103E20" w:rsidRDefault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8CC5" w14:textId="1D335907" w:rsidR="00103E20" w:rsidRDefault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C9B7" w14:textId="7B0F8377" w:rsidR="00103E20" w:rsidRDefault="00103E20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2A5FF" w14:textId="5DEA280E" w:rsidR="00103E20" w:rsidRDefault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3BBC9" w14:textId="3F3135CF" w:rsidR="00103E20" w:rsidRDefault="00103E2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2B94A" w14:textId="628C65FB" w:rsidR="00103E20" w:rsidRDefault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EB395" w14:textId="77777777" w:rsidR="00103E20" w:rsidRDefault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103E20" w14:paraId="522B2E81" w14:textId="77777777" w:rsidTr="00103E20">
        <w:trPr>
          <w:trHeight w:val="356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CC2B" w14:textId="11A06703" w:rsidR="00103E20" w:rsidRDefault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9月5日</w:t>
            </w:r>
          </w:p>
          <w:p w14:paraId="6F5A9031" w14:textId="77777777" w:rsidR="00103E20" w:rsidRDefault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周四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AEA6" w14:textId="3C85A08B" w:rsidR="00103E20" w:rsidRDefault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6F03" w14:textId="6C36263C" w:rsidR="00103E20" w:rsidRDefault="00103E20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84EB4" w14:textId="3627EDDB" w:rsidR="00103E20" w:rsidRDefault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滨江中学 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4CED2" w14:textId="42DCA5D7" w:rsidR="00103E20" w:rsidRDefault="00103E2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初中数学期初教研会议暨新教材培训推进会（讲座：李燕华、朱云云、张卫）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232E2" w14:textId="6E02AC39" w:rsidR="00103E20" w:rsidRDefault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各初中校（部）教研组长、七年级备课组长</w:t>
            </w: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F118" w14:textId="77777777" w:rsidR="00103E20" w:rsidRDefault="00103E20">
            <w:pPr>
              <w:widowControl/>
              <w:adjustRightInd w:val="0"/>
              <w:snapToGrid w:val="0"/>
              <w:jc w:val="center"/>
              <w:rPr>
                <w:rFonts w:ascii="Courier New" w:hAnsi="Courier New" w:cs="宋体"/>
                <w:bCs/>
                <w:kern w:val="0"/>
                <w:sz w:val="18"/>
                <w:szCs w:val="18"/>
              </w:rPr>
            </w:pPr>
          </w:p>
        </w:tc>
      </w:tr>
      <w:tr w:rsidR="00103E20" w14:paraId="483BB7F7" w14:textId="77777777" w:rsidTr="00103E20">
        <w:trPr>
          <w:trHeight w:val="185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3E87" w14:textId="77777777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FC11" w14:textId="70F1AA61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85E1" w14:textId="022231F8" w:rsidR="00103E20" w:rsidRDefault="00103E20" w:rsidP="00103E20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01857" w14:textId="74E3ABC4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龙城初中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3137F" w14:textId="5D4172A4" w:rsidR="00103E20" w:rsidRDefault="00103E20" w:rsidP="00103E2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初中物理新教材培训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0BCBC" w14:textId="32D7F8D6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全体初中物理教师</w:t>
            </w:r>
          </w:p>
        </w:tc>
        <w:tc>
          <w:tcPr>
            <w:tcW w:w="2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C8E3" w14:textId="77777777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</w:p>
        </w:tc>
      </w:tr>
      <w:tr w:rsidR="00103E20" w14:paraId="7852D3FD" w14:textId="77777777" w:rsidTr="00103E20">
        <w:trPr>
          <w:trHeight w:val="185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8F24" w14:textId="77777777" w:rsidR="00103E20" w:rsidRDefault="00103E20" w:rsidP="00103E20">
            <w:pPr>
              <w:widowControl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4F25" w14:textId="77777777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3660" w14:textId="77777777" w:rsidR="00103E20" w:rsidRDefault="00103E20" w:rsidP="00103E20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04A7E" w14:textId="77777777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F52FE" w14:textId="77777777" w:rsidR="00103E20" w:rsidRDefault="00103E20" w:rsidP="00103E2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E606B" w14:textId="77777777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5FF0" w14:textId="77777777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103E20" w14:paraId="755D3D36" w14:textId="77777777" w:rsidTr="00103E20">
        <w:trPr>
          <w:trHeight w:val="252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3E1C" w14:textId="77777777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BE7A" w14:textId="77777777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CB4E" w14:textId="77777777" w:rsidR="00103E20" w:rsidRDefault="00103E20" w:rsidP="00103E20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107E0" w14:textId="77777777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92AB7" w14:textId="77777777" w:rsidR="00103E20" w:rsidRDefault="00103E20" w:rsidP="00103E2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D9CF4" w14:textId="77777777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5AC7" w14:textId="77777777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103E20" w14:paraId="50B359A6" w14:textId="77777777" w:rsidTr="00103E20">
        <w:trPr>
          <w:trHeight w:val="185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471D" w14:textId="77777777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ACF2" w14:textId="570D6C40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E65F" w14:textId="2B181C96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63B44" w14:textId="53381F5D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31853" w14:textId="63F543D5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28EC3" w14:textId="29E8D30C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6423" w14:textId="77777777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103E20" w14:paraId="7625E414" w14:textId="77777777" w:rsidTr="00DA793F">
        <w:trPr>
          <w:trHeight w:val="24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F08CE" w14:textId="7EB73746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9月6日</w:t>
            </w:r>
          </w:p>
          <w:p w14:paraId="38D99A1F" w14:textId="77777777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周五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2E28" w14:textId="2AFA9804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8:30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0E5F" w14:textId="6AA68D52" w:rsidR="00103E20" w:rsidRDefault="00103E20" w:rsidP="00103E2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生物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2AFFF" w14:textId="128861A7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实验中学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64F53" w14:textId="1516F580" w:rsidR="00103E20" w:rsidRDefault="00103E20" w:rsidP="00103E2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初中生物教研组长会议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36ED7" w14:textId="2CD4DAF6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各校教研组长</w:t>
            </w: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2416" w14:textId="77777777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03E20" w14:paraId="3E3A5A5E" w14:textId="77777777" w:rsidTr="00DA793F">
        <w:trPr>
          <w:trHeight w:val="247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66622" w14:textId="77777777" w:rsidR="00103E20" w:rsidRDefault="00103E20" w:rsidP="00103E20">
            <w:pPr>
              <w:widowControl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A261" w14:textId="7CE0D054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13:20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D4C20" w14:textId="57A512DC" w:rsidR="00103E20" w:rsidRDefault="00103E20" w:rsidP="00103E2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化学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F37A" w14:textId="72D174EF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另行通知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4570" w14:textId="687FEE0E" w:rsidR="00103E20" w:rsidRDefault="00103E20" w:rsidP="00103E2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常州市初中化学新教材公开课展示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1201" w14:textId="0EDC8B65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各校化学教师代表3-5人</w:t>
            </w: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6602" w14:textId="77777777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03E20" w14:paraId="0E62675D" w14:textId="77777777" w:rsidTr="00DA793F">
        <w:trPr>
          <w:trHeight w:val="247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0458" w14:textId="77777777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670C" w14:textId="3DDC6248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13:30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049D" w14:textId="4AB32DA9" w:rsidR="00103E20" w:rsidRDefault="00103E20" w:rsidP="00103E2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1CE40" w14:textId="56EB8D80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飞龙中学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416CF" w14:textId="25A050ED" w:rsidR="00103E20" w:rsidRDefault="00103E20" w:rsidP="00103E2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新北区盛小青卓越教师成长营第14次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训活动（上课：李莉，讲座：盛小青）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DA56F" w14:textId="124D5D61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盛小青卓越教师成长营成员</w:t>
            </w:r>
          </w:p>
        </w:tc>
        <w:tc>
          <w:tcPr>
            <w:tcW w:w="2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D9BD" w14:textId="77777777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03E20" w14:paraId="58EDB403" w14:textId="77777777" w:rsidTr="00103E20">
        <w:trPr>
          <w:trHeight w:val="292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B838" w14:textId="77777777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E9F5" w14:textId="3D041E71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EE54" w14:textId="6210A479" w:rsidR="00103E20" w:rsidRDefault="00103E20" w:rsidP="00103E2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7C843" w14:textId="3382A47A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中心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459F9" w14:textId="35ECB317" w:rsidR="00103E20" w:rsidRDefault="00103E20" w:rsidP="00103E2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初中英语教研组长会议及七年级备课组长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C1415" w14:textId="549F39DE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初中英语教研组长及七年级备课组长</w:t>
            </w: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7513" w14:textId="77777777" w:rsidR="00103E20" w:rsidRDefault="00103E20" w:rsidP="00103E2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103E20" w14:paraId="2400D420" w14:textId="77777777" w:rsidTr="00103E20">
        <w:trPr>
          <w:trHeight w:val="366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509A" w14:textId="77777777" w:rsidR="00103E20" w:rsidRDefault="00103E20" w:rsidP="00103E20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06DA" w14:textId="7B7BE28B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0A8F" w14:textId="5AAEFA16" w:rsidR="00103E20" w:rsidRDefault="00103E20" w:rsidP="00103E2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语文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9C65D" w14:textId="05BD071F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C33F6" w14:textId="3FC6DDAB" w:rsidR="00103E20" w:rsidRDefault="00103E20" w:rsidP="00103E2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基于学业质量标准的中考语文试题研究（讲座：吴莺）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878FA" w14:textId="4B32C5CF" w:rsidR="00103E20" w:rsidRDefault="00103E20" w:rsidP="00103E2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语文教研组长、备课组长、教龄5年内教师</w:t>
            </w: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C689" w14:textId="77777777" w:rsidR="00103E20" w:rsidRDefault="00103E20" w:rsidP="00103E2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7198116E" w14:textId="77777777" w:rsidR="00262EFB" w:rsidRDefault="00000000">
      <w:pPr>
        <w:adjustRightInd w:val="0"/>
        <w:snapToGrid w:val="0"/>
        <w:jc w:val="center"/>
        <w:rPr>
          <w:b/>
          <w:sz w:val="18"/>
          <w:szCs w:val="18"/>
        </w:rPr>
      </w:pPr>
      <w:r>
        <w:rPr>
          <w:rFonts w:hint="eastAsia"/>
          <w:b/>
          <w:sz w:val="24"/>
          <w:szCs w:val="24"/>
        </w:rPr>
        <w:t>2024-2025</w:t>
      </w:r>
      <w:r>
        <w:rPr>
          <w:rFonts w:hint="eastAsia"/>
          <w:b/>
          <w:sz w:val="24"/>
          <w:szCs w:val="24"/>
        </w:rPr>
        <w:t>学年度第一学期新北区新龙实验（新桥初中）第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周外出教研活动安排</w:t>
      </w:r>
    </w:p>
    <w:p w14:paraId="0390DF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E1ECD0E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E89AE36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90F7133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050E66F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7259D90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56DB5675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4069217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FFE65E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6E10C9C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BD862E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7FA80E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7689E1D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0A747DA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F744B1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7DEEC341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CB7D3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227E1D9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BB0BC7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F4F6FB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5FF55B3A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E6334B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795781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D1E5E64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C27FAE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8612FF0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79469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2F383D3F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E479344" w14:textId="77777777" w:rsidR="00262EFB" w:rsidRDefault="00262EFB">
      <w:pPr>
        <w:jc w:val="center"/>
      </w:pPr>
    </w:p>
    <w:sectPr w:rsidR="00262EFB">
      <w:pgSz w:w="23814" w:h="16839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61259" w14:textId="77777777" w:rsidR="004F15CF" w:rsidRDefault="004F15CF" w:rsidP="00BD20E7">
      <w:r>
        <w:separator/>
      </w:r>
    </w:p>
  </w:endnote>
  <w:endnote w:type="continuationSeparator" w:id="0">
    <w:p w14:paraId="7AEBD542" w14:textId="77777777" w:rsidR="004F15CF" w:rsidRDefault="004F15CF" w:rsidP="00BD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24849" w14:textId="77777777" w:rsidR="004F15CF" w:rsidRDefault="004F15CF" w:rsidP="00BD20E7">
      <w:r>
        <w:separator/>
      </w:r>
    </w:p>
  </w:footnote>
  <w:footnote w:type="continuationSeparator" w:id="0">
    <w:p w14:paraId="4764DF55" w14:textId="77777777" w:rsidR="004F15CF" w:rsidRDefault="004F15CF" w:rsidP="00BD2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gzNDFhMWVmMWJkYjYzYjQ2MTZhOTA4N2IxMjRkMzIifQ=="/>
  </w:docVars>
  <w:rsids>
    <w:rsidRoot w:val="07D96299"/>
    <w:rsid w:val="00103E20"/>
    <w:rsid w:val="00135336"/>
    <w:rsid w:val="00262EFB"/>
    <w:rsid w:val="004F15CF"/>
    <w:rsid w:val="00BD20E7"/>
    <w:rsid w:val="00F267AA"/>
    <w:rsid w:val="026D4D17"/>
    <w:rsid w:val="07D96299"/>
    <w:rsid w:val="084B018A"/>
    <w:rsid w:val="0C6204D4"/>
    <w:rsid w:val="0CC31828"/>
    <w:rsid w:val="0F6D2960"/>
    <w:rsid w:val="135E423E"/>
    <w:rsid w:val="15A3424B"/>
    <w:rsid w:val="18146D71"/>
    <w:rsid w:val="1A4133D2"/>
    <w:rsid w:val="25014DDA"/>
    <w:rsid w:val="2786649E"/>
    <w:rsid w:val="293146FB"/>
    <w:rsid w:val="36AD5186"/>
    <w:rsid w:val="388D1286"/>
    <w:rsid w:val="388E11C0"/>
    <w:rsid w:val="38996614"/>
    <w:rsid w:val="3BCE208D"/>
    <w:rsid w:val="402E2EE5"/>
    <w:rsid w:val="42C76B39"/>
    <w:rsid w:val="45F17467"/>
    <w:rsid w:val="46702FF8"/>
    <w:rsid w:val="49B515D9"/>
    <w:rsid w:val="4B530941"/>
    <w:rsid w:val="4B804FC9"/>
    <w:rsid w:val="53025473"/>
    <w:rsid w:val="544E22D1"/>
    <w:rsid w:val="55285A8E"/>
    <w:rsid w:val="5BF46287"/>
    <w:rsid w:val="60BE647E"/>
    <w:rsid w:val="661E4D70"/>
    <w:rsid w:val="6B714C30"/>
    <w:rsid w:val="79545A2B"/>
    <w:rsid w:val="79DE0D98"/>
    <w:rsid w:val="7F96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DBA867"/>
  <w15:docId w15:val="{AAC19063-6C2C-49E9-84C5-34402E2D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20E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D20E7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BD2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D20E7"/>
    <w:rPr>
      <w:rFonts w:ascii="Calibri" w:hAnsi="Calibri"/>
      <w:kern w:val="2"/>
      <w:sz w:val="18"/>
      <w:szCs w:val="18"/>
    </w:rPr>
  </w:style>
  <w:style w:type="paragraph" w:styleId="a7">
    <w:name w:val="Normal (Web)"/>
    <w:basedOn w:val="a"/>
    <w:rsid w:val="00BD20E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4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2024-2025&#23398;&#24180;&#24230;&#31532;&#19968;&#23398;&#26399;&#26032;&#21271;&#21306;&#26032;&#40857;&#23454;&#39564;&#65288;&#26032;&#26725;&#21021;&#20013;&#65289;&#31532;1&#21608;&#22806;&#20986;&#25945;&#30740;&#27963;&#21160;&#23433;&#2549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2024-2025学年度第一学期新北区新龙实验（新桥初中）第1周外出教研活动安排</Template>
  <TotalTime>18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萍 李</cp:lastModifiedBy>
  <cp:revision>2</cp:revision>
  <dcterms:created xsi:type="dcterms:W3CDTF">2024-09-02T01:44:00Z</dcterms:created>
  <dcterms:modified xsi:type="dcterms:W3CDTF">2024-09-02T12:11:00Z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D177A746AAFD49CCB7C38F364F71B99C_11</vt:lpwstr>
  </property>
</Properties>
</file>