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8025" w:type="dxa"/>
        <w:tblLayout w:type="fixed"/>
        <w:tblLook w:val="04A0" w:firstRow="1" w:lastRow="0" w:firstColumn="1" w:lastColumn="0" w:noHBand="0" w:noVBand="1"/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 w:rsidR="00262EFB" w14:paraId="00605077" w14:textId="77777777" w:rsidTr="00103E20">
        <w:trPr>
          <w:trHeight w:val="752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DB73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 w:rsidR="00BD20E7" w14:paraId="659BAF2D" w14:textId="77777777" w:rsidTr="00103E20">
        <w:trPr>
          <w:trHeight w:val="12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5D5E0" w14:textId="79C5238F" w:rsidR="00BD20E7" w:rsidRDefault="00BD20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1AF22767" w:rsidR="00BD20E7" w:rsidRDefault="00BD20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1C6214D0" w:rsidR="00BD20E7" w:rsidRDefault="00BD20E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6DE5709" w:rsidR="00BD20E7" w:rsidRDefault="00BD20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2ABDCC16" w:rsidR="00BD20E7" w:rsidRDefault="00BD20E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4E4B3D56" w:rsidR="00BD20E7" w:rsidRPr="00BD20E7" w:rsidRDefault="00BD20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6D08E" w14:textId="77777777" w:rsidR="00BD20E7" w:rsidRDefault="00BD20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03E20" w14:paraId="277EB2CE" w14:textId="77777777" w:rsidTr="00103E2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28CD28B" w14:textId="4F2D2FFC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9月</w:t>
            </w:r>
            <w:r w:rsidR="0020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3514250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70DBAC4C" w:rsidR="00103E20" w:rsidRDefault="00200F4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00F4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9：00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6D194233" w:rsidR="00103E20" w:rsidRDefault="00200F4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00F4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 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7DF01C4B" w:rsidR="00103E20" w:rsidRDefault="00200F4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200F4E">
              <w:rPr>
                <w:rFonts w:ascii="宋体" w:hAnsi="宋体" w:cs="宋体"/>
                <w:color w:val="000000"/>
                <w:sz w:val="20"/>
                <w:szCs w:val="20"/>
              </w:rPr>
              <w:t>常州市外国语学校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0E528C8B" w:rsidR="00103E20" w:rsidRDefault="00200F4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200F4E">
              <w:rPr>
                <w:rFonts w:ascii="宋体" w:hAnsi="宋体" w:cs="宋体"/>
                <w:color w:val="000000"/>
                <w:sz w:val="20"/>
                <w:szCs w:val="20"/>
              </w:rPr>
              <w:t>主题：新课程课</w:t>
            </w:r>
            <w:proofErr w:type="gramStart"/>
            <w:r w:rsidRPr="00200F4E">
              <w:rPr>
                <w:rFonts w:ascii="宋体" w:hAnsi="宋体" w:cs="宋体"/>
                <w:color w:val="000000"/>
                <w:sz w:val="20"/>
                <w:szCs w:val="20"/>
              </w:rPr>
              <w:t>例研究</w:t>
            </w:r>
            <w:proofErr w:type="gramEnd"/>
            <w:r w:rsidRPr="00200F4E">
              <w:rPr>
                <w:rFonts w:ascii="宋体" w:hAnsi="宋体" w:cs="宋体"/>
                <w:color w:val="000000"/>
                <w:sz w:val="20"/>
                <w:szCs w:val="20"/>
              </w:rPr>
              <w:t xml:space="preserve"> 1.《原始农业与史前社会》（陈宇） 2.《邮票中见证新中国发展史》（李枝 花） 3.评议：李雪峰、沈洁等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6262A8BC" w:rsidR="00103E20" w:rsidRDefault="00200F4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200F4E">
              <w:rPr>
                <w:rFonts w:ascii="宋体" w:hAnsi="宋体" w:cs="宋体"/>
                <w:color w:val="000000"/>
                <w:sz w:val="20"/>
                <w:szCs w:val="20"/>
              </w:rPr>
              <w:t>课题项目组成员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5B83A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需要派车请提前与行政办联系。</w:t>
            </w:r>
          </w:p>
        </w:tc>
      </w:tr>
      <w:tr w:rsidR="00103E20" w14:paraId="2457E75C" w14:textId="77777777" w:rsidTr="00103E20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366DDAB8" w:rsidR="00103E20" w:rsidRPr="00966F43" w:rsidRDefault="00966F43" w:rsidP="00966F43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2066D69A" w:rsidR="00103E20" w:rsidRDefault="00966F4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00F4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 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2443911D" w:rsidR="00103E20" w:rsidRPr="00966F43" w:rsidRDefault="00966F43" w:rsidP="00966F43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线上学习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37800ADC" w:rsidR="00103E20" w:rsidRPr="00966F43" w:rsidRDefault="00966F4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hyperlink r:id="rId6" w:history="1">
              <w:r w:rsidRPr="00966F43"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初中历史新教材研学:三科国培资源</w:t>
              </w:r>
              <w:r w:rsidRPr="00966F43">
                <w:rPr>
                  <w:rFonts w:ascii="宋体" w:hAnsi="宋体" w:cs="宋体"/>
                  <w:color w:val="175CEB"/>
                  <w:kern w:val="0"/>
                  <w:sz w:val="22"/>
                  <w:u w:val="single"/>
                </w:rPr>
                <w:t>https://t.pep.com.cn/tbjc</w:t>
              </w:r>
              <w:r w:rsidRPr="00966F43"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 xml:space="preserve"> </w:t>
              </w:r>
              <w:r w:rsidRPr="00966F43">
                <w:rPr>
                  <w:rFonts w:ascii="Times New Roman" w:hAnsi="Times New Roman"/>
                  <w:color w:val="000000"/>
                  <w:kern w:val="0"/>
                  <w:sz w:val="20"/>
                  <w:szCs w:val="20"/>
                </w:rPr>
                <w:t> </w:t>
              </w:r>
            </w:hyperlink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46181353" w:rsidR="00103E20" w:rsidRPr="00286354" w:rsidRDefault="00966F43" w:rsidP="0028635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全体历史教师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FD39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03E20" w14:paraId="28D61DCC" w14:textId="77777777" w:rsidTr="00103E20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D88E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8CC5" w14:textId="1D33590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C9B7" w14:textId="7B0F8377" w:rsidR="00103E20" w:rsidRDefault="00103E2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A5FF" w14:textId="5DEA280E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BBC9" w14:textId="3F3135CF" w:rsidR="00103E20" w:rsidRDefault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B94A" w14:textId="628C65FB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B395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03E20" w14:paraId="522B2E81" w14:textId="77777777" w:rsidTr="00103E20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28BC91C9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9月</w:t>
            </w:r>
            <w:r w:rsidR="0020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6F5A9031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27B7ED61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54A3B732" w:rsidR="00103E20" w:rsidRDefault="00103E2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74A76391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11A4A700" w:rsidR="00103E20" w:rsidRDefault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238A7484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118" w14:textId="77777777" w:rsidR="00103E20" w:rsidRDefault="00103E20">
            <w:pPr>
              <w:widowControl/>
              <w:adjustRightInd w:val="0"/>
              <w:snapToGrid w:val="0"/>
              <w:jc w:val="center"/>
              <w:rPr>
                <w:rFonts w:ascii="Courier New" w:hAnsi="Courier New" w:cs="宋体"/>
                <w:bCs/>
                <w:kern w:val="0"/>
                <w:sz w:val="18"/>
                <w:szCs w:val="18"/>
              </w:rPr>
            </w:pPr>
          </w:p>
        </w:tc>
      </w:tr>
      <w:tr w:rsidR="00103E20" w14:paraId="483BB7F7" w14:textId="77777777" w:rsidTr="00103E20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34A281A7" w:rsidR="00103E20" w:rsidRPr="00286354" w:rsidRDefault="00966F43" w:rsidP="0028635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520BC43B" w:rsidR="00103E20" w:rsidRDefault="00966F43" w:rsidP="00103E2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5954A767" w:rsidR="00103E20" w:rsidRPr="00286354" w:rsidRDefault="00966F43" w:rsidP="0028635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新北区实验中学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1FA6FC0D" w:rsidR="00103E20" w:rsidRPr="00286354" w:rsidRDefault="00966F43" w:rsidP="00286354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新北区第六批中小学美术教学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胥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亚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丽优秀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教师培育室第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64204C32" w:rsidR="00103E20" w:rsidRPr="00286354" w:rsidRDefault="00966F43" w:rsidP="0028635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胥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亚丽培育室全体成员，欢迎其他学校教师参加。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8E3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286354" w14:paraId="17441913" w14:textId="77777777" w:rsidTr="00103E20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1044A9B7" w:rsidR="00286354" w:rsidRDefault="00286354" w:rsidP="0028635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00F4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13：30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352F906C" w:rsidR="00286354" w:rsidRDefault="00286354" w:rsidP="0028635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7CC448E3" w:rsidR="00286354" w:rsidRDefault="00286354" w:rsidP="0028635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00F4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常州市兰陵中学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112D1B83" w:rsidR="00286354" w:rsidRDefault="00286354" w:rsidP="00286354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200F4E">
              <w:rPr>
                <w:rFonts w:ascii="宋体" w:hAnsi="宋体" w:cs="宋体"/>
                <w:color w:val="000000"/>
                <w:sz w:val="20"/>
                <w:szCs w:val="20"/>
              </w:rPr>
              <w:t>《新闻阅读与写作》（执教：钱敏慧） 《回忆我的母亲》（执教：卞晓叶）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0A852B90" w:rsidR="00286354" w:rsidRDefault="00286354" w:rsidP="0028635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00F4E">
              <w:rPr>
                <w:rFonts w:ascii="宋体" w:hAnsi="宋体" w:cs="宋体"/>
                <w:color w:val="000000"/>
                <w:sz w:val="20"/>
                <w:szCs w:val="20"/>
              </w:rPr>
              <w:t>各校八年级代表1-2人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FF3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286354" w14:paraId="7852D3FD" w14:textId="77777777" w:rsidTr="00103E20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F24" w14:textId="77777777" w:rsidR="00286354" w:rsidRDefault="00286354" w:rsidP="00286354">
            <w:pPr>
              <w:widowControl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4F25" w14:textId="6B914D53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3660" w14:textId="0F7AFF67" w:rsidR="00286354" w:rsidRDefault="00286354" w:rsidP="00286354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4A7E" w14:textId="40504DC8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薛家中学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F52FE" w14:textId="63C4C965" w:rsidR="00286354" w:rsidRPr="00286354" w:rsidRDefault="00286354" w:rsidP="00286354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文言文跨学科主题教学暨新北区徐春凤卓越教师成长营第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次活动（上课：徐春凤、周玉燕）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606B" w14:textId="0F6F1C6F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七年级语文教师、徐春凤卓越教师成长营成员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FF0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286354" w14:paraId="755D3D36" w14:textId="77777777" w:rsidTr="00103E20">
        <w:trPr>
          <w:trHeight w:val="25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E1C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BE7A" w14:textId="71454C93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CB4E" w14:textId="77DFB662" w:rsidR="00286354" w:rsidRDefault="00286354" w:rsidP="00286354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07E0" w14:textId="5015D97C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2AB7" w14:textId="0A979E23" w:rsidR="00286354" w:rsidRPr="00286354" w:rsidRDefault="00286354" w:rsidP="00286354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七年级数学新教材使用研讨活动（上课：彭菲、张贤）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9CF4" w14:textId="759A6C91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七年级数学教师</w:t>
            </w:r>
            <w:r>
              <w:rPr>
                <w:rFonts w:hint="eastAsia"/>
                <w:sz w:val="20"/>
                <w:szCs w:val="20"/>
              </w:rPr>
              <w:t>2-3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5AC7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286354" w14:paraId="50B359A6" w14:textId="77777777" w:rsidTr="00103E20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CF2" w14:textId="5AE3ADD9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4051363C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物理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34953374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中天实验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1853" w14:textId="0B7F7AC3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初中物理教研组长备课组长会议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4043FE4C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各校物理教研组长备课组长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6423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286354" w14:paraId="7625E414" w14:textId="77777777" w:rsidTr="00DA793F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F08CE" w14:textId="104C64D8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9月13日</w:t>
            </w:r>
          </w:p>
          <w:p w14:paraId="38D99A1F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2EBB9232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200F4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6AA68D52" w:rsidR="00286354" w:rsidRDefault="00286354" w:rsidP="0028635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4DD1DEC8" w:rsidR="00286354" w:rsidRP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286354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勤业中学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0320C5B3" w:rsidR="00286354" w:rsidRPr="00286354" w:rsidRDefault="00286354" w:rsidP="00286354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286354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新教材研究课： 《植物细胞的结构与功能》缪文俊、 马振鸿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14DEF3BA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200F4E">
              <w:rPr>
                <w:rFonts w:ascii="宋体" w:hAnsi="宋体" w:cs="宋体"/>
                <w:sz w:val="18"/>
                <w:szCs w:val="18"/>
              </w:rPr>
              <w:t>初中生物学教师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2416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86354" w14:paraId="3E3A5A5E" w14:textId="77777777" w:rsidTr="00DA793F">
        <w:trPr>
          <w:trHeight w:val="24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6622" w14:textId="77777777" w:rsidR="00286354" w:rsidRDefault="00286354" w:rsidP="00286354">
            <w:pPr>
              <w:widowControl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A261" w14:textId="24AA25FB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</w:pPr>
            <w:r w:rsidRPr="00286354">
              <w:rPr>
                <w:rFonts w:hint="eastAsia"/>
                <w:color w:val="FF0000"/>
                <w:sz w:val="20"/>
                <w:szCs w:val="20"/>
              </w:rPr>
              <w:t>8:30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4C20" w14:textId="0082E059" w:rsidR="00286354" w:rsidRPr="00286354" w:rsidRDefault="00286354" w:rsidP="00286354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</w:pPr>
            <w:r w:rsidRPr="00286354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信息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F37A" w14:textId="2E7FC4F5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</w:pPr>
            <w:r w:rsidRPr="00286354">
              <w:rPr>
                <w:rFonts w:hint="eastAsia"/>
                <w:color w:val="FF0000"/>
                <w:sz w:val="20"/>
                <w:szCs w:val="20"/>
              </w:rPr>
              <w:t>新龙实验学校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4570" w14:textId="76B3BC5F" w:rsidR="00286354" w:rsidRPr="00286354" w:rsidRDefault="00286354" w:rsidP="00286354">
            <w:pPr>
              <w:widowControl/>
              <w:jc w:val="left"/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</w:pPr>
            <w:r w:rsidRPr="00286354">
              <w:rPr>
                <w:rFonts w:hint="eastAsia"/>
                <w:color w:val="FF0000"/>
                <w:sz w:val="20"/>
                <w:szCs w:val="20"/>
              </w:rPr>
              <w:t>初中信息科技期初工作会议（讲座</w:t>
            </w:r>
            <w:r w:rsidRPr="00286354">
              <w:rPr>
                <w:rFonts w:hint="eastAsia"/>
                <w:color w:val="FF0000"/>
                <w:sz w:val="20"/>
                <w:szCs w:val="20"/>
              </w:rPr>
              <w:t>:</w:t>
            </w:r>
            <w:r w:rsidRPr="00286354">
              <w:rPr>
                <w:rFonts w:hint="eastAsia"/>
                <w:color w:val="FF0000"/>
                <w:sz w:val="20"/>
                <w:szCs w:val="20"/>
              </w:rPr>
              <w:t>顾琴娣、王智影）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201" w14:textId="684E92C1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</w:pPr>
            <w:r w:rsidRPr="00286354">
              <w:rPr>
                <w:rFonts w:hint="eastAsia"/>
                <w:color w:val="FF0000"/>
                <w:sz w:val="20"/>
                <w:szCs w:val="20"/>
              </w:rPr>
              <w:t>各初中信息科技教师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6602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86354" w14:paraId="0E62675D" w14:textId="77777777" w:rsidTr="00DA793F">
        <w:trPr>
          <w:trHeight w:val="24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0458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DF4" w14:textId="77777777" w:rsidR="00286354" w:rsidRDefault="00286354" w:rsidP="0028635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13:00</w:t>
            </w:r>
          </w:p>
          <w:p w14:paraId="72DA670C" w14:textId="237969F3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49D" w14:textId="310E8273" w:rsidR="00286354" w:rsidRDefault="00286354" w:rsidP="0028635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信息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1CE40" w14:textId="2592443D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教科院附属高中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16CF" w14:textId="02D44CC8" w:rsidR="00286354" w:rsidRPr="00286354" w:rsidRDefault="00286354" w:rsidP="00286354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信息化教学应用研讨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A56F" w14:textId="2960D4E6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各初中、小学（园）信息化负责人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9BD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86354" w14:paraId="58EDB403" w14:textId="77777777" w:rsidTr="00103E20">
        <w:trPr>
          <w:trHeight w:val="29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B838" w14:textId="77777777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0521" w14:textId="77777777" w:rsidR="00286354" w:rsidRDefault="00286354" w:rsidP="0028635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14:00</w:t>
            </w:r>
          </w:p>
          <w:p w14:paraId="69D2E9F5" w14:textId="1B7528C9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E54" w14:textId="7D05FD5C" w:rsidR="00286354" w:rsidRDefault="00286354" w:rsidP="0028635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C843" w14:textId="775098BF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59F9" w14:textId="6A00DE41" w:rsidR="00286354" w:rsidRPr="00286354" w:rsidRDefault="00286354" w:rsidP="00286354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初中英语新教材培训（讲座：刘婷，张婷，王晓梅）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1415" w14:textId="3E5B6205" w:rsidR="00286354" w:rsidRPr="00286354" w:rsidRDefault="00286354" w:rsidP="00286354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各校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年级备课组长和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名老师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7513" w14:textId="77777777" w:rsidR="00286354" w:rsidRDefault="00286354" w:rsidP="002863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86354" w14:paraId="2400D420" w14:textId="77777777" w:rsidTr="00103E20">
        <w:trPr>
          <w:trHeight w:val="366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09A" w14:textId="77777777" w:rsidR="00286354" w:rsidRDefault="00286354" w:rsidP="002863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06DA" w14:textId="3D66A8E4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0A8F" w14:textId="78AA6EB9" w:rsidR="00286354" w:rsidRDefault="00286354" w:rsidP="0028635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C65D" w14:textId="6E126FC2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33F6" w14:textId="7BC27514" w:rsidR="00286354" w:rsidRDefault="00286354" w:rsidP="00286354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78FA" w14:textId="37A2CDEB" w:rsidR="00286354" w:rsidRDefault="00286354" w:rsidP="002863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C689" w14:textId="77777777" w:rsidR="00286354" w:rsidRDefault="00286354" w:rsidP="002863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7198116E" w14:textId="7B9C4B98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286354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BE28" w14:textId="77777777" w:rsidR="00C46B15" w:rsidRDefault="00C46B15" w:rsidP="00BD20E7">
      <w:r>
        <w:separator/>
      </w:r>
    </w:p>
  </w:endnote>
  <w:endnote w:type="continuationSeparator" w:id="0">
    <w:p w14:paraId="70B1DB7F" w14:textId="77777777" w:rsidR="00C46B15" w:rsidRDefault="00C46B15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D1506" w14:textId="77777777" w:rsidR="00C46B15" w:rsidRDefault="00C46B15" w:rsidP="00BD20E7">
      <w:r>
        <w:separator/>
      </w:r>
    </w:p>
  </w:footnote>
  <w:footnote w:type="continuationSeparator" w:id="0">
    <w:p w14:paraId="345D5537" w14:textId="77777777" w:rsidR="00C46B15" w:rsidRDefault="00C46B15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103E20"/>
    <w:rsid w:val="00135336"/>
    <w:rsid w:val="00200F4E"/>
    <w:rsid w:val="00262EFB"/>
    <w:rsid w:val="00286354"/>
    <w:rsid w:val="00440CEA"/>
    <w:rsid w:val="004D4F22"/>
    <w:rsid w:val="004F15CF"/>
    <w:rsid w:val="008C77F0"/>
    <w:rsid w:val="00966F43"/>
    <w:rsid w:val="00A25638"/>
    <w:rsid w:val="00BD20E7"/>
    <w:rsid w:val="00C46B15"/>
    <w:rsid w:val="00F267AA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AAC19063-6C2C-49E9-84C5-34402E2D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pep.com.cn/tbj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64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萍 李</cp:lastModifiedBy>
  <cp:revision>5</cp:revision>
  <dcterms:created xsi:type="dcterms:W3CDTF">2024-09-02T01:44:00Z</dcterms:created>
  <dcterms:modified xsi:type="dcterms:W3CDTF">2024-09-09T02:06:00Z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