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9.4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晴天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集体活动——体育《运动歌》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徒手操是运用不同动作来锻炼身体的一种体育活动，通过徒手操的练习，对身体各个部位肌肉的发展、关节的灵活性 、韧带的拉伸等都有很好的锻炼价值，对提高身体的灵活性及协调性也有很好的促进作用。通过结合《</w:t>
      </w:r>
      <w:r>
        <w:rPr>
          <w:rFonts w:hint="eastAsia" w:ascii="宋体" w:hAnsi="宋体" w:cs="宋体"/>
          <w:color w:val="000000"/>
          <w:szCs w:val="21"/>
          <w:lang w:eastAsia="zh-CN"/>
        </w:rPr>
        <w:t>运动歌</w:t>
      </w:r>
      <w:r>
        <w:rPr>
          <w:rFonts w:hint="eastAsia" w:ascii="宋体" w:hAnsi="宋体" w:cs="宋体"/>
          <w:color w:val="000000"/>
          <w:szCs w:val="21"/>
        </w:rPr>
        <w:t>》这首儿童熟悉的音乐设计了这套徒手操，对小朋友全身各部位机能的全面发展有很大的意义。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1"/>
        <w:jc w:val="left"/>
        <w:textAlignment w:val="auto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2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9915" cy="1859280"/>
                  <wp:effectExtent l="0" t="0" r="6985" b="7620"/>
                  <wp:docPr id="1" name="图片 1" descr="C:\Users\13054\Desktop\动态照片\yi2\1725429210846.jpg1725429210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054\Desktop\动态照片\yi2\1725429210846.jpg17254292108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3" name="图片 3" descr="C:\Users\13054\Desktop\动态照片\yi2\1725429210838.jpg1725429210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054\Desktop\动态照片\yi2\1725429210838.jpg17254292108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学习新早操了，大家都很认真呢！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16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24"/>
                <w:sz w:val="21"/>
                <w:szCs w:val="21"/>
                <w:shd w:val="clear" w:fill="FEFEFE"/>
                <w:lang w:val="en-US" w:eastAsia="zh-CN"/>
              </w:rPr>
              <w:t>动作要有力气哦，胳膊伸伸直。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4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36830</wp:posOffset>
                  </wp:positionV>
                  <wp:extent cx="1859915" cy="1859280"/>
                  <wp:effectExtent l="0" t="0" r="6985" b="7620"/>
                  <wp:wrapSquare wrapText="bothSides"/>
                  <wp:docPr id="2" name="图片 2" descr="C:\Users\13054\Desktop\动态照片\yi2\1725429210843.jpg1725429210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054\Desktop\动态照片\yi2\1725429210843.jpg17254292108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8255</wp:posOffset>
                  </wp:positionV>
                  <wp:extent cx="1892935" cy="1892935"/>
                  <wp:effectExtent l="0" t="0" r="2540" b="2540"/>
                  <wp:wrapSquare wrapText="bothSides"/>
                  <wp:docPr id="4" name="图片 4" descr="C:\Users\13054\Desktop\动态照片\yi2\1725429210841.jpg1725429210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054\Desktop\动态照片\yi2\1725429210841.jpg17254292108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0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24"/>
                <w:sz w:val="21"/>
                <w:szCs w:val="21"/>
                <w:shd w:val="clear" w:fill="FEFEFE"/>
                <w:lang w:val="en-US" w:eastAsia="zh-CN"/>
              </w:rPr>
              <w:t>这个动作很简单，我一下子就学会了呢！</w:t>
            </w:r>
          </w:p>
        </w:tc>
        <w:tc>
          <w:tcPr>
            <w:tcW w:w="441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24"/>
                <w:sz w:val="21"/>
                <w:szCs w:val="21"/>
                <w:shd w:val="clear" w:fill="FEFEFE"/>
                <w:lang w:val="en-US" w:eastAsia="zh-CN"/>
              </w:rPr>
              <w:t>小朋友们要大胆的尝试做动作哦，多做几次，你的动作会越来越好的。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今天户外混班活动，我们所在的场地是前操场，运动的项目有皮球区、轮胎竹梯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民间游戏、综合区1、滑滑梯、攀爬网。小朋友们根据自己的喜好进行场地选择。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5" name="图片 5" descr="C:\Users\13054\Desktop\动态照片\yi2\1725429210866.jpg1725429210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054\Desktop\动态照片\yi2\1725429210866.jpg17254292108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5955" cy="1925955"/>
                  <wp:effectExtent l="0" t="0" r="7620" b="7620"/>
                  <wp:docPr id="7" name="图片 7" descr="C:\Users\13054\Desktop\动态照片\yi2\1725429210853.jpg1725429210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054\Desktop\动态照片\yi2\1725429210853.jpg17254292108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嘿呦嘿呦，爬呀爬。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两个好朋友手拉手，一起玩游戏。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6" name="图片 6" descr="C:\Users\13054\Desktop\动态照片\yi2\1725429210856.jpg1725429210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054\Desktop\动态照片\yi2\1725429210856.jpg17254292108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5955" cy="1925955"/>
                  <wp:effectExtent l="0" t="0" r="7620" b="7620"/>
                  <wp:docPr id="8" name="图片 8" descr="C:\Users\13054\Desktop\动态照片\yi2\1725429210858.jpg1725429210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054\Desktop\动态照片\yi2\1725429210858.jpg17254292108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小朋友们的平衡能力得到了锻炼。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今天开开心心来园，有进步哦！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9" name="图片 9" descr="C:\Users\13054\Desktop\动态照片\yi2\1725429210860.jpg1725429210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054\Desktop\动态照片\yi2\1725429210860.jpg17254292108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10" name="图片 10" descr="C:\Users\13054\Desktop\动态照片\yi2\1725429210863.jpg1725429210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054\Desktop\动态照片\yi2\1725429210863.jpg17254292108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看，她们多开心，脸上露出开心的笑容。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投篮可是需要很大的技巧的呢！</w:t>
            </w: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活动照片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7"/>
        <w:gridCol w:w="5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-5715</wp:posOffset>
                  </wp:positionV>
                  <wp:extent cx="1990725" cy="1990725"/>
                  <wp:effectExtent l="0" t="0" r="0" b="0"/>
                  <wp:wrapSquare wrapText="bothSides"/>
                  <wp:docPr id="15" name="图片 15" descr="C:\Users\13054\Desktop\动态照片\yi2\1725429210872.jpg1725429210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13054\Desktop\动态照片\yi2\1725429210872.jpg17254292108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6275" cy="1946910"/>
                  <wp:effectExtent l="0" t="0" r="6350" b="5715"/>
                  <wp:docPr id="22" name="图片 22" descr="C:\Users\13054\Desktop\动态照片\yi2\1725429210875.jpg1725429210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13054\Desktop\动态照片\yi2\1725429210875.jpg17254292108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94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-6350</wp:posOffset>
                  </wp:positionV>
                  <wp:extent cx="1991360" cy="1991360"/>
                  <wp:effectExtent l="0" t="0" r="8890" b="8890"/>
                  <wp:wrapSquare wrapText="bothSides"/>
                  <wp:docPr id="17" name="图片 17" descr="C:\Users\13054\Desktop\动态照片\yi2\1725429210869.jpg1725429210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13054\Desktop\动态照片\yi2\1725429210869.jpg172542921086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9915" cy="1859280"/>
                  <wp:effectExtent l="0" t="0" r="6985" b="7620"/>
                  <wp:docPr id="21" name="图片 21" descr="C:\Users\13054\Desktop\动态照片\yi2\1725429210880.jpg172542921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13054\Desktop\动态照片\yi2\1725429210880.jpg172542921088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44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73660</wp:posOffset>
                  </wp:positionV>
                  <wp:extent cx="1991360" cy="1991360"/>
                  <wp:effectExtent l="0" t="0" r="8890" b="8890"/>
                  <wp:wrapNone/>
                  <wp:docPr id="19" name="图片 19" descr="C:\Users\13054\Desktop\动态照片\yi2\1725429210884.jpg1725429210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13054\Desktop\动态照片\yi2\1725429210884.jpg17254292108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9280" cy="1859915"/>
                  <wp:effectExtent l="0" t="0" r="7620" b="6985"/>
                  <wp:docPr id="20" name="图片 20" descr="C:\Users\13054\Desktop\动态照片\yi2\1725429210890.jpg1725429210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13054\Desktop\动态照片\yi2\1725429210890.jpg172542921089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ind w:firstLine="420" w:firstLineChars="200"/>
        <w:jc w:val="both"/>
        <w:rPr>
          <w:rStyle w:val="13"/>
          <w:rFonts w:hint="eastAsia" w:cstheme="min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</w:t>
      </w:r>
      <w:r>
        <w:rPr>
          <w:rStyle w:val="13"/>
          <w:rFonts w:hint="eastAsia" w:cstheme="minorEastAsia"/>
          <w:b w:val="0"/>
          <w:bCs w:val="0"/>
          <w:sz w:val="21"/>
          <w:szCs w:val="21"/>
        </w:rPr>
        <w:t>花色炒饭</w:t>
      </w:r>
      <w:r>
        <w:rPr>
          <w:rStyle w:val="13"/>
          <w:rFonts w:hint="eastAsia" w:cstheme="minorEastAsia"/>
          <w:b w:val="0"/>
          <w:bCs w:val="0"/>
          <w:sz w:val="21"/>
          <w:szCs w:val="21"/>
          <w:lang w:eastAsia="zh-CN"/>
        </w:rPr>
        <w:t>、</w:t>
      </w:r>
      <w:r>
        <w:rPr>
          <w:rStyle w:val="13"/>
          <w:rFonts w:hint="eastAsia" w:cstheme="minorEastAsia"/>
          <w:b w:val="0"/>
          <w:bCs w:val="0"/>
          <w:sz w:val="21"/>
          <w:szCs w:val="21"/>
        </w:rPr>
        <w:t>莲藕百叶</w:t>
      </w:r>
      <w:r>
        <w:rPr>
          <w:rStyle w:val="13"/>
          <w:rFonts w:hint="eastAsia" w:cstheme="minorEastAsia"/>
          <w:b w:val="0"/>
          <w:bCs w:val="0"/>
          <w:sz w:val="21"/>
          <w:szCs w:val="21"/>
          <w:lang w:eastAsia="zh-CN"/>
        </w:rPr>
        <w:t>、</w:t>
      </w:r>
      <w:r>
        <w:rPr>
          <w:rStyle w:val="13"/>
          <w:rFonts w:hint="eastAsia" w:cstheme="minorEastAsia"/>
          <w:b w:val="0"/>
          <w:bCs w:val="0"/>
          <w:sz w:val="21"/>
          <w:szCs w:val="21"/>
        </w:rPr>
        <w:t>草鸡汤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下午点心：</w:t>
      </w:r>
      <w:r>
        <w:rPr>
          <w:rFonts w:hint="eastAsia"/>
          <w:b w:val="0"/>
          <w:bCs w:val="0"/>
          <w:sz w:val="21"/>
          <w:szCs w:val="21"/>
          <w:lang w:eastAsia="zh-CN"/>
        </w:rPr>
        <w:t>五彩疙瘩汤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水果：</w:t>
      </w:r>
      <w:r>
        <w:rPr>
          <w:rFonts w:hint="eastAsia"/>
          <w:b w:val="0"/>
          <w:bCs w:val="0"/>
          <w:sz w:val="21"/>
          <w:szCs w:val="21"/>
          <w:lang w:eastAsia="zh-CN"/>
        </w:rPr>
        <w:t>甜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eastAsia="zh-CN"/>
        </w:rPr>
        <w:t>橙、秋月梨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DB31E4"/>
    <w:rsid w:val="0F5B1261"/>
    <w:rsid w:val="10523A58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885CA2"/>
    <w:rsid w:val="161B48EC"/>
    <w:rsid w:val="178655BC"/>
    <w:rsid w:val="194809D3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83287A"/>
    <w:rsid w:val="2EB06C07"/>
    <w:rsid w:val="2EE22573"/>
    <w:rsid w:val="2EE37C2C"/>
    <w:rsid w:val="2F7950D6"/>
    <w:rsid w:val="30621EEB"/>
    <w:rsid w:val="306F1C94"/>
    <w:rsid w:val="31010477"/>
    <w:rsid w:val="32693814"/>
    <w:rsid w:val="32A45F3D"/>
    <w:rsid w:val="32AF446B"/>
    <w:rsid w:val="32F63DDB"/>
    <w:rsid w:val="32FA38F9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84A27F4"/>
    <w:rsid w:val="589F2B25"/>
    <w:rsid w:val="58D261AB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FD505E"/>
    <w:rsid w:val="62345839"/>
    <w:rsid w:val="630024F7"/>
    <w:rsid w:val="63117C28"/>
    <w:rsid w:val="636D389F"/>
    <w:rsid w:val="637165B1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79E362B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512</Words>
  <Characters>520</Characters>
  <Paragraphs>83</Paragraphs>
  <TotalTime>1</TotalTime>
  <ScaleCrop>false</ScaleCrop>
  <LinksUpToDate>false</LinksUpToDate>
  <CharactersWithSpaces>526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13054</cp:lastModifiedBy>
  <cp:lastPrinted>2023-04-19T23:59:00Z</cp:lastPrinted>
  <dcterms:modified xsi:type="dcterms:W3CDTF">2024-09-06T05:12:33Z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