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090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 xml:space="preserve">| 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7620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/>
        <w:spacing w:beforeAutospacing="0" w:afterAutospacing="0"/>
        <w:jc w:val="center"/>
        <w:rPr>
          <w:rFonts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widowControl/>
        <w:spacing w:beforeAutospacing="0" w:afterAutospacing="0"/>
        <w:jc w:val="center"/>
        <w:rPr>
          <w:rFonts w:ascii="宋体" w:hAnsi="宋体" w:eastAsia="宋体" w:cs="宋体"/>
          <w:color w:val="44546A" w:themeColor="text2"/>
          <w:spacing w:val="11"/>
          <w:szCs w:val="24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Cs w:val="24"/>
        </w:rPr>
        <w:drawing>
          <wp:inline distT="0" distB="0" distL="114300" distR="114300">
            <wp:extent cx="1722755" cy="969010"/>
            <wp:effectExtent l="0" t="0" r="4445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今天是星期四，天气晴朗。开学的第一周，宝贝们来园时的情绪都很高涨，每天都能准时来园。真的很棒！新的签到方式也吸引了每一位小朋友，他们通过相互合作的方式完成签到，开启一日生活。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2" name="图片 22" descr="IMG_20240905_080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0240905_0803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5" name="图片 5" descr="IMG_20240905_080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0905_0801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" name="图片 3" descr="IMG_20240905_080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905_08024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7" name="图片 7" descr="IMG_20240905_08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0905_0801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6" name="图片 6" descr="IMG_20240905_080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0905_0801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是周四，各班自主活动。我们来到了前操场的皮球区域一起玩皮球。孩子们选择了自己喜欢的皮球，来到了场地的各个位置。有的在投篮，有的在拍球，有的在交叉滚球，玩的不亦乐乎。今天的太阳很热情，玩了一会儿孩子们都忍不住坐下来休息，擦汗喝水。但孩子们运动的热情不减，休息过后又投入了新的运动！为你们点赞！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8" name="图片 28" descr="IMG_20240905_083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IMG_20240905_0832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7" name="图片 27" descr="IMG_20240905_083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0240905_08302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6" name="图片 26" descr="IMG_20240905_083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0240905_08303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5" name="图片 25" descr="IMG_20240905_083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20240905_08315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4" name="图片 24" descr="IMG_20240905_083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0240905_08322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3" name="图片 23" descr="IMG_20240905_083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0240905_08305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546"/>
        <w:gridCol w:w="1843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3208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区域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活动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今天孩子们针对各个区域相处了一系列的区域游戏规则，还准备画下来提醒每个进区的宝贝呢！越来越能干啦！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34" name="图片 34" descr="IMG_20240905_082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IMG_20240905_08210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33" name="图片 33" descr="IMG_20240905_081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IMG_20240905_08184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32" name="图片 32" descr="IMG_20240905_08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IMG_20240905_08190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31" name="图片 31" descr="IMG_20240905_08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IMG_20240905_08191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30" name="图片 30" descr="IMG_20240905_08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IMG_20240905_08205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29" name="图片 29" descr="IMG_20240905_082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IMG_20240905_08211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pStyle w:val="22"/>
        <w:numPr>
          <w:ilvl w:val="0"/>
          <w:numId w:val="1"/>
        </w:numPr>
        <w:ind w:left="48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今日天气依然十分炎热，请大家为孩子们准备好替换的吸汗巾，我们会帮孩子们及时换好，防止感冒。</w:t>
      </w:r>
    </w:p>
    <w:p>
      <w:pPr>
        <w:pStyle w:val="22"/>
        <w:numPr>
          <w:ilvl w:val="0"/>
          <w:numId w:val="1"/>
        </w:numPr>
        <w:ind w:left="480"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个别宝贝来园时间太早，请大家于8:05--8:15之间来园哦！谢谢配合！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A257AA"/>
    <w:multiLevelType w:val="singleLevel"/>
    <w:tmpl w:val="22A257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TIsImhkaWQiOiJmMWZlYjM0ODYyYjNmMTE5MjMyZWI1MGZhMzBhOTRlZiIsInVzZXJDb3VudCI6NX0="/>
  </w:docVars>
  <w:rsids>
    <w:rsidRoot w:val="FDDFC22F"/>
    <w:rsid w:val="00014C0F"/>
    <w:rsid w:val="00182A79"/>
    <w:rsid w:val="002A0E92"/>
    <w:rsid w:val="002F43F3"/>
    <w:rsid w:val="00316F36"/>
    <w:rsid w:val="00333288"/>
    <w:rsid w:val="003874C5"/>
    <w:rsid w:val="00447F93"/>
    <w:rsid w:val="004D2C0A"/>
    <w:rsid w:val="004E0C50"/>
    <w:rsid w:val="00514F8A"/>
    <w:rsid w:val="005B6D9F"/>
    <w:rsid w:val="005E3388"/>
    <w:rsid w:val="006871A6"/>
    <w:rsid w:val="00764CE7"/>
    <w:rsid w:val="0086673A"/>
    <w:rsid w:val="008C0EEF"/>
    <w:rsid w:val="008C7DF6"/>
    <w:rsid w:val="00911E3C"/>
    <w:rsid w:val="00987DD7"/>
    <w:rsid w:val="009A47BB"/>
    <w:rsid w:val="009D6B1F"/>
    <w:rsid w:val="00A04101"/>
    <w:rsid w:val="00A135F1"/>
    <w:rsid w:val="00AA1509"/>
    <w:rsid w:val="00AE5171"/>
    <w:rsid w:val="00B802BF"/>
    <w:rsid w:val="00BA7A8E"/>
    <w:rsid w:val="00BE2179"/>
    <w:rsid w:val="00BE3989"/>
    <w:rsid w:val="00C10CEC"/>
    <w:rsid w:val="00CB6763"/>
    <w:rsid w:val="00E23710"/>
    <w:rsid w:val="00ED7832"/>
    <w:rsid w:val="00F144BD"/>
    <w:rsid w:val="00F840B1"/>
    <w:rsid w:val="02373186"/>
    <w:rsid w:val="04493279"/>
    <w:rsid w:val="0562798B"/>
    <w:rsid w:val="05CA13F7"/>
    <w:rsid w:val="07727C89"/>
    <w:rsid w:val="079F7689"/>
    <w:rsid w:val="080961A7"/>
    <w:rsid w:val="088D2CC5"/>
    <w:rsid w:val="0A2A10EE"/>
    <w:rsid w:val="0A866DA8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24A7EB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020938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9DE642B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numbering" Target="numbering.xml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6500C-4390-4B4E-BEDE-8A03BDD489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2</Pages>
  <Words>114</Words>
  <Characters>650</Characters>
  <Lines>5</Lines>
  <Paragraphs>1</Paragraphs>
  <TotalTime>2</TotalTime>
  <ScaleCrop>false</ScaleCrop>
  <LinksUpToDate>false</LinksUpToDate>
  <CharactersWithSpaces>763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路卡Lucy</cp:lastModifiedBy>
  <cp:lastPrinted>2023-02-14T23:53:00Z</cp:lastPrinted>
  <dcterms:modified xsi:type="dcterms:W3CDTF">2024-09-05T04:57:58Z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