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酸牛奶、南瓜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藜麦饭、五彩虾仁、油面筋大白菜、鸡毛菜山药、肉丝汤。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◎午点：枸杞绿豆百合汤。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◎水果：哈密瓜、雪莲果。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  <w:bookmarkStart w:id="1" w:name="_GoBack"/>
            <w:bookmarkEnd w:id="1"/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找到自己的学号，自主搭建乐高积木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今天我们玩的是综合区，我们可以爬垫子、钻拱门，真是太好玩了！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9.5/IMG_0890.JPGIMG_0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9.5/IMG_0890.JPGIMG_08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9.5/IMG_0894.JPGIMG_0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9.5/IMG_0894.JPGIMG_08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9.5/IMG_0899.JPGIMG_0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9.5/IMG_0899.JPGIMG_08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9.5/IMG_0885.JPGIMG_0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9.5/IMG_0885.JPGIMG_08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3780" w:firstLineChars="1800"/>
        <w:jc w:val="both"/>
        <w:rPr>
          <w:rFonts w:hint="default" w:ascii="宋体" w:hAnsi="宋体" w:eastAsia="宋体" w:cs="Kaiti SC Bold"/>
          <w:szCs w:val="21"/>
          <w:lang w:val="en-US" w:eastAsia="zh-CN"/>
        </w:rPr>
      </w:pPr>
      <w:r>
        <w:rPr>
          <w:rFonts w:hint="eastAsia" w:ascii="宋体" w:hAnsi="宋体" w:eastAsia="宋体" w:cs="Kaiti SC Bold"/>
          <w:szCs w:val="21"/>
          <w:lang w:val="en-US" w:eastAsia="zh-CN"/>
        </w:rPr>
        <w:t>律动：奔跑的少年</w:t>
      </w: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692775551" name="图片 1692775551" descr="D:/Desktop/9.5/IMG_0909.JPGIMG_0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75551" name="图片 1692775551" descr="D:/Desktop/9.5/IMG_0909.JPGIMG_09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942535042" name="图片 1942535042" descr="D:/Desktop/9.5/IMG_0910.JPGIMG_0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535042" name="图片 1942535042" descr="D:/Desktop/9.5/IMG_0910.JPGIMG_09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295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今天我们一起倾听了奔跑吧少年的音乐，并根据音乐的节拍做动作，实在是太好玩啦！我们都很喜欢这个律动。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★由于户外活动量大，大家可以给孩子准备一条汗巾或者是上衣更换。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M5LCJoZGlkIjoiODAxMWQ4YjE4YjhhMmJmYmEwNjAwZGVkYTYzMzY2OWEiLCJ1c2VyQ291bnQiOjEwOH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974D6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5B4388"/>
    <w:rsid w:val="34993D92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E23A41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86E02D0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5FE65C4E"/>
    <w:rsid w:val="60947DA9"/>
    <w:rsid w:val="60A36966"/>
    <w:rsid w:val="60BF7636"/>
    <w:rsid w:val="60F00DB7"/>
    <w:rsid w:val="610512BC"/>
    <w:rsid w:val="61B21CD6"/>
    <w:rsid w:val="61BD4C47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572</Words>
  <Characters>598</Characters>
  <Lines>1</Lines>
  <Paragraphs>1</Paragraphs>
  <TotalTime>67</TotalTime>
  <ScaleCrop>false</ScaleCrop>
  <LinksUpToDate>false</LinksUpToDate>
  <CharactersWithSpaces>613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2024-09-05T06:01:26Z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4D9D640D1E1A48DC98B25428B4659526_13</vt:lpwstr>
  </property>
  <property fmtid="{D5CDD505-2E9C-101B-9397-08002B2CF9AE}" pid="5" name="commondata">
    <vt:lpwstr>eyJjb3VudCI6NywiaGRpZCI6IjgwMTFkOGIxOGI4YTJiZmJhMDYwMGRlZGE2MzM2NjlhIiwidXNlckNvdW50Ijo3fQ==</vt:lpwstr>
  </property>
</Properties>
</file>