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9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开学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第三天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新的签到方式开启啦，小朋友们按数字和标记找到了自己的积木，进行了签到，小朋友们对新的签到方式非常感兴趣，个个都有了天天早早来园的欲望。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</w:t>
      </w:r>
      <w:r>
        <w:rPr>
          <w:rFonts w:hint="eastAsia" w:ascii="宋体" w:hAnsi="宋体" w:eastAsia="宋体" w:cs="宋体"/>
          <w:sz w:val="24"/>
          <w:szCs w:val="24"/>
        </w:rPr>
        <w:t>共有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2人请假，表扬今天能够坚持来园的小朋友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</w:p>
    <w:tbl>
      <w:tblPr>
        <w:tblStyle w:val="10"/>
        <w:tblpPr w:leftFromText="180" w:rightFromText="180" w:vertAnchor="text" w:horzAnchor="page" w:tblpX="1192" w:tblpY="202"/>
        <w:tblOverlap w:val="never"/>
        <w:tblW w:w="10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5"/>
        <w:gridCol w:w="3427"/>
        <w:gridCol w:w="3427"/>
      </w:tblGrid>
      <w:tr>
        <w:trPr>
          <w:trHeight w:val="2147" w:hRule="atLeast"/>
        </w:trPr>
        <w:tc>
          <w:tcPr>
            <w:tcW w:w="3425" w:type="dxa"/>
          </w:tcPr>
          <w:p>
            <w:pP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2" name="图片 2" descr="0e578e716fdab7f243917c9fbc5958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e578e716fdab7f243917c9fbc59584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3" name="图片 3" descr="9b9814f33b565bb6908ccb3a0a350a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b9814f33b565bb6908ccb3a0a350a0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5" name="图片 5" descr="d07de936a6edd7bce9c1f4a0aa111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07de936a6edd7bce9c1f4a0aa1113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31" w:hRule="atLeast"/>
        </w:trPr>
        <w:tc>
          <w:tcPr>
            <w:tcW w:w="3425" w:type="dxa"/>
          </w:tcPr>
          <w:p>
            <w:pP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6" name="图片 6" descr="9c9f70ff3d40a3cb3ac5298c533ba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c9f70ff3d40a3cb3ac5298c533ba86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7" name="图片 7" descr="f7d8e3ab4fe3415bb8488b4d282c00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7d8e3ab4fe3415bb8488b4d282c000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8" name="图片 8" descr="4295a1af407f09c58d551313897936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295a1af407f09c58d5513138979360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Style w:val="12"/>
          <w:rFonts w:ascii="Sitka Display" w:hAnsi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来园后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庄溢、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王韵涵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朱圣庆、赵天睿、林清姝、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韩泽霖、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任俊晟、郭慕芸、马筱萌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这些小朋友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都能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将水杯带绕好再放到水杯架上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在吃点心的时候，</w:t>
      </w:r>
      <w:r>
        <w:rPr>
          <w:rFonts w:hint="eastAsia" w:ascii="宋体" w:hAnsi="宋体" w:cs="宋体"/>
          <w:color w:val="000000"/>
          <w:kern w:val="0"/>
          <w:sz w:val="22"/>
          <w:lang w:bidi="ar"/>
        </w:rPr>
        <w:t>南羽晞</w:t>
      </w:r>
      <w:r>
        <w:rPr>
          <w:rFonts w:hint="eastAsia" w:ascii="宋体" w:hAnsi="宋体" w:cs="宋体"/>
          <w:color w:val="000000"/>
          <w:kern w:val="0"/>
          <w:sz w:val="22"/>
          <w:lang w:eastAsia="zh-CN" w:bidi="ar"/>
        </w:rPr>
        <w:t>、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 w:bidi="ar"/>
        </w:rPr>
        <w:t>魏书宇、任俊晟等小朋友，都能够自己倒牛奶啦！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户外活动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vertAlign w:val="baseline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今天我们户外活动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前操场上开展了户外混班活动，特别表扬在竹梯轮胎区的小朋友，他们在爬竹梯的时候，虽然遇到了一些困难，但是他们个个都没有退缩，坚持爬过每一段竹梯，他们是杨子熠、王韵涵、庄溢、许晨依、冯逸凡。为你们的坚信点赞哦！</w:t>
      </w:r>
    </w:p>
    <w:tbl>
      <w:tblPr>
        <w:tblStyle w:val="10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2"/>
        <w:gridCol w:w="3353"/>
        <w:gridCol w:w="3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1" w:hRule="atLeast"/>
        </w:trPr>
        <w:tc>
          <w:tcPr>
            <w:tcW w:w="33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9" name="图片 9" descr="8f380799e9338bb15918220f0f6ca8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f380799e9338bb15918220f0f6ca87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74850" cy="1481455"/>
                  <wp:effectExtent l="0" t="0" r="6350" b="17145"/>
                  <wp:docPr id="10" name="图片 10" descr="2eac8cf8749a19135033b62b615e9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eac8cf8749a19135033b62b615e927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74850" cy="1481455"/>
                  <wp:effectExtent l="0" t="0" r="6350" b="17145"/>
                  <wp:docPr id="11" name="图片 11" descr="ab194ec837df392549d65432080f4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ab194ec837df392549d65432080f411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扬州炒饭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基本不睡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</w:trPr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</w:pPr>
          </w:p>
        </w:tc>
        <w:tc>
          <w:tcPr>
            <w:tcW w:w="2531" w:type="dxa"/>
            <w:gridSpan w:val="2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午餐时，不专注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入睡慢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</w:trPr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</w:pPr>
          </w:p>
        </w:tc>
        <w:tc>
          <w:tcPr>
            <w:tcW w:w="2531" w:type="dxa"/>
            <w:gridSpan w:val="2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注意用餐时，桌面整洁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睡得晚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both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4"/>
        </w:rPr>
        <w:t>1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Hans"/>
        </w:rPr>
        <w:t>.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园服在征订中，请家长在群里再次核对款式和尺码。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4"/>
        </w:rPr>
        <w:t>2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Hans"/>
        </w:rPr>
        <w:t>.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天气较热，为孩子们准备好垫背巾带到幼儿园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，方便更换。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6C2B36"/>
    <w:rsid w:val="3ECB07D8"/>
    <w:rsid w:val="3F4AA5B5"/>
    <w:rsid w:val="3FDF19CA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7033D94"/>
    <w:rsid w:val="677FF2FE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EC4242"/>
    <w:rsid w:val="77FB462D"/>
    <w:rsid w:val="783F6335"/>
    <w:rsid w:val="78AF409A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6BEE46"/>
    <w:rsid w:val="7F83718A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BBAC640"/>
    <w:rsid w:val="9BEFF5AE"/>
    <w:rsid w:val="AD9EBEE4"/>
    <w:rsid w:val="B36F2BB5"/>
    <w:rsid w:val="B3EF379F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CFFEA71D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3F7795"/>
    <w:rsid w:val="E9F358C4"/>
    <w:rsid w:val="EBC2CD98"/>
    <w:rsid w:val="EBEBA16B"/>
    <w:rsid w:val="ECFFC907"/>
    <w:rsid w:val="EE2D43BF"/>
    <w:rsid w:val="EE75F72E"/>
    <w:rsid w:val="EE7FB124"/>
    <w:rsid w:val="EEF7E819"/>
    <w:rsid w:val="F367F84A"/>
    <w:rsid w:val="F3CF0DB1"/>
    <w:rsid w:val="F7213FA3"/>
    <w:rsid w:val="F76B51C3"/>
    <w:rsid w:val="F78FF431"/>
    <w:rsid w:val="F7AF4F20"/>
    <w:rsid w:val="F7BFB0CD"/>
    <w:rsid w:val="F7DB2345"/>
    <w:rsid w:val="F7FC2152"/>
    <w:rsid w:val="F99FBCF6"/>
    <w:rsid w:val="FAEA1B89"/>
    <w:rsid w:val="FBEDD189"/>
    <w:rsid w:val="FBFCC729"/>
    <w:rsid w:val="FD768A22"/>
    <w:rsid w:val="FD7EA79E"/>
    <w:rsid w:val="FDD7FF8E"/>
    <w:rsid w:val="FDDFC22F"/>
    <w:rsid w:val="FDFB2B31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19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2021-04-23T03:17:00Z</dcterms:created>
  <dc:creator>yixuange</dc:creator>
  <cp:lastModifiedBy>青柠</cp:lastModifiedBy>
  <cp:lastPrinted>2023-02-15T23:53:00Z</cp:lastPrinted>
  <dcterms:modified xsi:type="dcterms:W3CDTF">2024-09-04T13:10:45Z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