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090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新学期新气象。今天是孩子们进入中班后的第二天，一早孩子们就独立自主的来到了教室，他们主动放好水杯，洗手喝牛奶，做事越来越有条理，真棒！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0903_08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03_0821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0903_08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903_0820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0903_08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03_0819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0903_08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03_0819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户外混班活动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今天是周二，各班自主活动。我们来到了后操场的骑小车区域，准备了各种不同的车辆。孩子们轮流骑上了不同的小车，穿梭其中，玩的可开心了。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0903_08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903_0838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0903_08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903_0834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0903_08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903_0832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0903_08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903_0831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0903_08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903_0831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0903_08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903_08335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546"/>
        <w:gridCol w:w="1843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0903_11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903_1118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0903_11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903_1118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0903_11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903_1118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今天孩子们午餐表现很棒，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朱圣庆、赵天睿、徐佑恒、南羽晞、冯逸凡、韩泽霖、王韵涵、马筱萌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不仅吃的很快，桌面也能保持整洁！给你们点赞！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区域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进入了中班</w:t>
      </w:r>
      <w:r>
        <w:rPr>
          <w:rFonts w:hint="eastAsia" w:ascii="宋体" w:hAnsi="宋体" w:eastAsia="宋体" w:cs="宋体"/>
          <w:sz w:val="24"/>
          <w:szCs w:val="24"/>
        </w:rPr>
        <w:t>，他们已经能进入区域选择不同的游戏了。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虽然区域厨具雏形，但孩子们在其中玩的很专注，并开始尝试合作游戏了。真棒！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40903_08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0903_08184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40903_08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903_08180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40903_08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903_0818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0903_08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903_0818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0903_08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903_0818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05" w:firstLineChars="50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关于园服的一些注意事项：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我们园服的尺码是正规的，所以填写尺码的时候可以根据孩子平时的尺码进行填写。注意⚠孩子每个季节的衣服尺码可以填不一样的哦！（例如夏装填110码，冬装可以填120的，只要适合孩子即可）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一般情况下集体活动（如毅行活动、科技节活动、运动会、升旗仪式等）都需要穿园服，使用率较高哦！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园服一年订购2次，都是学期初统一订购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园服订购截止时间为9月5日（周四），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请大家及时填写在线表格，我需要统计小朋友的尺码给大家核对哦！</w:t>
      </w:r>
    </w:p>
    <w:p>
      <w:pPr>
        <w:pStyle w:val="22"/>
        <w:numPr>
          <w:ilvl w:val="0"/>
          <w:numId w:val="0"/>
        </w:numPr>
        <w:ind w:left="480" w:leftChars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D8E73"/>
    <w:multiLevelType w:val="singleLevel"/>
    <w:tmpl w:val="BDCD8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AsImhkaWQiOiJmMWZlYjM0ODYyYjNmMTE5MjMyZWI1MGZhMzBhOTRlZiIsInVzZXJDb3VudCI6M30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numbering" Target="numbering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2</Pages>
  <Words>114</Words>
  <Characters>650</Characters>
  <Lines>5</Lines>
  <Paragraphs>1</Paragraphs>
  <TotalTime>16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2024-09-03T08:58:05Z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