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邵崔钰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中午回家吃饭。</w:t>
      </w:r>
    </w:p>
    <w:p w14:paraId="28320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4DA7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户外活动篇</w:t>
      </w:r>
    </w:p>
    <w:p w14:paraId="070E5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1.好玩的竹梯轮胎</w:t>
      </w:r>
    </w:p>
    <w:p w14:paraId="3D6BD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秋风送爽，今天我们来到了前操场户外活动，孩子们有的坐在轮胎上说悄悄话、有的玩呼啦圈、有的踩高跷、有的玩跳跳圈......玩的不亦乐乎！</w:t>
      </w:r>
    </w:p>
    <w:p w14:paraId="1AFC7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" name="图片 2" descr="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8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3" name="图片 3" descr="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8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8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5" name="图片 5" descr="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8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6" name="图片 6" descr="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8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7" name="图片 7" descr="IMG_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8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2E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3A02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</w:t>
      </w:r>
    </w:p>
    <w:p w14:paraId="4E397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13DEB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在假期中，孩子们发生了许多有趣的事情：有的孩子和父母长辈外出旅游，有的去亲戚家做客……回到了久违的幼儿园，成为了大班的哥哥姐姐，见到了自己熟悉的小伙伴，孩子们之间有许多的话要说，许多话题的中心都围绕着“假期趣事”展开的，因此我们开展了本节谈话活动，给孩子们搭建一个相互交流的平台，共同分享同伴的快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张一嘉、梁沐棉、高羽安、焦云舒、王凝音、贺健宸、夏天一、秦苏安、杨佳伊、赵毓宁、左轶萱、杨梦露</w:t>
      </w:r>
      <w:r>
        <w:rPr>
          <w:rFonts w:hint="eastAsia" w:ascii="宋体" w:hAnsi="宋体" w:eastAsia="宋体" w:cs="宋体"/>
        </w:rPr>
        <w:t>愿意积极主</w:t>
      </w:r>
      <w:r>
        <w:rPr>
          <w:rFonts w:hint="eastAsia" w:ascii="宋体" w:hAnsi="宋体" w:eastAsia="宋体" w:cs="宋体"/>
          <w:lang w:val="en-US" w:eastAsia="zh-CN"/>
        </w:rPr>
        <w:t>动</w:t>
      </w:r>
      <w:r>
        <w:rPr>
          <w:rFonts w:hint="eastAsia" w:ascii="宋体" w:hAnsi="宋体" w:eastAsia="宋体" w:cs="宋体"/>
        </w:rPr>
        <w:t>地讲述暑假中快乐的经历，会用恰当的语言表达自己的情感。</w:t>
      </w:r>
    </w:p>
    <w:p w14:paraId="477D4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8" name="图片 8" descr="IMG_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8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9" name="图片 9" descr="IMG_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8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0" name="图片 10" descr="IMG_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8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1" name="图片 11" descr="IMG_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68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2" name="图片 12" descr="IMG_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8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3" name="图片 13" descr="IMG_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8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5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24.9.3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1D5DA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584B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2709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★天气炎热，请大家给孩子准备温水，带好吸汗巾，勤洗澡、洗头，注意个人卫生。</w:t>
      </w:r>
    </w:p>
    <w:p w14:paraId="03A78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wLCJoZGlkIjoiMGM1Njc4MWRmNjVlZjM5YTQ4ZDhmNjlkZmI3NTUzODkiLCJ1c2VyQ291bnQiOjh9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6FE250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35569E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7F4EFD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761</Words>
  <Characters>776</Characters>
  <Lines>1</Lines>
  <Paragraphs>1</Paragraphs>
  <TotalTime>12</TotalTime>
  <ScaleCrop>false</ScaleCrop>
  <LinksUpToDate>false</LinksUpToDate>
  <CharactersWithSpaces>799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2024-09-03T06:44:32Z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F3B230AA0D83479784C23D5C84840FB2_13</vt:lpwstr>
  </property>
  <property fmtid="{D5CDD505-2E9C-101B-9397-08002B2CF9AE}" pid="5" name="commondata">
    <vt:lpwstr>eyJjb3VudCI6MiwiaGRpZCI6IjRlZDA0ZWVlNTFiN2U0MDhlODkyYzU1MjA5OWM2NWJkIiwidXNlckNvdW50IjoyfQ==</vt:lpwstr>
  </property>
</Properties>
</file>