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  <w:bookmarkStart w:id="1" w:name="_GoBack"/>
      <w:bookmarkEnd w:id="1"/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酸牛奶、山芋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燕麦饭、糖醋仔排、蒜蓉空心菜、冬瓜海带虾米汤。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◎午点：青菜肉丝面。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◎水果：柚子、香蕉。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今天我们玩的是轮胎车，可以拉着小伙伴一起玩耍，真是太好玩了！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9.3/IMG_0781.JPGIMG_0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9.3/IMG_0781.JPGIMG_07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9.3/IMG_0785.JPGIMG_0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9.3/IMG_0785.JPGIMG_07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9.3/IMG_0786.JPGIMG_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9.3/IMG_0786.JPGIMG_07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9.3/IMG_0803.JPGIMG_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9.3/IMG_0803.JPGIMG_08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  <w:r>
        <w:rPr>
          <w:rFonts w:hint="eastAsia" w:ascii="宋体" w:hAnsi="宋体" w:eastAsia="宋体" w:cs="Kaiti SC Bold"/>
          <w:szCs w:val="21"/>
          <w:lang w:val="en-US" w:eastAsia="zh-CN"/>
        </w:rPr>
        <w:t>谈话：假期趣事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9.3/IMG_0808.JPG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9.3/IMG_0808.JPG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9.3/IMG_0811.JPG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9.3/IMG_0811.JPG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295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今天我们一起回顾了有趣的假期生活，大家都能够积极地讲述自己假期里的经历。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3LCJoZGlkIjoiODAxMWQ4YjE4YjhhMmJmYmEwNjAwZGVkYTYzMzY2OWEiLCJ1c2VyQ291bnQiOjEwNn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533</Words>
  <Characters>556</Characters>
  <Lines>1</Lines>
  <Paragraphs>1</Paragraphs>
  <TotalTime>9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2024-09-03T08:17:02Z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CBC26E3AFC774A299ED85E8EABE66F43_13</vt:lpwstr>
  </property>
  <property fmtid="{D5CDD505-2E9C-101B-9397-08002B2CF9AE}" pid="5" name="commondata">
    <vt:lpwstr>eyJjb3VudCI6NywiaGRpZCI6IjgwMTFkOGIxOGI4YTJiZmJhMDYwMGRlZGE2MzM2NjlhIiwidXNlckNvdW50Ijo3fQ==</vt:lpwstr>
  </property>
</Properties>
</file>