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语文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学科教学常规检查小结</w:t>
      </w:r>
    </w:p>
    <w:p>
      <w:pPr>
        <w:jc w:val="both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                                     2021年3月31 日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按照学校要求，我们进行了常规检查，在检查中，我们发现作业有以下亮点：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作业批改及时，对学生的要求比较明确，大多数学生的书写较为工整，订正及时，年青老师还能利用简笔画给予学生鼓励。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作文的批改细致，眉批、总批都能兼顾，批语充满鼓励性，有针对性地指出了学生的不足之处，注重培养学生精改的习惯。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不少班级的个性作业能够立足于阅读感悟，以摘抄、练笔的形式促进学生积极阅读，个性表达。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经验丰富的老教师注重学生语文综合素养的培养，利用多种形式对学生进行表达能力的训练，培养学生关注生活、活学语文的习惯。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同时，我们也发现了这些需要改进的地方：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批阅更加细致些，降低批错率。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作业书面的整体清洁度有待提高，学生的书写质量还有提升空间，强化学生提笔即对的意识培养。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对于主观问答题，放手让学生先自己独立思考，鼓励学生敢于有自己的个性化理解，允许学生写出自己的独特想法。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批改要更加符合要求，教师评语书写也要更加工整，大小作本上画框的错别字，要及时要求学生订正到位。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教师备课的亮点：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不管是手写备课还是电子备课，教学预设都比较详细，且都能够结合本班学情进行二次备课，或者突出教学重点，或者细化教学难点，或者拓展课外知识。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年青教师手写备课字迹大多端正，备课教学目标明确，重点难点突出，二次备课较多，且能及时进行教学后记，记录课堂生成，记录上课得失，进一步研究学情，课堂反思比较到位。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需要改进的是：</w:t>
      </w:r>
    </w:p>
    <w:p>
      <w:pPr>
        <w:numPr>
          <w:ilvl w:val="0"/>
          <w:numId w:val="4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在参考优秀教师的教案同时，多一点自己的思考，结合学段的教学目标，落实教学重难点。</w:t>
      </w:r>
    </w:p>
    <w:p>
      <w:pPr>
        <w:numPr>
          <w:ilvl w:val="0"/>
          <w:numId w:val="4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教学反思可以有所侧重，可以就一得一失具体展开，能结合问题进行理性思考，提出一定的改善措施和具体做法。</w:t>
      </w:r>
    </w:p>
    <w:p>
      <w:pPr>
        <w:numPr>
          <w:ilvl w:val="0"/>
          <w:numId w:val="4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年轻教师的教学预设，应该从本班学生的实际情况出发，结合语文教学大纲和年度教学目标，细化教学过程，完善教学步骤，扎实有效地推进语文基础知识和基本技能的训练。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85C51"/>
    <w:multiLevelType w:val="singleLevel"/>
    <w:tmpl w:val="AA185C51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EDF35F81"/>
    <w:multiLevelType w:val="singleLevel"/>
    <w:tmpl w:val="EDF35F81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F7FB4201"/>
    <w:multiLevelType w:val="singleLevel"/>
    <w:tmpl w:val="F7FB4201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3">
    <w:nsid w:val="48A1718A"/>
    <w:multiLevelType w:val="singleLevel"/>
    <w:tmpl w:val="48A1718A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144E"/>
    <w:rsid w:val="15C07F57"/>
    <w:rsid w:val="16192F5B"/>
    <w:rsid w:val="1C1A6217"/>
    <w:rsid w:val="1C956330"/>
    <w:rsid w:val="338A3662"/>
    <w:rsid w:val="45E605D9"/>
    <w:rsid w:val="52737B07"/>
    <w:rsid w:val="5F33144E"/>
    <w:rsid w:val="6D535020"/>
    <w:rsid w:val="71C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2018-10-24T01:26:00Z</dcterms:created>
  <dc:creator>admin</dc:creator>
  <cp:lastModifiedBy>lenovo</cp:lastModifiedBy>
  <dcterms:modified xsi:type="dcterms:W3CDTF">2021-04-08T03:27:15Z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76BE0B20FB7F485CA5F1DA75CBE9FA07</vt:lpwstr>
  </property>
</Properties>
</file>