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</w:rPr>
      </w:pPr>
      <w:bookmarkStart w:id="0" w:name="_Hlk153451063"/>
      <w:bookmarkEnd w:id="0"/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</w:rPr>
        <w:t>20240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</w:rPr>
        <w:t>6</w:t>
      </w:r>
      <w:r>
        <w:rPr>
          <w:rStyle w:val="12"/>
          <w:rFonts w:hint="eastAsia" w:ascii="Sitka Display" w:hAnsi="Sitka Display" w:cs="Sitka Display"/>
          <w:color w:val="44546A" w:themeColor="text2"/>
          <w:spacing w:val="40"/>
          <w:kern w:val="0"/>
          <w:sz w:val="36"/>
          <w:szCs w:val="36"/>
          <w:lang w:val="en-US" w:eastAsia="zh-CN" w:bidi="ar"/>
        </w:rPr>
        <w:t xml:space="preserve">26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</w:rPr>
        <w:t xml:space="preserve"> 小六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E-1108910-403E4F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-1108910-403E4FD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今天是星期三，天气有点阴沉，但还没有下雨。临近学期末，孩子们的性子有些浮躁，希望他们能坚持最后几天，安全度过这个学期。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今天共来园18人，2人请假。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IMG_20240626_08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626_0814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40626_08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626_0817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40626_08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626_0814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40626_08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626_0813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游戏」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趁着不下雨，我们来到了后操场玩了一会骑小车。连日的阴雨天气让他们的户外时间缩短了不少，能出去户外孩子们都很兴奋，个个帮助拿车，准备大显身手。</w:t>
      </w:r>
    </w:p>
    <w:p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both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40626_084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626_0847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40626_084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626_0842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40626_08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626_0844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40626_08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626_0845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40626_084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626_0843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40626_08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626_0845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964"/>
        <w:gridCol w:w="1134"/>
        <w:gridCol w:w="894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2992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今天上午我们一起整理了孩子们这学期的画作，整理完后他们又进入了各个区域，开心的玩起了游戏。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40626_08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0626_08252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40626_08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626_08240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40626_08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626_08244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40626_08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626_0825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40626_08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626_08232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2" w:firstLineChars="200"/>
        <w:jc w:val="center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「温馨提示」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明天是本学期小朋友在园的最后一天哦！我们不开展全托不夜宿班活动，请知悉！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jb3VudCI6MTM0LCJoZGlkIjoiZjFmZWIzNDg2MmIzZjExOTIzMmViNTBmYTMwYTk0ZWYiLCJ1c2VyQ291bnQiOjQ3fQ=="/>
  </w:docVars>
  <w:rsids>
    <w:rsidRoot w:val="FDDFC22F"/>
    <w:rsid w:val="000039ED"/>
    <w:rsid w:val="00014C0F"/>
    <w:rsid w:val="00015D63"/>
    <w:rsid w:val="000273B5"/>
    <w:rsid w:val="00032DFF"/>
    <w:rsid w:val="000401A5"/>
    <w:rsid w:val="000551A9"/>
    <w:rsid w:val="00057611"/>
    <w:rsid w:val="0006091C"/>
    <w:rsid w:val="0008220D"/>
    <w:rsid w:val="00083C63"/>
    <w:rsid w:val="00093DC5"/>
    <w:rsid w:val="000974EE"/>
    <w:rsid w:val="00097789"/>
    <w:rsid w:val="000A4F39"/>
    <w:rsid w:val="000B146C"/>
    <w:rsid w:val="000C110A"/>
    <w:rsid w:val="000D2AE1"/>
    <w:rsid w:val="000D3253"/>
    <w:rsid w:val="000F3930"/>
    <w:rsid w:val="000F3EBC"/>
    <w:rsid w:val="000F554E"/>
    <w:rsid w:val="001009B2"/>
    <w:rsid w:val="0010110C"/>
    <w:rsid w:val="00102AC9"/>
    <w:rsid w:val="00110B5D"/>
    <w:rsid w:val="001118C7"/>
    <w:rsid w:val="0011511C"/>
    <w:rsid w:val="00127340"/>
    <w:rsid w:val="00130ACB"/>
    <w:rsid w:val="00133E4F"/>
    <w:rsid w:val="00160FE7"/>
    <w:rsid w:val="001648BB"/>
    <w:rsid w:val="001807FE"/>
    <w:rsid w:val="0018247A"/>
    <w:rsid w:val="00182A79"/>
    <w:rsid w:val="00182F15"/>
    <w:rsid w:val="00187D69"/>
    <w:rsid w:val="00194AD3"/>
    <w:rsid w:val="001979BA"/>
    <w:rsid w:val="001C2B15"/>
    <w:rsid w:val="001E1B3C"/>
    <w:rsid w:val="001E7D3F"/>
    <w:rsid w:val="001F3782"/>
    <w:rsid w:val="001F4A88"/>
    <w:rsid w:val="00224B03"/>
    <w:rsid w:val="00232862"/>
    <w:rsid w:val="00241A92"/>
    <w:rsid w:val="00251E25"/>
    <w:rsid w:val="00252B76"/>
    <w:rsid w:val="00267F82"/>
    <w:rsid w:val="0027241A"/>
    <w:rsid w:val="00273879"/>
    <w:rsid w:val="00273B3B"/>
    <w:rsid w:val="002740E6"/>
    <w:rsid w:val="002937F6"/>
    <w:rsid w:val="002A0E92"/>
    <w:rsid w:val="002A542E"/>
    <w:rsid w:val="002A6401"/>
    <w:rsid w:val="002B4F3D"/>
    <w:rsid w:val="002B66D0"/>
    <w:rsid w:val="002C4AE9"/>
    <w:rsid w:val="002D142B"/>
    <w:rsid w:val="002D6698"/>
    <w:rsid w:val="002E123E"/>
    <w:rsid w:val="002F0F9E"/>
    <w:rsid w:val="002F43F3"/>
    <w:rsid w:val="003005C8"/>
    <w:rsid w:val="0030396B"/>
    <w:rsid w:val="003070D5"/>
    <w:rsid w:val="00315A84"/>
    <w:rsid w:val="00316B16"/>
    <w:rsid w:val="00316F36"/>
    <w:rsid w:val="0033309B"/>
    <w:rsid w:val="00333288"/>
    <w:rsid w:val="00340566"/>
    <w:rsid w:val="003428FC"/>
    <w:rsid w:val="00344244"/>
    <w:rsid w:val="0035597A"/>
    <w:rsid w:val="00357E63"/>
    <w:rsid w:val="00362952"/>
    <w:rsid w:val="0038399C"/>
    <w:rsid w:val="00384F41"/>
    <w:rsid w:val="003874C5"/>
    <w:rsid w:val="003900A3"/>
    <w:rsid w:val="00393F88"/>
    <w:rsid w:val="00396790"/>
    <w:rsid w:val="003A139B"/>
    <w:rsid w:val="003A2824"/>
    <w:rsid w:val="003C2459"/>
    <w:rsid w:val="003E0721"/>
    <w:rsid w:val="003F68B1"/>
    <w:rsid w:val="00400266"/>
    <w:rsid w:val="00402440"/>
    <w:rsid w:val="00402E39"/>
    <w:rsid w:val="00405481"/>
    <w:rsid w:val="00412EEB"/>
    <w:rsid w:val="00413CC1"/>
    <w:rsid w:val="00440686"/>
    <w:rsid w:val="00447F93"/>
    <w:rsid w:val="00453214"/>
    <w:rsid w:val="00454863"/>
    <w:rsid w:val="00461B7C"/>
    <w:rsid w:val="00461BCA"/>
    <w:rsid w:val="00462D05"/>
    <w:rsid w:val="00467E47"/>
    <w:rsid w:val="00476FF5"/>
    <w:rsid w:val="004901F9"/>
    <w:rsid w:val="004A01C3"/>
    <w:rsid w:val="004B0FD1"/>
    <w:rsid w:val="004B6C42"/>
    <w:rsid w:val="004C3A6F"/>
    <w:rsid w:val="004C76B6"/>
    <w:rsid w:val="004D0AD9"/>
    <w:rsid w:val="004D26F6"/>
    <w:rsid w:val="004D2C0A"/>
    <w:rsid w:val="004E0C50"/>
    <w:rsid w:val="005006A8"/>
    <w:rsid w:val="005079D0"/>
    <w:rsid w:val="00510E03"/>
    <w:rsid w:val="00514C9A"/>
    <w:rsid w:val="00514F8A"/>
    <w:rsid w:val="005176B0"/>
    <w:rsid w:val="00523749"/>
    <w:rsid w:val="0052732C"/>
    <w:rsid w:val="005302B1"/>
    <w:rsid w:val="00530631"/>
    <w:rsid w:val="005411DF"/>
    <w:rsid w:val="0054551A"/>
    <w:rsid w:val="00557DA8"/>
    <w:rsid w:val="00561345"/>
    <w:rsid w:val="005618C2"/>
    <w:rsid w:val="005648D0"/>
    <w:rsid w:val="0056780D"/>
    <w:rsid w:val="00570EC9"/>
    <w:rsid w:val="00571DA1"/>
    <w:rsid w:val="00577F2A"/>
    <w:rsid w:val="005802B7"/>
    <w:rsid w:val="00582ADF"/>
    <w:rsid w:val="005845E6"/>
    <w:rsid w:val="00590461"/>
    <w:rsid w:val="005925F9"/>
    <w:rsid w:val="00593347"/>
    <w:rsid w:val="00593A1C"/>
    <w:rsid w:val="00594302"/>
    <w:rsid w:val="00594F6B"/>
    <w:rsid w:val="0059784B"/>
    <w:rsid w:val="005A037D"/>
    <w:rsid w:val="005A43ED"/>
    <w:rsid w:val="005B338B"/>
    <w:rsid w:val="005B3ADD"/>
    <w:rsid w:val="005B6D9F"/>
    <w:rsid w:val="005C3C54"/>
    <w:rsid w:val="005D21B6"/>
    <w:rsid w:val="005D6A61"/>
    <w:rsid w:val="005E3388"/>
    <w:rsid w:val="005E679A"/>
    <w:rsid w:val="005F2E80"/>
    <w:rsid w:val="00624B2A"/>
    <w:rsid w:val="006251E6"/>
    <w:rsid w:val="00625546"/>
    <w:rsid w:val="0063367D"/>
    <w:rsid w:val="006525CC"/>
    <w:rsid w:val="00655935"/>
    <w:rsid w:val="00675A2A"/>
    <w:rsid w:val="006777BD"/>
    <w:rsid w:val="006871A6"/>
    <w:rsid w:val="00692288"/>
    <w:rsid w:val="00693C82"/>
    <w:rsid w:val="00697CBF"/>
    <w:rsid w:val="006A0035"/>
    <w:rsid w:val="006A30E1"/>
    <w:rsid w:val="006B13B5"/>
    <w:rsid w:val="006B6985"/>
    <w:rsid w:val="006B7611"/>
    <w:rsid w:val="006C34D2"/>
    <w:rsid w:val="006C6826"/>
    <w:rsid w:val="006D3DF3"/>
    <w:rsid w:val="006E22C5"/>
    <w:rsid w:val="006F0594"/>
    <w:rsid w:val="006F1A47"/>
    <w:rsid w:val="0070685D"/>
    <w:rsid w:val="00706953"/>
    <w:rsid w:val="00711F6E"/>
    <w:rsid w:val="00714C67"/>
    <w:rsid w:val="00715197"/>
    <w:rsid w:val="007263F7"/>
    <w:rsid w:val="00741618"/>
    <w:rsid w:val="007446BC"/>
    <w:rsid w:val="007502E9"/>
    <w:rsid w:val="007532E8"/>
    <w:rsid w:val="0075624D"/>
    <w:rsid w:val="00764CE7"/>
    <w:rsid w:val="00766184"/>
    <w:rsid w:val="00772F29"/>
    <w:rsid w:val="00775C23"/>
    <w:rsid w:val="00777714"/>
    <w:rsid w:val="007827CA"/>
    <w:rsid w:val="007A1CF3"/>
    <w:rsid w:val="007B45DD"/>
    <w:rsid w:val="007C7623"/>
    <w:rsid w:val="007D096B"/>
    <w:rsid w:val="007E09F6"/>
    <w:rsid w:val="007E2CC4"/>
    <w:rsid w:val="007F26DD"/>
    <w:rsid w:val="007F343E"/>
    <w:rsid w:val="007F5127"/>
    <w:rsid w:val="008021C1"/>
    <w:rsid w:val="00803597"/>
    <w:rsid w:val="008076D1"/>
    <w:rsid w:val="00820D50"/>
    <w:rsid w:val="00826403"/>
    <w:rsid w:val="00830801"/>
    <w:rsid w:val="00831A6B"/>
    <w:rsid w:val="008410EE"/>
    <w:rsid w:val="008434C1"/>
    <w:rsid w:val="00851D40"/>
    <w:rsid w:val="00854602"/>
    <w:rsid w:val="0085721A"/>
    <w:rsid w:val="00863352"/>
    <w:rsid w:val="00865947"/>
    <w:rsid w:val="0086673A"/>
    <w:rsid w:val="0088173F"/>
    <w:rsid w:val="00897557"/>
    <w:rsid w:val="008A3D46"/>
    <w:rsid w:val="008A59B4"/>
    <w:rsid w:val="008A644F"/>
    <w:rsid w:val="008A6E81"/>
    <w:rsid w:val="008B416A"/>
    <w:rsid w:val="008C0EEF"/>
    <w:rsid w:val="008C217E"/>
    <w:rsid w:val="008C42EF"/>
    <w:rsid w:val="008C446C"/>
    <w:rsid w:val="008C7DF6"/>
    <w:rsid w:val="008D79B7"/>
    <w:rsid w:val="008E376E"/>
    <w:rsid w:val="008E3C58"/>
    <w:rsid w:val="008F2ED8"/>
    <w:rsid w:val="008F4806"/>
    <w:rsid w:val="008F7620"/>
    <w:rsid w:val="00901761"/>
    <w:rsid w:val="009032D2"/>
    <w:rsid w:val="009064D6"/>
    <w:rsid w:val="00907AEC"/>
    <w:rsid w:val="00911E3C"/>
    <w:rsid w:val="00913C7D"/>
    <w:rsid w:val="00915846"/>
    <w:rsid w:val="0092141E"/>
    <w:rsid w:val="00927EB8"/>
    <w:rsid w:val="0093149E"/>
    <w:rsid w:val="00941509"/>
    <w:rsid w:val="009465E1"/>
    <w:rsid w:val="00946862"/>
    <w:rsid w:val="00955690"/>
    <w:rsid w:val="0098358B"/>
    <w:rsid w:val="00983BB3"/>
    <w:rsid w:val="009840FE"/>
    <w:rsid w:val="00986DB0"/>
    <w:rsid w:val="00987DD7"/>
    <w:rsid w:val="00991C96"/>
    <w:rsid w:val="00992C3E"/>
    <w:rsid w:val="00996834"/>
    <w:rsid w:val="009A217D"/>
    <w:rsid w:val="009A47BB"/>
    <w:rsid w:val="009B2F0A"/>
    <w:rsid w:val="009B667E"/>
    <w:rsid w:val="009C3C36"/>
    <w:rsid w:val="009C624E"/>
    <w:rsid w:val="009C7937"/>
    <w:rsid w:val="009D0ADC"/>
    <w:rsid w:val="009D3F89"/>
    <w:rsid w:val="009D5708"/>
    <w:rsid w:val="009D5741"/>
    <w:rsid w:val="009D6B1F"/>
    <w:rsid w:val="009E3B37"/>
    <w:rsid w:val="009F45AB"/>
    <w:rsid w:val="00A014F1"/>
    <w:rsid w:val="00A0204A"/>
    <w:rsid w:val="00A04101"/>
    <w:rsid w:val="00A04159"/>
    <w:rsid w:val="00A04968"/>
    <w:rsid w:val="00A06720"/>
    <w:rsid w:val="00A135F1"/>
    <w:rsid w:val="00A13C38"/>
    <w:rsid w:val="00A221C6"/>
    <w:rsid w:val="00A22A81"/>
    <w:rsid w:val="00A24977"/>
    <w:rsid w:val="00A34BBD"/>
    <w:rsid w:val="00A45824"/>
    <w:rsid w:val="00A530AD"/>
    <w:rsid w:val="00A54053"/>
    <w:rsid w:val="00A546CD"/>
    <w:rsid w:val="00A551F0"/>
    <w:rsid w:val="00A56B0F"/>
    <w:rsid w:val="00A65F85"/>
    <w:rsid w:val="00A7146F"/>
    <w:rsid w:val="00A94F14"/>
    <w:rsid w:val="00AA1509"/>
    <w:rsid w:val="00AA4824"/>
    <w:rsid w:val="00AC62F0"/>
    <w:rsid w:val="00AD5EC1"/>
    <w:rsid w:val="00AD6C3E"/>
    <w:rsid w:val="00AE1D48"/>
    <w:rsid w:val="00AE5171"/>
    <w:rsid w:val="00AF78D4"/>
    <w:rsid w:val="00B0220B"/>
    <w:rsid w:val="00B13598"/>
    <w:rsid w:val="00B15447"/>
    <w:rsid w:val="00B20F2E"/>
    <w:rsid w:val="00B2320B"/>
    <w:rsid w:val="00B232F0"/>
    <w:rsid w:val="00B25AAA"/>
    <w:rsid w:val="00B25F3B"/>
    <w:rsid w:val="00B51EF2"/>
    <w:rsid w:val="00B618C6"/>
    <w:rsid w:val="00B66171"/>
    <w:rsid w:val="00B70209"/>
    <w:rsid w:val="00B73BF2"/>
    <w:rsid w:val="00B756BC"/>
    <w:rsid w:val="00B802BF"/>
    <w:rsid w:val="00B8099E"/>
    <w:rsid w:val="00B837AD"/>
    <w:rsid w:val="00B859EE"/>
    <w:rsid w:val="00B9431D"/>
    <w:rsid w:val="00BA11CA"/>
    <w:rsid w:val="00BA7A8E"/>
    <w:rsid w:val="00BB46F4"/>
    <w:rsid w:val="00BC37BF"/>
    <w:rsid w:val="00BC51FF"/>
    <w:rsid w:val="00BC5207"/>
    <w:rsid w:val="00BD332B"/>
    <w:rsid w:val="00BE2179"/>
    <w:rsid w:val="00BE24D3"/>
    <w:rsid w:val="00BE2828"/>
    <w:rsid w:val="00BE2AA6"/>
    <w:rsid w:val="00BE3989"/>
    <w:rsid w:val="00BE3B05"/>
    <w:rsid w:val="00BF222B"/>
    <w:rsid w:val="00BF241A"/>
    <w:rsid w:val="00BF414F"/>
    <w:rsid w:val="00BF5A35"/>
    <w:rsid w:val="00BF6C48"/>
    <w:rsid w:val="00BF6D52"/>
    <w:rsid w:val="00C019A7"/>
    <w:rsid w:val="00C10BA9"/>
    <w:rsid w:val="00C10CEC"/>
    <w:rsid w:val="00C14A50"/>
    <w:rsid w:val="00C155B1"/>
    <w:rsid w:val="00C26610"/>
    <w:rsid w:val="00C33F86"/>
    <w:rsid w:val="00C3669C"/>
    <w:rsid w:val="00C417AA"/>
    <w:rsid w:val="00C42552"/>
    <w:rsid w:val="00C44DB1"/>
    <w:rsid w:val="00C47467"/>
    <w:rsid w:val="00C64B12"/>
    <w:rsid w:val="00C66C47"/>
    <w:rsid w:val="00C73C48"/>
    <w:rsid w:val="00C83B4F"/>
    <w:rsid w:val="00C84B89"/>
    <w:rsid w:val="00C92FF1"/>
    <w:rsid w:val="00C97C71"/>
    <w:rsid w:val="00CA7B64"/>
    <w:rsid w:val="00CB6763"/>
    <w:rsid w:val="00CB748B"/>
    <w:rsid w:val="00CC1E56"/>
    <w:rsid w:val="00CE694C"/>
    <w:rsid w:val="00CE7F96"/>
    <w:rsid w:val="00CF2EC0"/>
    <w:rsid w:val="00D04F1F"/>
    <w:rsid w:val="00D139E9"/>
    <w:rsid w:val="00D16F9A"/>
    <w:rsid w:val="00D2037C"/>
    <w:rsid w:val="00D2540B"/>
    <w:rsid w:val="00D254DC"/>
    <w:rsid w:val="00D4027E"/>
    <w:rsid w:val="00D445EB"/>
    <w:rsid w:val="00D54C7D"/>
    <w:rsid w:val="00D6315E"/>
    <w:rsid w:val="00D65ADB"/>
    <w:rsid w:val="00D66ABE"/>
    <w:rsid w:val="00D84746"/>
    <w:rsid w:val="00D916AF"/>
    <w:rsid w:val="00D94930"/>
    <w:rsid w:val="00D96A04"/>
    <w:rsid w:val="00DA0714"/>
    <w:rsid w:val="00DA72B1"/>
    <w:rsid w:val="00DB6065"/>
    <w:rsid w:val="00DC6A14"/>
    <w:rsid w:val="00DE2611"/>
    <w:rsid w:val="00DF42FF"/>
    <w:rsid w:val="00DF691D"/>
    <w:rsid w:val="00E07C8E"/>
    <w:rsid w:val="00E20C1E"/>
    <w:rsid w:val="00E23710"/>
    <w:rsid w:val="00E26567"/>
    <w:rsid w:val="00E2736A"/>
    <w:rsid w:val="00E36DDC"/>
    <w:rsid w:val="00E37951"/>
    <w:rsid w:val="00E47C15"/>
    <w:rsid w:val="00E51678"/>
    <w:rsid w:val="00E5473B"/>
    <w:rsid w:val="00E57893"/>
    <w:rsid w:val="00EA0335"/>
    <w:rsid w:val="00EB0569"/>
    <w:rsid w:val="00EB305A"/>
    <w:rsid w:val="00EB60AD"/>
    <w:rsid w:val="00EC0DF4"/>
    <w:rsid w:val="00ED7832"/>
    <w:rsid w:val="00ED7FA8"/>
    <w:rsid w:val="00EE6F57"/>
    <w:rsid w:val="00EF22F5"/>
    <w:rsid w:val="00EF3BD4"/>
    <w:rsid w:val="00EF51BC"/>
    <w:rsid w:val="00F04C24"/>
    <w:rsid w:val="00F06E49"/>
    <w:rsid w:val="00F144BD"/>
    <w:rsid w:val="00F15B6E"/>
    <w:rsid w:val="00F15CA8"/>
    <w:rsid w:val="00F16A0E"/>
    <w:rsid w:val="00F20C09"/>
    <w:rsid w:val="00F234D1"/>
    <w:rsid w:val="00F4288E"/>
    <w:rsid w:val="00F55194"/>
    <w:rsid w:val="00F64244"/>
    <w:rsid w:val="00F75F56"/>
    <w:rsid w:val="00F765AC"/>
    <w:rsid w:val="00F8014A"/>
    <w:rsid w:val="00F80438"/>
    <w:rsid w:val="00F84028"/>
    <w:rsid w:val="00F840B1"/>
    <w:rsid w:val="00F863A0"/>
    <w:rsid w:val="00FA318D"/>
    <w:rsid w:val="00FA47C7"/>
    <w:rsid w:val="00FB110E"/>
    <w:rsid w:val="00FB3F98"/>
    <w:rsid w:val="00FC18F9"/>
    <w:rsid w:val="00FD61AF"/>
    <w:rsid w:val="00FD61B5"/>
    <w:rsid w:val="00FE273A"/>
    <w:rsid w:val="02373186"/>
    <w:rsid w:val="03801346"/>
    <w:rsid w:val="04493279"/>
    <w:rsid w:val="0562798B"/>
    <w:rsid w:val="05CA13F7"/>
    <w:rsid w:val="07727C89"/>
    <w:rsid w:val="079D563B"/>
    <w:rsid w:val="079F7689"/>
    <w:rsid w:val="080961A7"/>
    <w:rsid w:val="088D2CC5"/>
    <w:rsid w:val="0BC80F11"/>
    <w:rsid w:val="0CA94973"/>
    <w:rsid w:val="0DD342C6"/>
    <w:rsid w:val="0E570FF3"/>
    <w:rsid w:val="0E672DF3"/>
    <w:rsid w:val="0F190578"/>
    <w:rsid w:val="10B30067"/>
    <w:rsid w:val="112540E8"/>
    <w:rsid w:val="11CB3AC2"/>
    <w:rsid w:val="11EB13EF"/>
    <w:rsid w:val="11FD9232"/>
    <w:rsid w:val="12E21C96"/>
    <w:rsid w:val="132D07EF"/>
    <w:rsid w:val="14C57350"/>
    <w:rsid w:val="1528654B"/>
    <w:rsid w:val="155773A5"/>
    <w:rsid w:val="15780A16"/>
    <w:rsid w:val="158317E9"/>
    <w:rsid w:val="159B0DA5"/>
    <w:rsid w:val="15E70875"/>
    <w:rsid w:val="16174941"/>
    <w:rsid w:val="16A70E2C"/>
    <w:rsid w:val="17BE22F5"/>
    <w:rsid w:val="18E849B9"/>
    <w:rsid w:val="19F5043E"/>
    <w:rsid w:val="1AE8027C"/>
    <w:rsid w:val="1C11478D"/>
    <w:rsid w:val="1C2213A3"/>
    <w:rsid w:val="1D1B4DD6"/>
    <w:rsid w:val="1D2564DF"/>
    <w:rsid w:val="1EF22D41"/>
    <w:rsid w:val="1F385D6C"/>
    <w:rsid w:val="206936D5"/>
    <w:rsid w:val="214E09D6"/>
    <w:rsid w:val="2164721B"/>
    <w:rsid w:val="21CB6D00"/>
    <w:rsid w:val="220C49FD"/>
    <w:rsid w:val="23776B7D"/>
    <w:rsid w:val="23830556"/>
    <w:rsid w:val="23E6445D"/>
    <w:rsid w:val="23EB4030"/>
    <w:rsid w:val="252738F3"/>
    <w:rsid w:val="259F0749"/>
    <w:rsid w:val="27561058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6C632A"/>
    <w:rsid w:val="2B8E129A"/>
    <w:rsid w:val="2CE6525A"/>
    <w:rsid w:val="2D0E14EB"/>
    <w:rsid w:val="2D5D0328"/>
    <w:rsid w:val="2DA57D7C"/>
    <w:rsid w:val="2E737132"/>
    <w:rsid w:val="2ECA5923"/>
    <w:rsid w:val="2FBE373E"/>
    <w:rsid w:val="30436A79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AB93A71"/>
    <w:rsid w:val="3B406663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4F77FF"/>
    <w:rsid w:val="43FF65AC"/>
    <w:rsid w:val="4436287C"/>
    <w:rsid w:val="44535E86"/>
    <w:rsid w:val="46774CA7"/>
    <w:rsid w:val="471F22FF"/>
    <w:rsid w:val="47573A97"/>
    <w:rsid w:val="47B7762C"/>
    <w:rsid w:val="4A0C53A5"/>
    <w:rsid w:val="4A4B004C"/>
    <w:rsid w:val="4AC565F9"/>
    <w:rsid w:val="4AE449D4"/>
    <w:rsid w:val="4BFFE1E8"/>
    <w:rsid w:val="4C4D1FE0"/>
    <w:rsid w:val="4D3C03EF"/>
    <w:rsid w:val="4D3C14C9"/>
    <w:rsid w:val="4ECA645D"/>
    <w:rsid w:val="4F5921E9"/>
    <w:rsid w:val="4F6F5E55"/>
    <w:rsid w:val="4F8F602D"/>
    <w:rsid w:val="4FB72BD2"/>
    <w:rsid w:val="5032428D"/>
    <w:rsid w:val="507E732A"/>
    <w:rsid w:val="50E47706"/>
    <w:rsid w:val="510269CE"/>
    <w:rsid w:val="513A32C8"/>
    <w:rsid w:val="53E215A7"/>
    <w:rsid w:val="548D2FEE"/>
    <w:rsid w:val="56BF6C25"/>
    <w:rsid w:val="57310CA3"/>
    <w:rsid w:val="57577905"/>
    <w:rsid w:val="59FE24CC"/>
    <w:rsid w:val="5A9039BA"/>
    <w:rsid w:val="5AA853CF"/>
    <w:rsid w:val="5ACC7A5C"/>
    <w:rsid w:val="5B721A6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D554F1"/>
    <w:rsid w:val="64344DD2"/>
    <w:rsid w:val="64A5275E"/>
    <w:rsid w:val="65624691"/>
    <w:rsid w:val="65954C03"/>
    <w:rsid w:val="65C6537D"/>
    <w:rsid w:val="65D26342"/>
    <w:rsid w:val="65D74060"/>
    <w:rsid w:val="67033D94"/>
    <w:rsid w:val="67A0736B"/>
    <w:rsid w:val="69970B27"/>
    <w:rsid w:val="6A844C0F"/>
    <w:rsid w:val="6AA71193"/>
    <w:rsid w:val="6BAD03E1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AC2EB2"/>
    <w:rsid w:val="6EB10255"/>
    <w:rsid w:val="6F2065D6"/>
    <w:rsid w:val="6F29245D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4D0ED3"/>
    <w:rsid w:val="767D34EE"/>
    <w:rsid w:val="76EF92B7"/>
    <w:rsid w:val="77151462"/>
    <w:rsid w:val="77BD8E83"/>
    <w:rsid w:val="77FB462D"/>
    <w:rsid w:val="783F6335"/>
    <w:rsid w:val="78CB1C04"/>
    <w:rsid w:val="790B4675"/>
    <w:rsid w:val="79425628"/>
    <w:rsid w:val="7A4C304B"/>
    <w:rsid w:val="7AF3401F"/>
    <w:rsid w:val="7AF6440E"/>
    <w:rsid w:val="7B2A0CCB"/>
    <w:rsid w:val="7BFADF96"/>
    <w:rsid w:val="7BFE685F"/>
    <w:rsid w:val="7BFF4CA5"/>
    <w:rsid w:val="7C1E1BC0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0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  <w:style w:type="paragraph" w:customStyle="1" w:styleId="23">
    <w:name w:val="預設值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145</Words>
  <Characters>828</Characters>
  <Lines>6</Lines>
  <Paragraphs>1</Paragraphs>
  <TotalTime>5</TotalTime>
  <ScaleCrop>false</ScaleCrop>
  <LinksUpToDate>false</LinksUpToDate>
  <CharactersWithSpaces>972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2024-04-24T23:52:00Z</cp:lastPrinted>
  <dcterms:modified xsi:type="dcterms:W3CDTF">2024-06-26T06:43:15Z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