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321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40614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 w14:paraId="0907E2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92885" cy="857250"/>
            <wp:effectExtent l="0" t="0" r="5715" b="635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22234" b="20406"/>
                    <a:stretch>
                      <a:fillRect/>
                    </a:stretch>
                  </pic:blipFill>
                  <pic:spPr>
                    <a:xfrm>
                      <a:off x="0" y="0"/>
                      <a:ext cx="149288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91B74B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 w14:paraId="06E2AC7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28115" cy="925830"/>
            <wp:effectExtent l="0" t="0" r="6985" b="127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418F29A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 w14:paraId="1054EFC2"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今日星期五，共有20人来园，2人请假。</w:t>
      </w:r>
    </w:p>
    <w:p w14:paraId="229C8646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15"/>
        <w:gridCol w:w="1267"/>
        <w:gridCol w:w="1233"/>
        <w:gridCol w:w="809"/>
        <w:gridCol w:w="810"/>
        <w:gridCol w:w="829"/>
        <w:gridCol w:w="1454"/>
        <w:gridCol w:w="1112"/>
      </w:tblGrid>
      <w:tr w14:paraId="1278A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restart"/>
          </w:tcPr>
          <w:p w14:paraId="7506EE23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15" w:type="dxa"/>
            <w:vMerge w:val="restart"/>
          </w:tcPr>
          <w:p w14:paraId="6D42982F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67" w:type="dxa"/>
            <w:vMerge w:val="restart"/>
          </w:tcPr>
          <w:p w14:paraId="461322B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233" w:type="dxa"/>
            <w:vMerge w:val="restart"/>
          </w:tcPr>
          <w:p w14:paraId="206A211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448" w:type="dxa"/>
            <w:gridSpan w:val="3"/>
          </w:tcPr>
          <w:p w14:paraId="49828B2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454" w:type="dxa"/>
            <w:vMerge w:val="restart"/>
          </w:tcPr>
          <w:p w14:paraId="4E0793A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112" w:type="dxa"/>
            <w:vMerge w:val="restart"/>
          </w:tcPr>
          <w:p w14:paraId="54A1E6C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 w14:paraId="51479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885" w:type="dxa"/>
            <w:vMerge w:val="continue"/>
          </w:tcPr>
          <w:p w14:paraId="4E944D0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vMerge w:val="continue"/>
          </w:tcPr>
          <w:p w14:paraId="741BC47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Merge w:val="continue"/>
          </w:tcPr>
          <w:p w14:paraId="0806700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Merge w:val="continue"/>
          </w:tcPr>
          <w:p w14:paraId="21BAB5E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9" w:type="dxa"/>
          </w:tcPr>
          <w:p w14:paraId="3055A86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810" w:type="dxa"/>
          </w:tcPr>
          <w:p w14:paraId="29FEE32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829" w:type="dxa"/>
          </w:tcPr>
          <w:p w14:paraId="14BF0FC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454" w:type="dxa"/>
            <w:vMerge w:val="continue"/>
          </w:tcPr>
          <w:p w14:paraId="35FBE6D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Merge w:val="continue"/>
          </w:tcPr>
          <w:p w14:paraId="5754CDEF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BEB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2F67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5" w:type="dxa"/>
            <w:vAlign w:val="center"/>
          </w:tcPr>
          <w:p w14:paraId="0AD9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267" w:type="dxa"/>
          </w:tcPr>
          <w:p w14:paraId="77EED43F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54400D6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1E4F049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626CBA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69663F7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50DA8D3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678684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13E47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776E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5" w:type="dxa"/>
            <w:vAlign w:val="center"/>
          </w:tcPr>
          <w:p w14:paraId="3739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267" w:type="dxa"/>
            <w:vAlign w:val="top"/>
          </w:tcPr>
          <w:p w14:paraId="52D955E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5C31393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76A615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5B8E030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496D462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724784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6871EF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33FB4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6959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5" w:type="dxa"/>
            <w:vAlign w:val="center"/>
          </w:tcPr>
          <w:p w14:paraId="1427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267" w:type="dxa"/>
            <w:vAlign w:val="top"/>
          </w:tcPr>
          <w:p w14:paraId="34AF922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33B8157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0732315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7C8B256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21071E0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5FE420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04E388F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61BD7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4BD8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5" w:type="dxa"/>
            <w:vAlign w:val="center"/>
          </w:tcPr>
          <w:p w14:paraId="2BA4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267" w:type="dxa"/>
            <w:vAlign w:val="top"/>
          </w:tcPr>
          <w:p w14:paraId="3C3A457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45C2BF4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32E4AC3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7013B8A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08A5B38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784CCC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35E7E1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386A2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6166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5" w:type="dxa"/>
            <w:vAlign w:val="center"/>
          </w:tcPr>
          <w:p w14:paraId="3D80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267" w:type="dxa"/>
            <w:vAlign w:val="top"/>
          </w:tcPr>
          <w:p w14:paraId="7995305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2473F5D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78F08D7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4091DDA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0F125A4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04863CE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0948D7B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462B3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149C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5" w:type="dxa"/>
            <w:vAlign w:val="center"/>
          </w:tcPr>
          <w:p w14:paraId="40DF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267" w:type="dxa"/>
            <w:vAlign w:val="top"/>
          </w:tcPr>
          <w:p w14:paraId="510F1E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149FD74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35B16C1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3FE78F5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333A780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4E3CE1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09C5EE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1C698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1404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5" w:type="dxa"/>
            <w:vAlign w:val="center"/>
          </w:tcPr>
          <w:p w14:paraId="2A2A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267" w:type="dxa"/>
            <w:vAlign w:val="top"/>
          </w:tcPr>
          <w:p w14:paraId="5CB53F0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33" w:type="dxa"/>
            <w:vAlign w:val="top"/>
          </w:tcPr>
          <w:p w14:paraId="6D6863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9" w:type="dxa"/>
            <w:vAlign w:val="top"/>
          </w:tcPr>
          <w:p w14:paraId="1FAFA03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top"/>
          </w:tcPr>
          <w:p w14:paraId="55B3D1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9" w:type="dxa"/>
            <w:vAlign w:val="top"/>
          </w:tcPr>
          <w:p w14:paraId="59C9C41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top"/>
          </w:tcPr>
          <w:p w14:paraId="6EBAE7D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vAlign w:val="top"/>
          </w:tcPr>
          <w:p w14:paraId="2781433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544A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1059A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5" w:type="dxa"/>
            <w:vAlign w:val="center"/>
          </w:tcPr>
          <w:p w14:paraId="2E18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267" w:type="dxa"/>
            <w:vAlign w:val="top"/>
          </w:tcPr>
          <w:p w14:paraId="7E357FA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340626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72C1D81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2B0979E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7CCBC2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3DD3E31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5866E8D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2AB61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4A91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5" w:type="dxa"/>
            <w:vAlign w:val="center"/>
          </w:tcPr>
          <w:p w14:paraId="7864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267" w:type="dxa"/>
            <w:vAlign w:val="top"/>
          </w:tcPr>
          <w:p w14:paraId="0602C79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58D54CA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5A7AD9A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28588E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597BF2B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2946A3A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67E305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40CFB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7184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5" w:type="dxa"/>
            <w:vAlign w:val="center"/>
          </w:tcPr>
          <w:p w14:paraId="6F46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267" w:type="dxa"/>
            <w:vAlign w:val="top"/>
          </w:tcPr>
          <w:p w14:paraId="39F6A32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2B35E14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55B4797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3C49733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5BA180D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033637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3050170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114EF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079FA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5" w:type="dxa"/>
            <w:vAlign w:val="center"/>
          </w:tcPr>
          <w:p w14:paraId="4369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267" w:type="dxa"/>
            <w:vAlign w:val="top"/>
          </w:tcPr>
          <w:p w14:paraId="7B82504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7840A3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2FF7A15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3AD1DB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6B2674C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2947573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229272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58B8C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5D8A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5" w:type="dxa"/>
            <w:vAlign w:val="center"/>
          </w:tcPr>
          <w:p w14:paraId="6063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267" w:type="dxa"/>
            <w:vAlign w:val="top"/>
          </w:tcPr>
          <w:p w14:paraId="372C4D2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6AAE32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6824EF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4D349B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29DB26B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580880F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201F8F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213B1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5992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5" w:type="dxa"/>
            <w:vAlign w:val="center"/>
          </w:tcPr>
          <w:p w14:paraId="7E31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267" w:type="dxa"/>
            <w:vAlign w:val="top"/>
          </w:tcPr>
          <w:p w14:paraId="7C168F3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4E86853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06CD727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27FF2C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74E52DA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1D6991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67E5D5A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6CD5B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5D4E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5" w:type="dxa"/>
            <w:vAlign w:val="center"/>
          </w:tcPr>
          <w:p w14:paraId="4E20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267" w:type="dxa"/>
            <w:vAlign w:val="top"/>
          </w:tcPr>
          <w:p w14:paraId="0B2C7D8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33" w:type="dxa"/>
            <w:vAlign w:val="top"/>
          </w:tcPr>
          <w:p w14:paraId="4D3365E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9" w:type="dxa"/>
            <w:vAlign w:val="top"/>
          </w:tcPr>
          <w:p w14:paraId="667362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top"/>
          </w:tcPr>
          <w:p w14:paraId="65F79D3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9" w:type="dxa"/>
            <w:vAlign w:val="top"/>
          </w:tcPr>
          <w:p w14:paraId="7984327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top"/>
          </w:tcPr>
          <w:p w14:paraId="4879229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vAlign w:val="top"/>
          </w:tcPr>
          <w:p w14:paraId="37B0C6F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48C4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179E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5" w:type="dxa"/>
            <w:vAlign w:val="center"/>
          </w:tcPr>
          <w:p w14:paraId="0DA5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267" w:type="dxa"/>
            <w:vAlign w:val="top"/>
          </w:tcPr>
          <w:p w14:paraId="57D84FA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28D0B22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5BAE863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452E8B3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32A69A5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336ADC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5D8C7F4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57F24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33A4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5" w:type="dxa"/>
            <w:vAlign w:val="center"/>
          </w:tcPr>
          <w:p w14:paraId="4037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267" w:type="dxa"/>
            <w:vAlign w:val="top"/>
          </w:tcPr>
          <w:p w14:paraId="3BB6F45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54C4744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594B44C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6E36523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4DE908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2D984A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67CD5C4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00726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00B6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5" w:type="dxa"/>
            <w:vAlign w:val="center"/>
          </w:tcPr>
          <w:p w14:paraId="4B86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267" w:type="dxa"/>
            <w:vAlign w:val="top"/>
          </w:tcPr>
          <w:p w14:paraId="778AE46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2BEBF5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32F5F17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409E53D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2470D94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191E932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6F3BBD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1A93E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342F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5" w:type="dxa"/>
            <w:vAlign w:val="center"/>
          </w:tcPr>
          <w:p w14:paraId="0161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267" w:type="dxa"/>
            <w:vAlign w:val="top"/>
          </w:tcPr>
          <w:p w14:paraId="1C24964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522AF9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36B41CE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5C397CF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066A2C1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63D2873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58125F5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1BBA9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04DE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5" w:type="dxa"/>
            <w:vAlign w:val="center"/>
          </w:tcPr>
          <w:p w14:paraId="3456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267" w:type="dxa"/>
            <w:vAlign w:val="top"/>
          </w:tcPr>
          <w:p w14:paraId="506E6C4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3BB83C3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13A6FD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6CB6884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16FD77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5386342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4498936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7EEFE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13D9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5" w:type="dxa"/>
            <w:vAlign w:val="center"/>
          </w:tcPr>
          <w:p w14:paraId="42C8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267" w:type="dxa"/>
            <w:vAlign w:val="top"/>
          </w:tcPr>
          <w:p w14:paraId="38EF998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33C2E75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6E71453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000AC86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6C22311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3C502F5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0584246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2F088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0C5E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5" w:type="dxa"/>
            <w:vAlign w:val="center"/>
          </w:tcPr>
          <w:p w14:paraId="5979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267" w:type="dxa"/>
            <w:vAlign w:val="top"/>
          </w:tcPr>
          <w:p w14:paraId="497ECDB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4FBDFA7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1B7EF25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57ECC6B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26EAF99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</w:tcPr>
          <w:p w14:paraId="296519E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2A1CD85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6AE06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3093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5" w:type="dxa"/>
            <w:vAlign w:val="center"/>
          </w:tcPr>
          <w:p w14:paraId="59F2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267" w:type="dxa"/>
            <w:vAlign w:val="top"/>
          </w:tcPr>
          <w:p w14:paraId="167EFA4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3318B13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039B7E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3F60ED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蔬⭕</w:t>
            </w:r>
          </w:p>
        </w:tc>
        <w:tc>
          <w:tcPr>
            <w:tcW w:w="829" w:type="dxa"/>
            <w:vAlign w:val="top"/>
          </w:tcPr>
          <w:p w14:paraId="1123417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272620D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6F981A8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 w14:paraId="1ACE53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F6E58">
    <w:pPr>
      <w:pStyle w:val="4"/>
    </w:pPr>
  </w:p>
  <w:p w14:paraId="3A0D31B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89212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E3LCJoZGlkIjoiZjVhNGJiMWVmZTg4ZjFhYWZhYWFiMzBkODkwYWRkZmUiLCJ1c2VyQ291bnQiOjExN30="/>
  </w:docVars>
  <w:rsids>
    <w:rsidRoot w:val="FDDFC22F"/>
    <w:rsid w:val="002F43F3"/>
    <w:rsid w:val="005E3388"/>
    <w:rsid w:val="00BA7A8E"/>
    <w:rsid w:val="02373186"/>
    <w:rsid w:val="031B6DD5"/>
    <w:rsid w:val="03230903"/>
    <w:rsid w:val="03EF5BA2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DDA699A"/>
    <w:rsid w:val="0E570FF3"/>
    <w:rsid w:val="0E672DF3"/>
    <w:rsid w:val="0F190578"/>
    <w:rsid w:val="0FCB5929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1F66939"/>
    <w:rsid w:val="220C49FD"/>
    <w:rsid w:val="23776B7D"/>
    <w:rsid w:val="23EB4030"/>
    <w:rsid w:val="259F0749"/>
    <w:rsid w:val="278D7F07"/>
    <w:rsid w:val="27EFD32C"/>
    <w:rsid w:val="286A7C00"/>
    <w:rsid w:val="29485F30"/>
    <w:rsid w:val="29CB0509"/>
    <w:rsid w:val="29ED476B"/>
    <w:rsid w:val="2A8E42CD"/>
    <w:rsid w:val="2A9A6A52"/>
    <w:rsid w:val="2AB51D16"/>
    <w:rsid w:val="2AFA4C7A"/>
    <w:rsid w:val="2B2E210D"/>
    <w:rsid w:val="2B3FE990"/>
    <w:rsid w:val="2B8E129A"/>
    <w:rsid w:val="2C964B46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260859"/>
    <w:rsid w:val="39677231"/>
    <w:rsid w:val="39AFA0C9"/>
    <w:rsid w:val="39D7D09D"/>
    <w:rsid w:val="39EF870C"/>
    <w:rsid w:val="3A411471"/>
    <w:rsid w:val="3A75471B"/>
    <w:rsid w:val="3AE31790"/>
    <w:rsid w:val="3BA05E6B"/>
    <w:rsid w:val="3BAB3883"/>
    <w:rsid w:val="3BDE6E4B"/>
    <w:rsid w:val="3CF3187E"/>
    <w:rsid w:val="3D1241F0"/>
    <w:rsid w:val="3D4F3A1B"/>
    <w:rsid w:val="3DE06638"/>
    <w:rsid w:val="3E187D3B"/>
    <w:rsid w:val="3ECB07D8"/>
    <w:rsid w:val="3F4AA5B5"/>
    <w:rsid w:val="3FDF7D12"/>
    <w:rsid w:val="3FE79CDB"/>
    <w:rsid w:val="40274EE2"/>
    <w:rsid w:val="408C4F92"/>
    <w:rsid w:val="40C127B1"/>
    <w:rsid w:val="41377422"/>
    <w:rsid w:val="42593DD1"/>
    <w:rsid w:val="42D64C2A"/>
    <w:rsid w:val="434D0A4D"/>
    <w:rsid w:val="43FF65AC"/>
    <w:rsid w:val="4436287C"/>
    <w:rsid w:val="44535E86"/>
    <w:rsid w:val="45216F31"/>
    <w:rsid w:val="4696680A"/>
    <w:rsid w:val="471F22FF"/>
    <w:rsid w:val="47573A97"/>
    <w:rsid w:val="47B7762C"/>
    <w:rsid w:val="48C577EE"/>
    <w:rsid w:val="48F71FC0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3FA1377"/>
    <w:rsid w:val="548D2FEE"/>
    <w:rsid w:val="553562A3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2FB43FF"/>
    <w:rsid w:val="64A5275E"/>
    <w:rsid w:val="64DB51B0"/>
    <w:rsid w:val="65954C03"/>
    <w:rsid w:val="65D74060"/>
    <w:rsid w:val="67033D94"/>
    <w:rsid w:val="676100F8"/>
    <w:rsid w:val="67692705"/>
    <w:rsid w:val="67A0736B"/>
    <w:rsid w:val="6AC06692"/>
    <w:rsid w:val="6B453F5A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EE25064"/>
    <w:rsid w:val="6F50487C"/>
    <w:rsid w:val="6FBE3942"/>
    <w:rsid w:val="6FCA65BB"/>
    <w:rsid w:val="6FDCE4EF"/>
    <w:rsid w:val="6FFBDDB4"/>
    <w:rsid w:val="719C3495"/>
    <w:rsid w:val="71A70E42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1</Pages>
  <Words>300</Words>
  <Characters>329</Characters>
  <Lines>1</Lines>
  <Paragraphs>1</Paragraphs>
  <TotalTime>0</TotalTime>
  <ScaleCrop>false</ScaleCrop>
  <LinksUpToDate>false</LinksUpToDate>
  <CharactersWithSpaces>331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陈丶清凉</cp:lastModifiedBy>
  <cp:lastPrinted>2024-06-11T23:59:00Z</cp:lastPrinted>
  <dcterms:modified xsi:type="dcterms:W3CDTF">2024-06-18T05:56:20Z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