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eastAsia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27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阴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小五班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，4人请假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3迟到（8：30之后）</w:t>
      </w: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  2提醒后完成      3未完成</w:t>
      </w: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  2基本按要求整理  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</w:tbl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今天的早点我们喝的是热乎乎的牛奶，有甜甜的饼干真是太美味啦！宝贝们吃得津津有味，牛奶也都按个人所需喝完了。希望明天我们的宝贝们可以继续保持哦！</w:t>
      </w: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center"/>
        <w:rPr>
          <w:rFonts w:hint="eastAsia" w:ascii="宋体" w:hAnsi="宋体" w:cs="宋体"/>
          <w:b/>
          <w:bCs w:val="0"/>
          <w:color w:val="000000"/>
          <w:sz w:val="24"/>
          <w:szCs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center"/>
        <w:rPr>
          <w:rFonts w:hint="eastAsia" w:ascii="宋体" w:hAnsi="宋体" w:cs="宋体"/>
          <w:b/>
          <w:bCs w:val="0"/>
          <w:color w:val="000000"/>
          <w:sz w:val="24"/>
          <w:szCs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center"/>
        <w:rPr>
          <w:rFonts w:hint="eastAsia" w:ascii="宋体" w:hAnsi="宋体" w:cs="宋体"/>
          <w:b/>
          <w:bCs w:val="0"/>
          <w:color w:val="000000"/>
          <w:sz w:val="24"/>
          <w:szCs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半日活动：颁发奖状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1435100</wp:posOffset>
                  </wp:positionH>
                  <wp:positionV relativeFrom="page">
                    <wp:posOffset>134620</wp:posOffset>
                  </wp:positionV>
                  <wp:extent cx="2755265" cy="2066290"/>
                  <wp:effectExtent l="139700" t="109220" r="137795" b="125730"/>
                  <wp:wrapTopAndBottom/>
                  <wp:docPr id="6" name="图片 6" descr="C:/Users/25430/Desktop/IMG_5410(1).JPGIMG_541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25430/Desktop/IMG_5410(1).JPGIMG_5410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209550</wp:posOffset>
                  </wp:positionV>
                  <wp:extent cx="2755265" cy="2066290"/>
                  <wp:effectExtent l="139700" t="109220" r="137795" b="125730"/>
                  <wp:wrapTopAndBottom/>
                  <wp:docPr id="7" name="图片 7" descr="C:/Users/25430/Desktop/IMG_5412.JPGIMG_5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25430/Desktop/IMG_5412.JPGIMG_541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1435100</wp:posOffset>
                  </wp:positionH>
                  <wp:positionV relativeFrom="page">
                    <wp:posOffset>147320</wp:posOffset>
                  </wp:positionV>
                  <wp:extent cx="2755265" cy="2066290"/>
                  <wp:effectExtent l="139700" t="109220" r="137795" b="125730"/>
                  <wp:wrapTopAndBottom/>
                  <wp:docPr id="9" name="图片 9" descr="C:/Users/25430/Desktop/IMG_5414.JPGIMG_5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25430/Desktop/IMG_5414.JPGIMG_54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1435100</wp:posOffset>
                  </wp:positionH>
                  <wp:positionV relativeFrom="page">
                    <wp:posOffset>153670</wp:posOffset>
                  </wp:positionV>
                  <wp:extent cx="2755265" cy="2066290"/>
                  <wp:effectExtent l="139700" t="109220" r="137795" b="125730"/>
                  <wp:wrapTopAndBottom/>
                  <wp:docPr id="11" name="图片 11" descr="C:/Users/25430/Desktop/IMG_5418.JPGIMG_5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25430/Desktop/IMG_5418.JPGIMG_541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222250</wp:posOffset>
                  </wp:positionV>
                  <wp:extent cx="2755265" cy="2066290"/>
                  <wp:effectExtent l="139700" t="109220" r="137795" b="125730"/>
                  <wp:wrapTopAndBottom/>
                  <wp:docPr id="12" name="图片 12" descr="C:/Users/25430/Desktop/IMG_5422.JPGIMG_5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25430/Desktop/IMG_5422.JPGIMG_542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</w:tbl>
    <w:p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天气比较冷，请家长们为孩子及时增减衣物，以免受凉感冒哦！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D1DB5"/>
    <w:multiLevelType w:val="singleLevel"/>
    <w:tmpl w:val="590D1D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gzLCJoZGlkIjoiMWI4NWYzZGFkNDJiYTY1ODFjMTg3YjM5MmNjODNlNDkiLCJ1c2VyQ291bnQiOjQ2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C76EA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5896D11"/>
    <w:rsid w:val="05B37EFF"/>
    <w:rsid w:val="05C80BF6"/>
    <w:rsid w:val="06302B36"/>
    <w:rsid w:val="07E9660A"/>
    <w:rsid w:val="07FD1BB0"/>
    <w:rsid w:val="08C11568"/>
    <w:rsid w:val="0A3028C6"/>
    <w:rsid w:val="0A370541"/>
    <w:rsid w:val="0AEC04E6"/>
    <w:rsid w:val="0B3F483C"/>
    <w:rsid w:val="0BB00FE0"/>
    <w:rsid w:val="0CAD218B"/>
    <w:rsid w:val="0E581FD3"/>
    <w:rsid w:val="0E96765D"/>
    <w:rsid w:val="0EAD632E"/>
    <w:rsid w:val="0F275432"/>
    <w:rsid w:val="102E16C6"/>
    <w:rsid w:val="10500C86"/>
    <w:rsid w:val="115A7397"/>
    <w:rsid w:val="123705B8"/>
    <w:rsid w:val="1383227D"/>
    <w:rsid w:val="13DC26C2"/>
    <w:rsid w:val="144C4A15"/>
    <w:rsid w:val="14781F4B"/>
    <w:rsid w:val="147A54DE"/>
    <w:rsid w:val="14AC35C6"/>
    <w:rsid w:val="14AD6077"/>
    <w:rsid w:val="14C1519A"/>
    <w:rsid w:val="159B3577"/>
    <w:rsid w:val="16D06B72"/>
    <w:rsid w:val="18542C9F"/>
    <w:rsid w:val="190A3ABF"/>
    <w:rsid w:val="19B3334A"/>
    <w:rsid w:val="1AD53445"/>
    <w:rsid w:val="1D491F2C"/>
    <w:rsid w:val="1D606E08"/>
    <w:rsid w:val="1D7D596D"/>
    <w:rsid w:val="1E7E315F"/>
    <w:rsid w:val="1E9F49C1"/>
    <w:rsid w:val="1EA54CA3"/>
    <w:rsid w:val="1EBE14FA"/>
    <w:rsid w:val="203670E3"/>
    <w:rsid w:val="21CF4FD6"/>
    <w:rsid w:val="22C90142"/>
    <w:rsid w:val="23294C75"/>
    <w:rsid w:val="23D6363B"/>
    <w:rsid w:val="246F57E4"/>
    <w:rsid w:val="247A47B6"/>
    <w:rsid w:val="24C53C66"/>
    <w:rsid w:val="24EA2059"/>
    <w:rsid w:val="255178F2"/>
    <w:rsid w:val="258B635E"/>
    <w:rsid w:val="25D94AB8"/>
    <w:rsid w:val="26D92957"/>
    <w:rsid w:val="274A2035"/>
    <w:rsid w:val="275E0F0B"/>
    <w:rsid w:val="282C25F5"/>
    <w:rsid w:val="2917694E"/>
    <w:rsid w:val="2953701F"/>
    <w:rsid w:val="29834B89"/>
    <w:rsid w:val="2A57335C"/>
    <w:rsid w:val="2A9C0B11"/>
    <w:rsid w:val="2BD769B8"/>
    <w:rsid w:val="2C5135FC"/>
    <w:rsid w:val="2C945AE9"/>
    <w:rsid w:val="2CD074F4"/>
    <w:rsid w:val="2CE326F6"/>
    <w:rsid w:val="2D7172D8"/>
    <w:rsid w:val="2E48767F"/>
    <w:rsid w:val="2F322CD7"/>
    <w:rsid w:val="2F927A87"/>
    <w:rsid w:val="2FB524EF"/>
    <w:rsid w:val="30044145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8817D0"/>
    <w:rsid w:val="33CB036F"/>
    <w:rsid w:val="34993D92"/>
    <w:rsid w:val="3644399E"/>
    <w:rsid w:val="36B27181"/>
    <w:rsid w:val="38F25E0C"/>
    <w:rsid w:val="39435905"/>
    <w:rsid w:val="39464738"/>
    <w:rsid w:val="395F70E5"/>
    <w:rsid w:val="396C5269"/>
    <w:rsid w:val="3A325BDF"/>
    <w:rsid w:val="3AB61800"/>
    <w:rsid w:val="3B082828"/>
    <w:rsid w:val="3B5F384E"/>
    <w:rsid w:val="3D545A50"/>
    <w:rsid w:val="3E5A5287"/>
    <w:rsid w:val="3EEF5FBA"/>
    <w:rsid w:val="3FA70E1B"/>
    <w:rsid w:val="40396024"/>
    <w:rsid w:val="40C116A6"/>
    <w:rsid w:val="416F1AF6"/>
    <w:rsid w:val="419D104A"/>
    <w:rsid w:val="41E71B1A"/>
    <w:rsid w:val="422735D6"/>
    <w:rsid w:val="44711E0B"/>
    <w:rsid w:val="449C1ABE"/>
    <w:rsid w:val="44B84072"/>
    <w:rsid w:val="45794BB8"/>
    <w:rsid w:val="457D71CB"/>
    <w:rsid w:val="45886EAC"/>
    <w:rsid w:val="46D06A04"/>
    <w:rsid w:val="475542AB"/>
    <w:rsid w:val="47566698"/>
    <w:rsid w:val="47C8408E"/>
    <w:rsid w:val="48186905"/>
    <w:rsid w:val="48B15B78"/>
    <w:rsid w:val="48FF40E2"/>
    <w:rsid w:val="49175ED5"/>
    <w:rsid w:val="49946279"/>
    <w:rsid w:val="499B74DC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C5465E"/>
    <w:rsid w:val="4EDB288F"/>
    <w:rsid w:val="4F815C58"/>
    <w:rsid w:val="50DE1D47"/>
    <w:rsid w:val="50FC6711"/>
    <w:rsid w:val="51122F9B"/>
    <w:rsid w:val="511955CC"/>
    <w:rsid w:val="516A7A61"/>
    <w:rsid w:val="51FD02C8"/>
    <w:rsid w:val="5240678A"/>
    <w:rsid w:val="52855CF8"/>
    <w:rsid w:val="52AE0698"/>
    <w:rsid w:val="53747AA5"/>
    <w:rsid w:val="53A46EE7"/>
    <w:rsid w:val="53C17EF8"/>
    <w:rsid w:val="53C56A98"/>
    <w:rsid w:val="54731328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EEE4626"/>
    <w:rsid w:val="5F820850"/>
    <w:rsid w:val="5F9903E2"/>
    <w:rsid w:val="60947DA9"/>
    <w:rsid w:val="60A36966"/>
    <w:rsid w:val="610512BC"/>
    <w:rsid w:val="61B34452"/>
    <w:rsid w:val="6211328D"/>
    <w:rsid w:val="62581CFC"/>
    <w:rsid w:val="638F3C9B"/>
    <w:rsid w:val="64554FD3"/>
    <w:rsid w:val="64FD2657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8B5C9E"/>
    <w:rsid w:val="69EE1271"/>
    <w:rsid w:val="6A9E35F8"/>
    <w:rsid w:val="6B6528FC"/>
    <w:rsid w:val="6B8D0587"/>
    <w:rsid w:val="6C0D43A6"/>
    <w:rsid w:val="6C6B28EF"/>
    <w:rsid w:val="6C855C80"/>
    <w:rsid w:val="6D2C380D"/>
    <w:rsid w:val="6D375F5F"/>
    <w:rsid w:val="6D964D18"/>
    <w:rsid w:val="6EC05B63"/>
    <w:rsid w:val="6ED5583B"/>
    <w:rsid w:val="6FE322F1"/>
    <w:rsid w:val="704C0135"/>
    <w:rsid w:val="70510372"/>
    <w:rsid w:val="705512A5"/>
    <w:rsid w:val="73342939"/>
    <w:rsid w:val="736A0221"/>
    <w:rsid w:val="746A1D04"/>
    <w:rsid w:val="747D63DD"/>
    <w:rsid w:val="74F03F2A"/>
    <w:rsid w:val="75570096"/>
    <w:rsid w:val="76082450"/>
    <w:rsid w:val="76247EF3"/>
    <w:rsid w:val="76CD4F81"/>
    <w:rsid w:val="770C627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383E0C"/>
    <w:rsid w:val="7DB20923"/>
    <w:rsid w:val="7DC0514C"/>
    <w:rsid w:val="7DCF36CD"/>
    <w:rsid w:val="7E122756"/>
    <w:rsid w:val="7E6009B5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4</Pages>
  <Words>713</Words>
  <Characters>734</Characters>
  <Lines>10</Lines>
  <Paragraphs>2</Paragraphs>
  <TotalTime>5</TotalTime>
  <ScaleCrop>false</ScaleCrop>
  <LinksUpToDate>false</LinksUpToDate>
  <CharactersWithSpaces>761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WPS_1558171890</cp:lastModifiedBy>
  <cp:lastPrinted>2024-03-03T23:37:00Z</cp:lastPrinted>
  <dcterms:modified xsi:type="dcterms:W3CDTF">2024-06-27T04:56:17Z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3B884F1E27D34CD68973C37C2A82AD1B_13</vt:lpwstr>
  </property>
  <property fmtid="{D5CDD505-2E9C-101B-9397-08002B2CF9AE}" pid="5" name="commondata">
    <vt:lpwstr>eyJjb3VudCI6NywiaGRpZCI6IjgwMTFkOGIxOGI4YTJiZmJhMDYwMGRlZGE2MzM2NjlhIiwidXNlckNvdW50Ijo3fQ==</vt:lpwstr>
  </property>
</Properties>
</file>