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雨</w:t>
      </w:r>
      <w:bookmarkStart w:id="0" w:name="_GoBack"/>
      <w:bookmarkEnd w:id="0"/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51AF0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1.幼儿来园人数：应到31人，实到28人，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王凝音、高羽安、焦云舒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下午来园。</w:t>
      </w:r>
    </w:p>
    <w:p w14:paraId="63F9B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</w:t>
      </w:r>
    </w:p>
    <w:p w14:paraId="43A02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E50E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区域游戏篇      </w:t>
      </w:r>
    </w:p>
    <w:p w14:paraId="2AA1A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1981200</wp:posOffset>
                </wp:positionV>
                <wp:extent cx="2247265" cy="316230"/>
                <wp:effectExtent l="4445" t="5080" r="8890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79C01"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杨佳伊在玩大力士平衡木。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75pt;margin-top:156pt;height:24.9pt;width:176.95pt;z-index:251661312;mso-width-relative:page;mso-height-relative:page;" fillcolor="#FFFFFF [3201]" filled="t" stroked="t" coordsize="21600,21600" o:gfxdata="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Xr&#10;ahzYAAAACwEAAA8AAAAAAAAAAQAgAAAAIgAAAGRycy9kb3ducmV2LnhtbFBLAQIUABQAAAAIAIdO&#10;4kCF/585XAIAALc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0B79C01"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杨佳伊在玩大力士平衡木。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1963420</wp:posOffset>
                </wp:positionV>
                <wp:extent cx="2247265" cy="316230"/>
                <wp:effectExtent l="4445" t="5080" r="8890" b="889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9465" y="9067165"/>
                          <a:ext cx="2247265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4AEFD"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邵崔钰和徐佳禾在玩多米诺骨牌。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65pt;margin-top:154.6pt;height:24.9pt;width:176.95pt;z-index:251659264;mso-width-relative:page;mso-height-relative:page;" fillcolor="#FFFFFF [3201]" filled="t" stroked="t" coordsize="21600,21600" o:gfxdata="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46nMd1QAAAAoBAAAPAAAAAAAAAAEAIAAAACIAAABkcnMvZG93bnJldi54bWxQSwECFAAU&#10;AAAACACHTuJAJJoyI2YCAADF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304AEFD"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邵崔钰和徐佳禾在玩多米诺骨牌。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1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1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71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542635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5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1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5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1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C55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51435</wp:posOffset>
                </wp:positionV>
                <wp:extent cx="2247265" cy="316230"/>
                <wp:effectExtent l="4445" t="5080" r="8890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7A292"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宋恬恬和李梓朋在看书。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4pt;margin-top:4.05pt;height:24.9pt;width:176.95pt;z-index:251662336;mso-width-relative:page;mso-height-relative:page;" fillcolor="#FFFFFF [3201]" filled="t" stroked="t" coordsize="21600,21600" o:gfxdata="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wb10jW&#10;AAAACAEAAA8AAAAAAAAAAQAgAAAAIgAAAGRycy9kb3ducmV2LnhtbFBLAQIUABQAAAAIAIdO4kAw&#10;UbHMWwIAALc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227A292"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宋恬恬和李梓朋在看书。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31750</wp:posOffset>
                </wp:positionV>
                <wp:extent cx="2247265" cy="474980"/>
                <wp:effectExtent l="4445" t="5080" r="8890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DCC6A"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夏天一、贺健宸和李子木在玩磁力片。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pt;margin-top:2.5pt;height:37.4pt;width:176.95pt;z-index:251660288;mso-width-relative:page;mso-height-relative:page;" fillcolor="#FFFFFF [3201]" filled="t" stroked="t" coordsize="21600,21600" o:gfxdata="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e5DsDV&#10;AAAABwEAAA8AAAAAAAAAAQAgAAAAIgAAAGRycy9kb3ducmV2LnhtbFBLAQIUABQAAAAIAIdO4kAz&#10;obmtXAIAALcEAAAOAAAAAAAAAAEAIAAAACQ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25DCC6A"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夏天一、贺健宸和李子木在玩磁力片。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E68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51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75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10795</wp:posOffset>
                </wp:positionV>
                <wp:extent cx="2247265" cy="491490"/>
                <wp:effectExtent l="4445" t="5080" r="8890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FC52C"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王紫妍和陈艺萱在玩三角拼图，李兴琪和左轶萱在玩龟兔赛跑。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5pt;margin-top:0.85pt;height:38.7pt;width:176.95pt;z-index:251663360;mso-width-relative:page;mso-height-relative:page;" fillcolor="#FFFFFF [3201]" filled="t" stroked="t" coordsize="21600,21600" o:gfxdata="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1fyPtQAAAAH&#10;AQAADwAAAAAAAAABACAAAAAiAAAAZHJzL2Rvd25yZXYueG1sUEsBAhQAFAAAAAgAh07iQK5oSYdZ&#10;AgAAuQQAAA4AAAAAAAAAAQAgAAAAI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F6FC52C"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王紫妍和陈艺萱在玩三角拼图，李兴琪和左轶萱在玩龟兔赛跑。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0E5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</w:p>
    <w:p w14:paraId="3A02A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</w:t>
      </w: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25093620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24.6.26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菜没吃完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菜没吃完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菜没吃完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菜没吃完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3AAD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 w14:paraId="584BA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 w14:paraId="2709E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58F6F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★天气渐热，请大家给孩子准备温水，带好吸汗巾，勤洗澡、洗头，注个人卫生。</w:t>
      </w:r>
    </w:p>
    <w:p w14:paraId="65239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</w:t>
      </w:r>
      <w:r>
        <w:rPr>
          <w:rFonts w:ascii="宋体" w:hAnsi="宋体" w:eastAsia="宋体" w:cs="宋体"/>
          <w:sz w:val="24"/>
          <w:szCs w:val="24"/>
        </w:rPr>
        <w:t>各位家长：夏季，溺水进入高发期，预防溺水正当时。现推荐“预防溺水家长看护篇”和“预防溺水孩子必知篇”，家长观看和陪伴孩子观看中，引导幼儿学习防溺水知识与方法，共同护航孩子健康快乐成长。</w:t>
      </w:r>
    </w:p>
    <w:p w14:paraId="1685E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</w:t>
      </w:r>
      <w:r>
        <w:rPr>
          <w:rFonts w:ascii="宋体" w:hAnsi="宋体" w:eastAsia="宋体" w:cs="宋体"/>
          <w:sz w:val="24"/>
          <w:szCs w:val="24"/>
        </w:rPr>
        <w:t>各位家长，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班级群</w:t>
      </w:r>
      <w:r>
        <w:rPr>
          <w:rFonts w:ascii="宋体" w:hAnsi="宋体" w:eastAsia="宋体" w:cs="宋体"/>
          <w:sz w:val="24"/>
          <w:szCs w:val="24"/>
        </w:rPr>
        <w:t>分享一些正确刷牙方式和口腔知识科普视频，大家可以带着孩子一起观看哦～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0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7E0A5C"/>
    <w:rsid w:val="01B7115A"/>
    <w:rsid w:val="01EF2C7B"/>
    <w:rsid w:val="02395671"/>
    <w:rsid w:val="03AB7CC0"/>
    <w:rsid w:val="04044A8F"/>
    <w:rsid w:val="044C35E0"/>
    <w:rsid w:val="04EC4897"/>
    <w:rsid w:val="054B2389"/>
    <w:rsid w:val="05CA13F7"/>
    <w:rsid w:val="05D275D9"/>
    <w:rsid w:val="06FE2509"/>
    <w:rsid w:val="080961A7"/>
    <w:rsid w:val="08386984"/>
    <w:rsid w:val="083A5F79"/>
    <w:rsid w:val="0A67018F"/>
    <w:rsid w:val="0AA23099"/>
    <w:rsid w:val="0AEC3EEE"/>
    <w:rsid w:val="0AFF26B2"/>
    <w:rsid w:val="0B6D49E9"/>
    <w:rsid w:val="0BAC4C0D"/>
    <w:rsid w:val="0C9C3667"/>
    <w:rsid w:val="0FC43A45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B85CBF"/>
    <w:rsid w:val="1DF052E6"/>
    <w:rsid w:val="1E2B2EE3"/>
    <w:rsid w:val="1E326B18"/>
    <w:rsid w:val="1EA8249F"/>
    <w:rsid w:val="1EBD0A44"/>
    <w:rsid w:val="1F29007A"/>
    <w:rsid w:val="1F2E4FEB"/>
    <w:rsid w:val="207E6C22"/>
    <w:rsid w:val="20AA55A3"/>
    <w:rsid w:val="20E07ADB"/>
    <w:rsid w:val="2164721B"/>
    <w:rsid w:val="219140CF"/>
    <w:rsid w:val="21B86822"/>
    <w:rsid w:val="22AE5504"/>
    <w:rsid w:val="23EB4030"/>
    <w:rsid w:val="2572222E"/>
    <w:rsid w:val="25DE50BD"/>
    <w:rsid w:val="26DF596B"/>
    <w:rsid w:val="27135AA0"/>
    <w:rsid w:val="2781408C"/>
    <w:rsid w:val="27A1068C"/>
    <w:rsid w:val="27EFD32C"/>
    <w:rsid w:val="2B3FE990"/>
    <w:rsid w:val="2D0E14EB"/>
    <w:rsid w:val="2D677CFA"/>
    <w:rsid w:val="2E284219"/>
    <w:rsid w:val="2EAB0DB9"/>
    <w:rsid w:val="2F241B97"/>
    <w:rsid w:val="30A763DE"/>
    <w:rsid w:val="30AB1858"/>
    <w:rsid w:val="30BA08A0"/>
    <w:rsid w:val="31BA0E9B"/>
    <w:rsid w:val="324454D1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F241FE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5396D"/>
    <w:rsid w:val="455226EB"/>
    <w:rsid w:val="460012F9"/>
    <w:rsid w:val="468F79D4"/>
    <w:rsid w:val="47016E9C"/>
    <w:rsid w:val="476C7A39"/>
    <w:rsid w:val="489D09BB"/>
    <w:rsid w:val="48AE001D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13427A9"/>
    <w:rsid w:val="53AE244F"/>
    <w:rsid w:val="540A50E0"/>
    <w:rsid w:val="547B4CC3"/>
    <w:rsid w:val="555E4D51"/>
    <w:rsid w:val="567752D1"/>
    <w:rsid w:val="567D7B92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C592653"/>
    <w:rsid w:val="5C8A6B4B"/>
    <w:rsid w:val="5D620571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7556DE"/>
    <w:rsid w:val="629D470C"/>
    <w:rsid w:val="64A5275E"/>
    <w:rsid w:val="65954C03"/>
    <w:rsid w:val="65B5759C"/>
    <w:rsid w:val="68CB6C40"/>
    <w:rsid w:val="690D615B"/>
    <w:rsid w:val="692F64ED"/>
    <w:rsid w:val="6A9A24EF"/>
    <w:rsid w:val="6AAF47E9"/>
    <w:rsid w:val="6AB53940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B07809"/>
    <w:rsid w:val="71550CD4"/>
    <w:rsid w:val="718E4E42"/>
    <w:rsid w:val="719C5ADE"/>
    <w:rsid w:val="723A1779"/>
    <w:rsid w:val="72473147"/>
    <w:rsid w:val="736D15CD"/>
    <w:rsid w:val="738058F0"/>
    <w:rsid w:val="73C56C10"/>
    <w:rsid w:val="743B5F51"/>
    <w:rsid w:val="74C240B0"/>
    <w:rsid w:val="74FD2114"/>
    <w:rsid w:val="751141B9"/>
    <w:rsid w:val="757F4EFD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973A0B"/>
    <w:rsid w:val="7BE87BBC"/>
    <w:rsid w:val="7BFADF96"/>
    <w:rsid w:val="7BFE685F"/>
    <w:rsid w:val="7BFF4CA5"/>
    <w:rsid w:val="7C4E22C5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724</Words>
  <Characters>736</Characters>
  <Lines>1</Lines>
  <Paragraphs>1</Paragraphs>
  <TotalTime>6</TotalTime>
  <ScaleCrop>false</ScaleCrop>
  <LinksUpToDate>false</LinksUpToDate>
  <CharactersWithSpaces>778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2024-06-27T01:31:48Z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0B7CA8EFF265450785465711BEF9207E_13</vt:lpwstr>
  </property>
  <property fmtid="{D5CDD505-2E9C-101B-9397-08002B2CF9AE}" pid="5" name="commondata">
    <vt:lpwstr>eyJjb3VudCI6MiwiaGRpZCI6IjRlZDA0ZWVlNTFiN2U0MDhlODkyYzU1MjA5OWM2NWJkIiwidXNlckNvdW50IjoyfQ==</vt:lpwstr>
  </property>
</Properties>
</file>