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4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40617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4473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857250"/>
            <wp:effectExtent l="0" t="0" r="5715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2234" b="20406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19357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1449D8B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8115" cy="925830"/>
            <wp:effectExtent l="0" t="0" r="698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058ED2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5E1CEB3F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今日星期一，共有20人来园，2人请假。</w:t>
      </w:r>
    </w:p>
    <w:p w14:paraId="177DF634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 w14:paraId="3A5F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 w14:paraId="04738AF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 w14:paraId="626B0E2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 w14:paraId="5DF3ACF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 w14:paraId="347DF8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 w14:paraId="3278211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 w14:paraId="5F29F18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 w14:paraId="4593E7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 w14:paraId="262E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 w14:paraId="1D950C7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 w14:paraId="45CAB89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 w14:paraId="16EF31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 w14:paraId="4FAF8B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 w14:paraId="4F33FE9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 w14:paraId="1FC72E5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 w14:paraId="3F2E1C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 w14:paraId="79AF26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 w14:paraId="471C46D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B3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4C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 w14:paraId="0972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 w14:paraId="679F86F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172D92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F8504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452EF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890F5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43C395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142C49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6DB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42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 w14:paraId="2C2B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  <w:vAlign w:val="top"/>
          </w:tcPr>
          <w:p w14:paraId="1D2393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F0257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FE1BE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9F918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8E489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3E5726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768431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C13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D0E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 w14:paraId="2D96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 w14:paraId="356830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4443A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72861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731EF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278F2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BB30F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30305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B21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A9D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 w14:paraId="466B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 w14:paraId="425D71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8A9C8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C3DBE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061B8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11A42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380A5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72C10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665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723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 w14:paraId="4C84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 w14:paraId="795190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14B569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AE14A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DEDEE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8957C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BBCCB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ADBEA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22C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04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 w14:paraId="1DF3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 w14:paraId="12C806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464FD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46593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D36B2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229DC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3B921B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1C234B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D4E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6F5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 w14:paraId="37C7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 w14:paraId="45075B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56B36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98A4E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AF38CE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395FD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AE1EF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FAD82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bookmarkEnd w:id="0"/>
      <w:tr w14:paraId="6B2B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426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 w14:paraId="09DB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 w14:paraId="369DC7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051731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5A98BE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3C02D3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2B3A3D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039A8F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53AD89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EF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AB5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 w14:paraId="1781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 w14:paraId="01EF3D9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DD3B1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31595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6ADA1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5A39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40C46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12969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38B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E98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 w14:paraId="583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 w14:paraId="0536052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6ACE06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ED731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DA923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0E2B7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7A932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A6FB1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B93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1CB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 w14:paraId="44AE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 w14:paraId="6E3778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4F872C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98312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B5DA4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555DB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6EE00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0D7804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1A7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7E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 w14:paraId="56B8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 w14:paraId="7E4762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67E93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2C038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D869F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B8A4A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1F5636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DC3FC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91B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6A8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 w14:paraId="28A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 w14:paraId="20672C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8149C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E8E06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2FEFD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9938F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9A549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55C5C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BEC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5F9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 w14:paraId="338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 w14:paraId="2B24DD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F65D3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77652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C1753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6F2D0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A674F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BF38D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6C5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4D4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 w14:paraId="462F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 w14:paraId="3A3117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BEE3B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82DB0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1AC486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CC90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CE2D9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46868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A36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C6B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 w14:paraId="6444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 w14:paraId="78CB16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55FD2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B0F5E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168100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97DC8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BE398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440CC7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26AD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A42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 w14:paraId="6953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 w14:paraId="72A68C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5464C2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7C63E3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7B50BB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7AD234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036DF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5A9452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75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A25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 w14:paraId="49C0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 w14:paraId="3DAA7F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8479A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C5870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D3486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3306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27A93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593B8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AD5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B10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 w14:paraId="21D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 w14:paraId="335AFC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1AB8A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CD6FA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86AB5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3DD9F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2F500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6B6D5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7B1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98C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 w14:paraId="67AE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 w14:paraId="3D6CFC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D4978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C879F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7F4AB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0FC855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9DDBB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95595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2F1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BAF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 w14:paraId="33C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 w14:paraId="70B3C6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71C6D4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A06BF4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EF860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139E0D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 w14:paraId="4078773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90216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143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4AF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 w14:paraId="691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 w14:paraId="712735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30B38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0BE86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AC368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蔬⭕</w:t>
            </w:r>
          </w:p>
        </w:tc>
        <w:tc>
          <w:tcPr>
            <w:tcW w:w="829" w:type="dxa"/>
            <w:vAlign w:val="top"/>
          </w:tcPr>
          <w:p w14:paraId="177AF3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C95DB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C6290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 w14:paraId="51996DA0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「户外活动」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2E2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8E648BF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6" name="图片 6" descr="0463accddbfa63142defde3c8e5a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463accddbfa63142defde3c8e5a18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4C0F6D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df29f76098509572ce83267c7bd8f1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f29f76098509572ce83267c7bd8f1c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9B494FD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f6076511ee4943e76a2250fef157c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6076511ee4943e76a2250fef157cac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FB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9428BB1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e563867486531967252cb4ef823dc8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563867486531967252cb4ef823dc81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F50A1A9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7" name="图片 7" descr="b32b16b26d929aa449d0470e635df5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32b16b26d929aa449d0470e635df5b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C92A136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3090" cy="1397000"/>
                  <wp:effectExtent l="0" t="0" r="3810" b="0"/>
                  <wp:docPr id="10" name="图片 10" descr="81286CF53B2FA348B5DFEE22FB6FE5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1286CF53B2FA348B5DFEE22FB6FE51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C4AA2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753A1EFD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「集体活动」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62"/>
        <w:gridCol w:w="3176"/>
      </w:tblGrid>
      <w:tr w14:paraId="16E2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 w14:paraId="77BC5253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6" name="图片 16" descr="b2515ca85344ec28d014765f2905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2515ca85344ec28d014765f2905c2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</w:tcPr>
          <w:p w14:paraId="681FA134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3090" cy="1397000"/>
                  <wp:effectExtent l="0" t="0" r="3810" b="0"/>
                  <wp:docPr id="18" name="图片 18" descr="492FD0ABD28A24F463CC3257B4A8F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92FD0ABD28A24F463CC3257B4A8FCC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BB9776B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9" name="图片 19" descr="FDCD720D24A83D96F65928013935F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DCD720D24A83D96F65928013935F7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A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95D0B">
    <w:pPr>
      <w:pStyle w:val="4"/>
    </w:pPr>
  </w:p>
  <w:p w14:paraId="50CDE5B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03825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3LCJoZGlkIjoiZjVhNGJiMWVmZTg4ZjFhYWZhYWFiMzBkODkwYWRkZmUiLCJ1c2VyQ291bnQiOjExN3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9ED476B"/>
    <w:rsid w:val="2A8E42CD"/>
    <w:rsid w:val="2A9A6A52"/>
    <w:rsid w:val="2AB51D16"/>
    <w:rsid w:val="2AFA4C7A"/>
    <w:rsid w:val="2B2E210D"/>
    <w:rsid w:val="2B3FE990"/>
    <w:rsid w:val="2B8E129A"/>
    <w:rsid w:val="2C964B46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8F71FC0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53562A3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4DB51B0"/>
    <w:rsid w:val="65954C03"/>
    <w:rsid w:val="65D74060"/>
    <w:rsid w:val="67033D94"/>
    <w:rsid w:val="676100F8"/>
    <w:rsid w:val="67692705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E25064"/>
    <w:rsid w:val="6F50487C"/>
    <w:rsid w:val="6FBE3942"/>
    <w:rsid w:val="6FCA65BB"/>
    <w:rsid w:val="6FDCE4EF"/>
    <w:rsid w:val="6FFBDDB4"/>
    <w:rsid w:val="70200F1D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300</Words>
  <Characters>329</Characters>
  <Lines>1</Lines>
  <Paragraphs>1</Paragraphs>
  <TotalTime>0</TotalTime>
  <ScaleCrop>false</ScaleCrop>
  <LinksUpToDate>false</LinksUpToDate>
  <CharactersWithSpaces>331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2024-06-11T23:59:00Z</cp:lastPrinted>
  <dcterms:modified xsi:type="dcterms:W3CDTF">2024-06-19T05:30:43Z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