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51AF0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1.幼儿来园人数：应到31人，实到27人，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王凝音、高羽安、焦云舒、肖尧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 w14:paraId="63F9B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 w14:paraId="4DA7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</w:t>
      </w:r>
    </w:p>
    <w:p w14:paraId="070E5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1.整理抽屉</w:t>
      </w:r>
    </w:p>
    <w:p w14:paraId="12DB6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今天是本学期在园的最后一天，孩子们自主整理个人物品，收拾抽屉，并用纸巾擦干净将抽屉，自我服务。</w:t>
      </w:r>
    </w:p>
    <w:p w14:paraId="7C266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2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2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2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2E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 w14:paraId="1E1D1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2.安全教育</w:t>
      </w:r>
    </w:p>
    <w:p w14:paraId="47286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今天是本学期幼儿在园最后一天，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利用多种形式，针对预防溺水、交通安全、食品安全、居家安全、防范极端天气等方面开展专题性幼儿安全教育，增强安全防范意识，提高安全自护能力。</w:t>
      </w:r>
    </w:p>
    <w:p w14:paraId="5578A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" name="图片 2" descr="IMG_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2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3" name="图片 3" descr="IMG_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2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4" name="图片 4" descr="IMG_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2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5" name="图片 5" descr="IMG_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2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10" name="图片 10" descr="IMG_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2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</w:p>
    <w:p w14:paraId="3A02A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</w:t>
      </w:r>
    </w:p>
    <w:p w14:paraId="13DEBB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2509362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24.6.27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bookmarkStart w:id="0" w:name="_GoBack"/>
            <w:bookmarkEnd w:id="0"/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B70E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584BA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2709E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p w14:paraId="6523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各位家长：夏季，溺水进入高发期，预防溺水正当时。现推荐“预防溺水家长看护篇”和“预防溺水孩子必知篇”，家长观看和陪伴孩子观看中，引导幼儿学习防溺水知识与方法，共同护航孩子健康快乐成长。</w:t>
      </w:r>
    </w:p>
    <w:p w14:paraId="03A78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班级群</w:t>
      </w:r>
      <w:r>
        <w:rPr>
          <w:rFonts w:ascii="宋体" w:hAnsi="宋体" w:eastAsia="宋体" w:cs="宋体"/>
          <w:sz w:val="24"/>
          <w:szCs w:val="24"/>
        </w:rPr>
        <w:t>分享一些正确刷牙方式和口腔知识科普视频，大家可以带着孩子一起观看哦～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3LCJoZGlkIjoiMGM1Njc4MWRmNjVlZjM5YTQ4ZDhmNjlkZmI3NTUzODkiLCJ1c2VyQ291bnQiOjV9"/>
  </w:docVars>
  <w:rsids>
    <w:rsidRoot w:val="FDDFC22F"/>
    <w:rsid w:val="002F43F3"/>
    <w:rsid w:val="005E3388"/>
    <w:rsid w:val="00750526"/>
    <w:rsid w:val="00BA7A8E"/>
    <w:rsid w:val="017E0A5C"/>
    <w:rsid w:val="01B7115A"/>
    <w:rsid w:val="01EF2C7B"/>
    <w:rsid w:val="02395671"/>
    <w:rsid w:val="03AB7CC0"/>
    <w:rsid w:val="04044A8F"/>
    <w:rsid w:val="044C35E0"/>
    <w:rsid w:val="04EC4897"/>
    <w:rsid w:val="054B2389"/>
    <w:rsid w:val="05CA13F7"/>
    <w:rsid w:val="05D275D9"/>
    <w:rsid w:val="06FE250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0C9C366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326B18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D0E14EB"/>
    <w:rsid w:val="2D677CFA"/>
    <w:rsid w:val="2E284219"/>
    <w:rsid w:val="2EAB0DB9"/>
    <w:rsid w:val="2F241B97"/>
    <w:rsid w:val="30A763DE"/>
    <w:rsid w:val="30AB1858"/>
    <w:rsid w:val="30BA08A0"/>
    <w:rsid w:val="3135569E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7F4EFD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E87BBC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866</Words>
  <Characters>880</Characters>
  <Lines>1</Lines>
  <Paragraphs>1</Paragraphs>
  <TotalTime>0</TotalTime>
  <ScaleCrop>false</ScaleCrop>
  <LinksUpToDate>false</LinksUpToDate>
  <CharactersWithSpaces>909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2024-06-27T05:21:19Z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D7D53E80F6B44753A460F13F5AD4C66F_13</vt:lpwstr>
  </property>
  <property fmtid="{D5CDD505-2E9C-101B-9397-08002B2CF9AE}" pid="5" name="commondata">
    <vt:lpwstr>eyJjb3VudCI6MiwiaGRpZCI6IjRlZDA0ZWVlNTFiN2U0MDhlODkyYzU1MjA5OWM2NWJkIiwidXNlckNvdW50IjoyfQ==</vt:lpwstr>
  </property>
</Properties>
</file>