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AFD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40612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3B0A99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857250"/>
            <wp:effectExtent l="0" t="0" r="571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2234" b="2040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5A178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  <w:bookmarkStart w:id="0" w:name="_GoBack"/>
      <w:bookmarkEnd w:id="0"/>
    </w:p>
    <w:p w14:paraId="7AB6F41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8115" cy="925830"/>
            <wp:effectExtent l="0" t="0" r="698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FE2740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12A1E920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今日星期三，共有20人来园，2人请假。</w:t>
      </w:r>
    </w:p>
    <w:p w14:paraId="5A98B493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 w14:paraId="0678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 w14:paraId="24D40DC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 w14:paraId="3165946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 w14:paraId="5D87957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 w14:paraId="3F79C16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 w14:paraId="1FEB503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 w14:paraId="2E840B7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 w14:paraId="73D83C9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 w14:paraId="2556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 w14:paraId="076C130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 w14:paraId="0CED8D8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 w14:paraId="494FF35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 w14:paraId="032526D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 w14:paraId="6DA727D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 w14:paraId="4AA6923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 w14:paraId="24357C8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 w14:paraId="5D621C9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 w14:paraId="52637CB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2E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BD4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 w14:paraId="2AC8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 w14:paraId="3962D5C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E4B77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C4AB5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469D4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B60ED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23847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2D430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58E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3A0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 w14:paraId="78F9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 w14:paraId="604840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3A58B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91DB7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F6760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5FB8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8E883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91D0E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BBB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C5D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 w14:paraId="7AC3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 w14:paraId="36E193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F9EB2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2B8B3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C671D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19519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AB697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BA3C6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1B6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093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 w14:paraId="2F6A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 w14:paraId="19798AA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52343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5F2A8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1CBFF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223B6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E7150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2A82D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BB5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10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 w14:paraId="6AF2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 w14:paraId="2B5107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41F07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60705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41739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947AE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FA8B9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14B87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68A6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B75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 w14:paraId="6A5C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 w14:paraId="30EFAD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7EB3F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E0115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77DE8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AA205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85F03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71D9D6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262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67F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 w14:paraId="295B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 w14:paraId="157FDF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216FD8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470A2E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1A59A3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60699E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D7F22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2D31EC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F9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038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 w14:paraId="4449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 w14:paraId="4A5614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D9FEF5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66FC3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82D3A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0C283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12033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9F196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42B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B10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 w14:paraId="73FE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 w14:paraId="658829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091AB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E2730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146C7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D5FAC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A4BCF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BD3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47B9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F66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 w14:paraId="7174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 w14:paraId="0F804C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8254B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769CA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D3995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4FD3D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83E4C7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17CAF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298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523D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 w14:paraId="1540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 w14:paraId="7E3F4A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8F455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793A2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DEB7A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52425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06E7B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43A55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789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606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 w14:paraId="2A8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 w14:paraId="0289AD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B4E8F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426CF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BCDDD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8623E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15070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9AF6C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028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4F9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 w14:paraId="66B9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 w14:paraId="1ED752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D131F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693E4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92079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B7460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E881D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7865C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B4A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55F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 w14:paraId="780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 w14:paraId="04B9B4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1B557A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04B321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7AD32F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33E9CE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18F13B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32DAD9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B5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1EF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 w14:paraId="04EE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 w14:paraId="249598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047B8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6F5D5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8F81C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0A285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CE35A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54E4F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548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B12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 w14:paraId="454F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 w14:paraId="1C67F2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9763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2F7A0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6D5D9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122EE8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EBF8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65B71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A8D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DF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 w14:paraId="3C14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 w14:paraId="3E39FB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A77AB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5DDE1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E13C4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0B149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42570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49F86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B37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B4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 w14:paraId="5BF2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 w14:paraId="164C2C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EA25E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06C31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FA6EB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6B8DF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99468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97B24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DDC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F0C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 w14:paraId="1A67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 w14:paraId="4E7BF4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F3AA9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6E0C83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1130C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67669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9C529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F13B8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9B5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FE7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 w14:paraId="103E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 w14:paraId="41492C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87806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9DABE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1EE6E0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E76A3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E1E71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F50F0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733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56C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 w14:paraId="0DE4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 w14:paraId="628523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951A5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4B6D6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5CD81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0CF97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 w14:paraId="4F2D08D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CD829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4A41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736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 w14:paraId="6D09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 w14:paraId="5008DA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F9B18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E6B58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E4E86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蔬⭕</w:t>
            </w:r>
          </w:p>
        </w:tc>
        <w:tc>
          <w:tcPr>
            <w:tcW w:w="829" w:type="dxa"/>
            <w:vAlign w:val="top"/>
          </w:tcPr>
          <w:p w14:paraId="75CADC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CB98C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6AA819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 w14:paraId="48CF79F7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「户外活动」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5C0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435F9E2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0463accddbfa63142defde3c8e5a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63accddbfa63142defde3c8e5a18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76ABE4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df29f76098509572ce83267c7bd8f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29f76098509572ce83267c7bd8f1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970468E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f6076511ee4943e76a2250fef157c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076511ee4943e76a2250fef157cac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14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A69C4C0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e563867486531967252cb4ef823dc8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63867486531967252cb4ef823dc81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8857146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b32b16b26d929aa449d0470e635df5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2b16b26d929aa449d0470e635df5b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8FA5CB5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0" name="图片 10" descr="81286CF53B2FA348B5DFEE22FB6FE5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1286CF53B2FA348B5DFEE22FB6FE51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8C71D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35E56C4F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「集体活动」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2"/>
        <w:gridCol w:w="3176"/>
      </w:tblGrid>
      <w:tr w14:paraId="6036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 w14:paraId="4DD7D0C7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b2515ca85344ec28d014765f2905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2515ca85344ec28d014765f2905c2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14:paraId="46D594FE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8" name="图片 18" descr="492FD0ABD28A24F463CC3257B4A8F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92FD0ABD28A24F463CC3257B4A8FC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6C461077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9" name="图片 19" descr="FDCD720D24A83D96F65928013935F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DCD720D24A83D96F65928013935F7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198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E9C48">
    <w:pPr>
      <w:pStyle w:val="4"/>
    </w:pPr>
  </w:p>
  <w:p w14:paraId="632B76B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2939C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3LCJoZGlkIjoiZjVhNGJiMWVmZTg4ZjFhYWZhYWFiMzBkODkwYWRkZmUiLCJ1c2VyQ291bnQiOjExN3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9ED476B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1F1D68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8F71FC0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3562A3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4DB51B0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300</Words>
  <Characters>329</Characters>
  <Lines>1</Lines>
  <Paragraphs>1</Paragraphs>
  <TotalTime>123</TotalTime>
  <ScaleCrop>false</ScaleCrop>
  <LinksUpToDate>false</LinksUpToDate>
  <CharactersWithSpaces>331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2024-06-11T23:59:00Z</cp:lastPrinted>
  <dcterms:modified xsi:type="dcterms:W3CDTF">2024-06-18T05:55:40Z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