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2024年6月21日    星期五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今天下雨天，我们在万能工匠活动啦！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esktop/28bb8dd1e0af3c1959e3b4c717dedd72.jpg28bb8dd1e0af3c1959e3b4c717ded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esktop/28bb8dd1e0af3c1959e3b4c717dedd72.jpg28bb8dd1e0af3c1959e3b4c717dedd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esktop/2718d0857e58c20da54e3afb6d8b7ba7.jpg2718d0857e58c20da54e3afb6d8b7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2718d0857e58c20da54e3afb6d8b7ba7.jpg2718d0857e58c20da54e3afb6d8b7ba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esktop/068fd5987e96ac95f22ee54f5303b14c.jpg068fd5987e96ac95f22ee54f5303b1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068fd5987e96ac95f22ee54f5303b14c.jpg068fd5987e96ac95f22ee54f5303b1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esktop/20c5aa64ab13c39bc4fff26fd63c23db.jpg20c5aa64ab13c39bc4fff26fd63c2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20c5aa64ab13c39bc4fff26fd63c23db.jpg20c5aa64ab13c39bc4fff26fd63c23d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esktop/31a32f83439262a17b340deaaf3736c5.jpg31a32f83439262a17b340deaaf3736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esktop/31a32f83439262a17b340deaaf3736c5.jpg31a32f83439262a17b340deaaf3736c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esktop/47c199ef9c2cd2540818e6b34c01b5cf.jpg47c199ef9c2cd2540818e6b34c01b5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47c199ef9c2cd2540818e6b34c01b5cf.jpg47c199ef9c2cd2540818e6b34c01b5c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数学：水果接龙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 w:ascii="宋体" w:hAnsi="宋体"/>
          <w:szCs w:val="21"/>
        </w:rPr>
        <w:t>接龙，顾名思义就是把不同体裁或类型的东西，以续的方式上下联系起来，并且可以像条长龙一样无限制的往下延伸。水果接龙是一节数量匹配活动，是让幼儿将相同数量的水果进行头尾相接，先找到卡片尾部的图案，再找和它数量相同的图案，排在它的后面，就这样条长龙一样往下延伸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7" name="图片 7" descr="/Users/husongyi/Desktop/IMG_7464.JPGIMG_7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esktop/IMG_7464.JPGIMG_74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6" name="图片 6" descr="/Users/husongyi/Desktop/IMG_7461.JPGIMG_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esktop/IMG_7461.JPGIMG_74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/Users/husongyi/Desktop/IMG_7460.JPGIMG_7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esktop/IMG_7460.JPGIMG_74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4" name="图片 4" descr="/Users/husongyi/Desktop/dbcf9d009a187932d13df89cdd19e499.jpgdbcf9d009a187932d13df89cdd19e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esktop/dbcf9d009a187932d13df89cdd19e499.jpgdbcf9d009a187932d13df89cdd19e4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esktop/c244d27eeb00f719336a69631320bc51.jpgc244d27eeb00f719336a69631320bc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esktop/c244d27eeb00f719336a69631320bc51.jpgc244d27eeb00f719336a69631320bc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5" name="图片 15" descr="/Users/husongyi/Desktop/a407811d2efd0cea8cb1e9d97d71a93e.jpga407811d2efd0cea8cb1e9d97d71a9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esktop/a407811d2efd0cea8cb1e9d97d71a93e.jpga407811d2efd0cea8cb1e9d97d71a93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6" name="图片 16" descr="/Users/husongyi/Desktop/57cca8205c13c4ccb5a5dacc449095d8.jpg57cca8205c13c4ccb5a5dacc449095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esktop/57cca8205c13c4ccb5a5dacc449095d8.jpg57cca8205c13c4ccb5a5dacc449095d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1" name="图片 11" descr="/Users/husongyi/Desktop/6a509739832e9b33f98a14245f81cd3e.jpg6a509739832e9b33f98a14245f81cd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esktop/6a509739832e9b33f98a14245f81cd3e.jpg6a509739832e9b33f98a14245f81cd3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4" name="图片 14" descr="/Users/husongyi/Desktop/7bc72501a387b66d75f92fbf08209010.jpg7bc72501a387b66d75f92fbf0820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esktop/7bc72501a387b66d75f92fbf08209010.jpg7bc72501a387b66d75f92fbf082090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DF9EABD"/>
    <w:rsid w:val="3FFD0D9A"/>
    <w:rsid w:val="4DFFD4F9"/>
    <w:rsid w:val="4FADBC64"/>
    <w:rsid w:val="65EF1059"/>
    <w:rsid w:val="77FD6C35"/>
    <w:rsid w:val="79F3583A"/>
    <w:rsid w:val="7FFBF8D9"/>
    <w:rsid w:val="9FFEBB0E"/>
    <w:rsid w:val="B6973797"/>
    <w:rsid w:val="BF738FB1"/>
    <w:rsid w:val="BFD75D7C"/>
    <w:rsid w:val="BFEB666D"/>
    <w:rsid w:val="BFED9384"/>
    <w:rsid w:val="CFBE2DC4"/>
    <w:rsid w:val="DFF72AD4"/>
    <w:rsid w:val="EE7F6DBE"/>
    <w:rsid w:val="F77F97CC"/>
    <w:rsid w:val="F7F2123F"/>
    <w:rsid w:val="F9DF3E66"/>
    <w:rsid w:val="FAFB20EE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2024-02-29T13:51:00Z</dcterms:created>
  <dc:creator>hsy.</dc:creator>
  <cp:lastModifiedBy>hsy.</cp:lastModifiedBy>
  <dcterms:modified xsi:type="dcterms:W3CDTF">2024-06-22T21:49:50Z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AFBDD3BA7DD62E7B7ED67666E15E9184_43</vt:lpwstr>
  </property>
</Properties>
</file>