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奶味方块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玉米饭、茭白甜椒炒牛肉丝、上汤苋菜、莲藕排骨汤。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◎午点：鱼香肉丝面。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◎水果：葡萄、香蕉。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今天我们玩的是万能工匠，我们爬的时候可得抓抓紧啦，真是太好玩了！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626/IMG_9081.JPGIMG_9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626/IMG_9081.JPGIMG_90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626/IMG_9085.JPGIMG_9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626/IMG_9085.JPGIMG_90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626/IMG_9090.JPGIMG_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626/IMG_9090.JPGIMG_90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626/IMG_9091.JPGIMG_9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626/IMG_9091.JPGIMG_90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bookmarkStart w:id="1" w:name="_GoBack"/>
      <w:bookmarkEnd w:id="1"/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2LCJoZGlkIjoiODAxMWQ4YjE4YjhhMmJmYmEwNjAwZGVkYTYzMzY2OWEiLCJ1c2VyQ291bnQiOjEwN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639</Words>
  <Characters>662</Characters>
  <Lines>1</Lines>
  <Paragraphs>1</Paragraphs>
  <TotalTime>5</TotalTime>
  <ScaleCrop>false</ScaleCrop>
  <LinksUpToDate>false</LinksUpToDate>
  <CharactersWithSpaces>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2024-06-26T23:28:53Z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77B14ED4963545AAAC95A4E099528FA8_13</vt:lpwstr>
  </property>
  <property fmtid="{D5CDD505-2E9C-101B-9397-08002B2CF9AE}" pid="5" name="commondata">
    <vt:lpwstr>eyJjb3VudCI6NywiaGRpZCI6IjgwMTFkOGIxOGI4YTJiZmJhMDYwMGRlZGE2MzM2NjlhIiwidXNlckNvdW50Ijo3fQ==</vt:lpwstr>
  </property>
</Properties>
</file>