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40604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3108325" cy="1583690"/>
            <wp:effectExtent l="0" t="0" r="15875" b="16510"/>
            <wp:docPr id="2" name="图片 2" descr="62962eaa79d0fde8dfa5a29a3f37f8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2962eaa79d0fde8dfa5a29a3f37f8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今天星期二，21名幼儿来园，1名幼儿请假。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7620</wp:posOffset>
                      </wp:positionV>
                      <wp:extent cx="190500" cy="165100"/>
                      <wp:effectExtent l="10795" t="12700" r="27305" b="25400"/>
                      <wp:wrapNone/>
                      <wp:docPr id="7" name="等腰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23105" y="7795895"/>
                                <a:ext cx="190500" cy="1651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20.4pt;margin-top:0.6pt;height:13pt;width:15pt;z-index:251660288;v-text-anchor:middle;mso-width-relative:page;mso-height-relative:page;" fillcolor="#5B9BD5 [3204]" filled="t" stroked="t" coordsize="21600,21600" o:gfxdata="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WAAAAZHJzL1BLAQIUABQAAAAIAIdO4kDUrgcB0wAAAAYBAAAPAAAAAAAAAAEAIAAA&#10;ADgAAABkcnMvZG93bnJldi54bWxQSwECFAAUAAAACACHTuJA3cKlgaYCAAAuBQAADgAAAAAAAAAB&#10;ACAAAAA4AQAAZHJzL2Uyb0RvYy54bWxQSwUGAAAAAAYABgBZAQAAUAYAAAAA&#10;" adj="10800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2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  <w:t>【户外活动】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今天阳光明媚，我们兴高采烈地来到中操场进行户外活动。这次的活动与众不同，因为它融合了创意与乐趣，让我们在欢声笑语中度过了一个难忘的上午。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操场平日里是我们进行体育活动的场所，但今天，它摇身一变，成为了一个充满惊喜与挑战的探险乐园。老师巧妙地将各种道具——色彩斑斓的圈圈、坚固稳定的栏杆以及形状各异的“蘑菇云”——组合在一起，铺设出了一条既安全又有趣的小路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3" name="图片 3" descr="IMG_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1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4" name="图片 4" descr="IMG_7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1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5" name="图片 5" descr="IMG_7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1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8" name="图片 8" descr="IMG_7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1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9" name="图片 9" descr="IMG_7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1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10" name="图片 10" descr="IMG_7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1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14" name="图片 14" descr="IMG_7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1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12" name="图片 12" descr="IMG_7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1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15" name="图片 15" descr="IMG_7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1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16" name="图片 16" descr="IMG_7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1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17" name="图片 17" descr="IMG_7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1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48"/>
                <w:szCs w:val="48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-1178560</wp:posOffset>
                  </wp:positionV>
                  <wp:extent cx="1813560" cy="1360170"/>
                  <wp:effectExtent l="0" t="0" r="15240" b="11430"/>
                  <wp:wrapTopAndBottom/>
                  <wp:docPr id="18" name="图片 18" descr="IMG_7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16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both"/>
        <w:textAlignment w:val="auto"/>
        <w:rPr>
          <w:rFonts w:hint="eastAsia" w:ascii="宋体" w:hAnsi="宋体" w:eastAsia="宋体" w:cs="宋体"/>
          <w:b w:val="0"/>
          <w:bCs w:val="0"/>
          <w:sz w:val="48"/>
          <w:szCs w:val="48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6D72DB2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AE0754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335F56"/>
    <w:rsid w:val="3F4AA5B5"/>
    <w:rsid w:val="3F704566"/>
    <w:rsid w:val="3FAD7721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FA27F"/>
    <w:rsid w:val="4A0C53A5"/>
    <w:rsid w:val="4AE449D4"/>
    <w:rsid w:val="4B3FF07A"/>
    <w:rsid w:val="4BFFE1E8"/>
    <w:rsid w:val="4D3C03EF"/>
    <w:rsid w:val="4D3C14C9"/>
    <w:rsid w:val="4DDD7888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EEF1262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3CFB3CA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5EC66F"/>
    <w:rsid w:val="DF774E17"/>
    <w:rsid w:val="DFD50F81"/>
    <w:rsid w:val="DFFB595F"/>
    <w:rsid w:val="DFFFD0BB"/>
    <w:rsid w:val="E573C17B"/>
    <w:rsid w:val="E9F358C4"/>
    <w:rsid w:val="EBEBA16B"/>
    <w:rsid w:val="EBFF264A"/>
    <w:rsid w:val="ECFFC907"/>
    <w:rsid w:val="ED1E76C5"/>
    <w:rsid w:val="EE2D43BF"/>
    <w:rsid w:val="EE75F72E"/>
    <w:rsid w:val="EEDFCA1E"/>
    <w:rsid w:val="EEF7E819"/>
    <w:rsid w:val="EF6A434D"/>
    <w:rsid w:val="EFFF1D87"/>
    <w:rsid w:val="F16EC50C"/>
    <w:rsid w:val="F367F84A"/>
    <w:rsid w:val="F3CF0DB1"/>
    <w:rsid w:val="F3EF658B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C3D78BC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487</Words>
  <Characters>509</Characters>
  <Lines>1</Lines>
  <Paragraphs>1</Paragraphs>
  <TotalTime>6</TotalTime>
  <ScaleCrop>false</ScaleCrop>
  <LinksUpToDate>false</LinksUpToDate>
  <CharactersWithSpaces>511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2021-05-12T19:17:00Z</dcterms:created>
  <dc:creator>yixuange</dc:creator>
  <cp:lastModifiedBy>陈丶清凉</cp:lastModifiedBy>
  <cp:lastPrinted>2023-03-07T15:53:00Z</cp:lastPrinted>
  <dcterms:modified xsi:type="dcterms:W3CDTF">2024-06-26T23:00:51Z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46CB85666B286409C42B7C66A1DFB7C8_43</vt:lpwstr>
  </property>
  <property fmtid="{D5CDD505-2E9C-101B-9397-08002B2CF9AE}" pid="5" name="commondata">
    <vt:lpwstr>eyJjb3VudCI6MSwiaGRpZCI6ImY1YTRiYjFlZmU4OGYxYWFmYWFhYjMwZDg5MGFkZGZlIiwidXNlckNvdW50IjoxfQ==</vt:lpwstr>
  </property>
</Properties>
</file>