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能记得老师的要求带来了结实的袋子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赵天睿、徐佑恒、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韩泽霖、程桢雯、杨子熠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小朋友能先整理好水杯带再把水杯放到水杯车上，吃完点心后我们还会选择区域游戏。</w:t>
      </w:r>
    </w:p>
    <w:tbl>
      <w:tblPr>
        <w:tblStyle w:val="10"/>
        <w:tblW w:w="10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3387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2" w:hRule="atLeast"/>
        </w:trPr>
        <w:tc>
          <w:tcPr>
            <w:tcW w:w="33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" name="图片 2" descr="bf6087e72938811d5c5899b85e168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f6087e72938811d5c5899b85e1680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3" name="图片 3" descr="c8ec61cabbc4dcfc18accaef0224a1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ec61cabbc4dcfc18accaef0224a1d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5" name="图片 5" descr="f5dc28e5b9426e17c3aef0b5a4478d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5dc28e5b9426e17c3aef0b5a4478dd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在今天的区域游戏中，孩子们在区域中能够根据自己的喜好选择区域，在游戏中大部分孩子能够投入游戏。</w:t>
      </w:r>
    </w:p>
    <w:tbl>
      <w:tblPr>
        <w:tblStyle w:val="10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7" w:hRule="atLeast"/>
        </w:trPr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6" name="图片 6" descr="06ee4c41eabe0e2d682c3116af4e95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6ee4c41eabe0e2d682c3116af4e956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我在桌面建构区用雪花片拼一个小车。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7" name="图片 7" descr="a70c8102f3f9fb74093fd543ed58ca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70c8102f3f9fb74093fd543ed58ca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我在娃娃家里烧饭，我在做白菜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8" name="图片 8" descr="a3d667f3551810518f7cb9da89e87a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3d667f3551810518f7cb9da89e87a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我们在桌面建构区搭建一个小桥，我们一起商量怎么做桥墩。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6" w:hRule="atLeast"/>
        </w:trPr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9" name="图片 9" descr="9d54a7fa351d8cc4c4cabdd2e1217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d54a7fa351d8cc4c4cabdd2e12172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我们在科探区一起玩弹力赛的游戏。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10" name="图片 10" descr="f5fc960373b920495383cdb61fc912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5fc960373b920495383cdb61fc912b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我在娃娃家里，打扮自己。</w:t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11" name="图片 11" descr="dfa29860ffc73455a66f70b6301dcd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fa29860ffc73455a66f70b6301dcd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我在万能工匠里拼搭一个飞机。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综合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清凉办法多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/>
          <w:sz w:val="24"/>
          <w:szCs w:val="24"/>
        </w:rPr>
        <w:t>本活动是通过谈话让幼儿初步感受夏季的特征，夏天的炎热唤起了幼儿寻找“凉快”的愿望，以此为契机，促使幼儿找到变“凉快”的方法，从而了解到避暑是有很多方法的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任俊晟、庄溢</w:t>
      </w:r>
      <w:r>
        <w:rPr>
          <w:rFonts w:hint="eastAsia" w:ascii="宋体" w:hAnsi="宋体" w:cs="宋体" w:eastAsiaTheme="minorEastAsia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</w:rPr>
        <w:t>感受夏季的炎热，萌发夏季防暑降温的意识。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赵天瑞、程桢雯、林清姝、韩泽霖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cs="宋体"/>
          <w:sz w:val="24"/>
          <w:szCs w:val="24"/>
        </w:rPr>
        <w:t>能联系经验并围绕主题谈话，大胆清楚地表达。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bookmarkStart w:id="0" w:name="_GoBack"/>
            <w:bookmarkEnd w:id="0"/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上个月退费已经发下去，请各位家长记得查收。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最近阴雨天气，大家在接送孩子的路上注意安全。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B8188"/>
    <w:multiLevelType w:val="singleLevel"/>
    <w:tmpl w:val="FF2B81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ED3D58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DE7881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7FFEDAB4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2021-05-02T11:17:00Z</dcterms:created>
  <dc:creator>yixuange</dc:creator>
  <cp:lastModifiedBy>青柠</cp:lastModifiedBy>
  <cp:lastPrinted>2023-02-25T07:53:00Z</cp:lastPrinted>
  <dcterms:modified xsi:type="dcterms:W3CDTF">2024-06-25T09:52:57Z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