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40613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160270" cy="1440180"/>
            <wp:effectExtent l="0" t="0" r="24130" b="7620"/>
            <wp:docPr id="2" name="图片 2" descr="fcb2ec45775168c552b524cef58780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b2ec45775168c552b524cef58780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今天星期四，19名幼儿来园，3名幼儿请假。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2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vertAlign w:val="baseline"/>
          <w:lang w:val="en-US" w:eastAsia="zh-CN"/>
        </w:rPr>
        <w:t>【户外活动】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今天天气很好，我们在后操场进行户外混班活动，我们可以骑小车、爬竹梯、玩沙池……</w:t>
      </w:r>
      <w:bookmarkStart w:id="0" w:name="_GoBack"/>
      <w:bookmarkEnd w:id="0"/>
    </w:p>
    <w:tbl>
      <w:tblPr>
        <w:tblStyle w:val="10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2"/>
        <w:gridCol w:w="3172"/>
        <w:gridCol w:w="3174"/>
      </w:tblGrid>
      <w:tr>
        <w:trPr>
          <w:trHeight w:val="872" w:hRule="atLeast"/>
        </w:trPr>
        <w:tc>
          <w:tcPr>
            <w:tcW w:w="3172" w:type="dxa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Square wrapText="bothSides"/>
                  <wp:docPr id="15" name="图片 15" descr="e772271d44052878781220f3096ba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772271d44052878781220f3096ba9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13" name="图片 13" descr="a18e74219c4a2d2e533c1acb6e3d75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a18e74219c4a2d2e533c1acb6e3d751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14" name="图片 14" descr="d0b831a2b99cebe8112881c94bf00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0b831a2b99cebe8112881c94bf000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95" w:hRule="atLeast"/>
        </w:trPr>
        <w:tc>
          <w:tcPr>
            <w:tcW w:w="3172" w:type="dxa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16" name="图片 16" descr="fe111072dac6a370aa018356795387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e111072dac6a370aa018356795387f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-2280920</wp:posOffset>
                  </wp:positionV>
                  <wp:extent cx="1843405" cy="2458085"/>
                  <wp:effectExtent l="0" t="0" r="10795" b="5715"/>
                  <wp:wrapTopAndBottom/>
                  <wp:docPr id="17" name="图片 17" descr="f2354aea15468261fa29c0f53c97ce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2354aea15468261fa29c0f53c97cec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18" name="图片 18" descr="f435ee98e5ee5a478f9deeaae4cdc3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435ee98e5ee5a478f9deeaae4cdc3f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95" w:hRule="atLeast"/>
        </w:trPr>
        <w:tc>
          <w:tcPr>
            <w:tcW w:w="3172" w:type="dxa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19" name="图片 19" descr="0fe5acac80c595cd059d0faf0b8531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fe5acac80c595cd059d0faf0b85315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20" name="图片 20" descr="0ff3d321933df919c3c863bb898c5c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0ff3d321933df919c3c863bb898c5cb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21" name="图片 21" descr="1d8ff4c06fcc32eea018eecad4837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d8ff4c06fcc32eea018eecad48379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rPr>
          <w:rFonts w:hint="default" w:ascii="宋体" w:hAnsi="宋体" w:cs="宋体"/>
          <w:kern w:val="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1FEF1528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AE0754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BF16B2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335F56"/>
    <w:rsid w:val="3F4AA5B5"/>
    <w:rsid w:val="3F704566"/>
    <w:rsid w:val="3FAD7721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FA27F"/>
    <w:rsid w:val="4A0C53A5"/>
    <w:rsid w:val="4AE449D4"/>
    <w:rsid w:val="4B3FF07A"/>
    <w:rsid w:val="4BFFE1E8"/>
    <w:rsid w:val="4D3C03EF"/>
    <w:rsid w:val="4D3C14C9"/>
    <w:rsid w:val="4DDD7888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DE06FE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EEF1262"/>
    <w:rsid w:val="7EFD947C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BFF264A"/>
    <w:rsid w:val="ECFFC907"/>
    <w:rsid w:val="ED1E76C5"/>
    <w:rsid w:val="EE2D43BF"/>
    <w:rsid w:val="EE75F72E"/>
    <w:rsid w:val="EEDFCA1E"/>
    <w:rsid w:val="EEF7E819"/>
    <w:rsid w:val="EF6A434D"/>
    <w:rsid w:val="EF7F35C8"/>
    <w:rsid w:val="EFFF1D87"/>
    <w:rsid w:val="F16EC50C"/>
    <w:rsid w:val="F367F84A"/>
    <w:rsid w:val="F3CF0DB1"/>
    <w:rsid w:val="F3EF658B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C3D78BC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7F5034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13</TotalTime>
  <ScaleCrop>false</ScaleCrop>
  <LinksUpToDate>false</LinksUpToDate>
  <CharactersWithSpaces>511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2021-05-13T11:17:00Z</dcterms:created>
  <dc:creator>yixuange</dc:creator>
  <cp:lastModifiedBy>陈丶清凉</cp:lastModifiedBy>
  <cp:lastPrinted>2023-03-08T07:53:00Z</cp:lastPrinted>
  <dcterms:modified xsi:type="dcterms:W3CDTF">2024-06-24T10:55:54Z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45DE6A9903D10D273AE078669EBD8865_43</vt:lpwstr>
  </property>
  <property fmtid="{D5CDD505-2E9C-101B-9397-08002B2CF9AE}" pid="5" name="commondata">
    <vt:lpwstr>eyJjb3VudCI6MSwiaGRpZCI6ImY1YTRiYjFlZmU4OGYxYWFmYWFhYjMwZDg5MGFkZGZlIiwidXNlckNvdW50IjoxfQ==</vt:lpwstr>
  </property>
</Properties>
</file>