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40606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bookmarkStart w:id="0" w:name="_GoBack"/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108325" cy="1583690"/>
            <wp:effectExtent l="0" t="0" r="15875" b="16510"/>
            <wp:docPr id="2" name="图片 2" descr="62962eaa79d0fde8dfa5a29a3f37f8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962eaa79d0fde8dfa5a29a3f37f8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今天星期四，21名幼儿来园，1名幼儿请假。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7620</wp:posOffset>
                      </wp:positionV>
                      <wp:extent cx="190500" cy="165100"/>
                      <wp:effectExtent l="10795" t="12700" r="27305" b="25400"/>
                      <wp:wrapNone/>
                      <wp:docPr id="7" name="等腰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3105" y="7795895"/>
                                <a:ext cx="190500" cy="1651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0.4pt;margin-top:0.6pt;height:13pt;width:15pt;z-index:251660288;v-text-anchor:middle;mso-width-relative:page;mso-height-relative:page;" fillcolor="#5B9BD5 [3204]" filled="t" stroked="t" coordsize="21600,21600" o:gfxdata="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WAAAAZHJzL1BLAQIUABQAAAAIAIdO4kDUrgcB0wAAAAYBAAAPAAAAAAAAAAEAIAAA&#10;ADgAAABkcnMvZG93bnJldi54bWxQSwECFAAUAAAACACHTuJA3cKlgaYCAAAuBQAADgAAAAAAAAAB&#10;ACAAAAA4AQAAZHJzL2Uyb0RvYy54bWxQSwUGAAAAAAYABgBZAQAAUAYAAAAA&#10;" adj="10800">
                      <v:fill on="t" focussize="0,0"/>
                      <v:stroke weight="1pt" color="#2E75B6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2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vertAlign w:val="baseline"/>
          <w:lang w:val="en-US" w:eastAsia="zh-CN"/>
        </w:rPr>
        <w:t>【集体活动】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节有关眼睛保护的健康活动。《纲要》中指出：“孩子要有初步的安全和健康知识，知道关心和保护自己。”眼睛是我们身体不可缺少的一部分，是人类智慧的窗口。然而，许多幼儿都没有深刻意识到眼睛在我们生活和学习中的重要性。如今由于各种原因戴眼镜的幼儿越来越多。为了让幼儿能了解眼睛，并在此基础上树立正确保护眼睛的意识和方法，我设计了本次活动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/>
        <w:jc w:val="both"/>
        <w:textAlignment w:val="auto"/>
        <w:rPr>
          <w:rFonts w:hint="eastAsia" w:ascii="宋体" w:hAnsi="宋体" w:eastAsia="宋体" w:cs="宋体"/>
          <w:b w:val="0"/>
          <w:bCs w:val="0"/>
          <w:sz w:val="48"/>
          <w:szCs w:val="4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8"/>
          <w:szCs w:val="48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3239770</wp:posOffset>
            </wp:positionH>
            <wp:positionV relativeFrom="paragraph">
              <wp:posOffset>4180205</wp:posOffset>
            </wp:positionV>
            <wp:extent cx="2400300" cy="1800225"/>
            <wp:effectExtent l="0" t="0" r="12700" b="3175"/>
            <wp:wrapTopAndBottom/>
            <wp:docPr id="12" name="图片 12" descr="972a6c1b3260f9c53a18a64e82fd3d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72a6c1b3260f9c53a18a64e82fd3d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48"/>
          <w:szCs w:val="48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344170</wp:posOffset>
            </wp:positionH>
            <wp:positionV relativeFrom="paragraph">
              <wp:posOffset>4167505</wp:posOffset>
            </wp:positionV>
            <wp:extent cx="2400300" cy="1800225"/>
            <wp:effectExtent l="0" t="0" r="12700" b="3175"/>
            <wp:wrapTopAndBottom/>
            <wp:docPr id="11" name="图片 11" descr="b925a22576bb4f3a3c4463c43b3d5d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925a22576bb4f3a3c4463c43b3d5d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48"/>
          <w:szCs w:val="48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2186305</wp:posOffset>
            </wp:positionV>
            <wp:extent cx="2400300" cy="1800225"/>
            <wp:effectExtent l="0" t="0" r="12700" b="3175"/>
            <wp:wrapTopAndBottom/>
            <wp:docPr id="14" name="图片 14" descr="21b3c63ac5d1beb57a31f1eeddad30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1b3c63ac5d1beb57a31f1eeddad30b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48"/>
          <w:szCs w:val="48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243205</wp:posOffset>
            </wp:positionV>
            <wp:extent cx="2400300" cy="1800225"/>
            <wp:effectExtent l="0" t="0" r="12700" b="3175"/>
            <wp:wrapTopAndBottom/>
            <wp:docPr id="13" name="图片 13" descr="43d88fb20e916c6d8c0445f0c74e9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3d88fb20e916c6d8c0445f0c74e97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48"/>
          <w:szCs w:val="48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243205</wp:posOffset>
            </wp:positionV>
            <wp:extent cx="2400300" cy="1800225"/>
            <wp:effectExtent l="0" t="0" r="12700" b="3175"/>
            <wp:wrapTopAndBottom/>
            <wp:docPr id="10" name="图片 10" descr="e8a8792ca3bb530d591b070e1fc17b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8a8792ca3bb530d591b070e1fc17b9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AE0754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335F56"/>
    <w:rsid w:val="3F4AA5B5"/>
    <w:rsid w:val="3F704566"/>
    <w:rsid w:val="3FAD7721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FA27F"/>
    <w:rsid w:val="4A0C53A5"/>
    <w:rsid w:val="4AE449D4"/>
    <w:rsid w:val="4B3FF07A"/>
    <w:rsid w:val="4BFFE1E8"/>
    <w:rsid w:val="4D3C03EF"/>
    <w:rsid w:val="4D3C14C9"/>
    <w:rsid w:val="4DDD7888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7D817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DE06FE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EEF1262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5EC66F"/>
    <w:rsid w:val="DF774E17"/>
    <w:rsid w:val="DFD50F81"/>
    <w:rsid w:val="DFFB595F"/>
    <w:rsid w:val="DFFFD0BB"/>
    <w:rsid w:val="E573C17B"/>
    <w:rsid w:val="E9F358C4"/>
    <w:rsid w:val="EBEBA16B"/>
    <w:rsid w:val="EBFF264A"/>
    <w:rsid w:val="ECFFC907"/>
    <w:rsid w:val="ED1E76C5"/>
    <w:rsid w:val="EE2D43BF"/>
    <w:rsid w:val="EE75F72E"/>
    <w:rsid w:val="EEDFCA1E"/>
    <w:rsid w:val="EEF7E819"/>
    <w:rsid w:val="EF6A434D"/>
    <w:rsid w:val="EFFF1D87"/>
    <w:rsid w:val="F16EC50C"/>
    <w:rsid w:val="F367F84A"/>
    <w:rsid w:val="F3CF0DB1"/>
    <w:rsid w:val="F3EF658B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C3D78BC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2021-05-12T11:17:00Z</dcterms:created>
  <dc:creator>yixuange</dc:creator>
  <cp:lastModifiedBy>陈丶清凉</cp:lastModifiedBy>
  <cp:lastPrinted>2023-03-07T07:53:00Z</cp:lastPrinted>
  <dcterms:modified xsi:type="dcterms:W3CDTF">2024-06-11T13:35:39Z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DBDC88CDCD42FBE42BE26766855612DF_43</vt:lpwstr>
  </property>
  <property fmtid="{D5CDD505-2E9C-101B-9397-08002B2CF9AE}" pid="5" name="commondata">
    <vt:lpwstr>eyJjb3VudCI6MSwiaGRpZCI6ImY1YTRiYjFlZmU4OGYxYWFmYWFhYjMwZDg5MGFkZGZlIiwidXNlckNvdW50IjoxfQ==</vt:lpwstr>
  </property>
</Properties>
</file>