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51AF0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1.幼儿来园人数：应到31人，实到28人，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王凝音、高羽安、焦云舒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 w14:paraId="64A71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 w14:paraId="4B57B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2C451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5E648170">
      <w:pPr>
        <w:spacing w:line="360" w:lineRule="exact"/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1.健康：水好玩也很危险</w:t>
      </w:r>
    </w:p>
    <w:p w14:paraId="769086F8">
      <w:pPr>
        <w:tabs>
          <w:tab w:val="left" w:pos="2940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炎热的夏季已逼近我们，随着气温的逐步升高，下水游泳、嬉水成了孩子和大人们又一件有趣的活动，但其存在的安全隐患却是最令人担忧的。尤其是部分幼儿喜欢单独或和同伴到池塘边、河边或田间水沟玩水、嬉戏，其中的事故发生率、死亡率都非常高，因此一定要重视玩水过程中的安全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杨梦露、邵崔钰、左轶萱、赵毓宁、郭煜霖、肖尧、朱琪玥、宋恬恬、贺健宸、秦苏安、李梓朋、张嘉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徐亿涵、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张漪乐、陈竞泽、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徐佳禾、赵希羽、郭颜睿、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李子木、李兴琪、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罗景宸、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王紫妍、夏天一、杨佳伊、陈艺萱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US" w:eastAsia="zh-CN"/>
        </w:rPr>
        <w:t>李伊一、张一嘉</w:t>
      </w:r>
      <w:r>
        <w:rPr>
          <w:rFonts w:hint="eastAsia" w:ascii="宋体" w:hAnsi="宋体" w:eastAsia="宋体" w:cs="宋体"/>
          <w:sz w:val="24"/>
          <w:szCs w:val="24"/>
        </w:rPr>
        <w:t>了解预防溺水及溺水自救的相关知识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树立玩水的安全意识，增强自我保护能力。</w:t>
      </w:r>
    </w:p>
    <w:p w14:paraId="60FD0F53">
      <w:pPr>
        <w:tabs>
          <w:tab w:val="left" w:pos="2940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2.“班级之星”评选</w:t>
      </w:r>
    </w:p>
    <w:p w14:paraId="22242659">
      <w:pPr>
        <w:tabs>
          <w:tab w:val="left" w:pos="2940"/>
        </w:tabs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们开展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本学期的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班级之星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竞选活动。评选的奖项分为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类，</w:t>
      </w:r>
      <w:r>
        <w:rPr>
          <w:rFonts w:hint="eastAsia" w:ascii="宋体" w:hAnsi="宋体" w:eastAsia="宋体" w:cs="宋体"/>
          <w:sz w:val="24"/>
          <w:szCs w:val="24"/>
        </w:rPr>
        <w:t>分别是好学之星、巧手之星、文明之星、进步之星、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活力</w:t>
      </w:r>
      <w:r>
        <w:rPr>
          <w:rFonts w:hint="eastAsia" w:ascii="宋体" w:hAnsi="宋体" w:eastAsia="宋体" w:cs="宋体"/>
          <w:bCs/>
          <w:sz w:val="24"/>
          <w:szCs w:val="24"/>
        </w:rPr>
        <w:t>之星、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探究之星</w:t>
      </w:r>
      <w:r>
        <w:rPr>
          <w:rFonts w:hint="eastAsia" w:ascii="宋体" w:hAnsi="宋体" w:eastAsia="宋体" w:cs="宋体"/>
          <w:sz w:val="24"/>
          <w:szCs w:val="24"/>
        </w:rPr>
        <w:t>。本次评选将采取自荐与他评的形式，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</w:t>
      </w:r>
      <w:r>
        <w:rPr>
          <w:rFonts w:hint="eastAsia" w:ascii="宋体" w:hAnsi="宋体" w:eastAsia="宋体" w:cs="宋体"/>
          <w:sz w:val="24"/>
          <w:szCs w:val="24"/>
        </w:rPr>
        <w:t>发现、挖掘自己的优点及需要努力的方向，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自荐演说，或作品介绍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才艺展示等。</w:t>
      </w:r>
    </w:p>
    <w:p w14:paraId="63F9B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" name="图片 2" descr="IMG_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1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7" name="图片 7" descr="IMG_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1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0" name="图片 20" descr="IMG_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1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1" name="图片 21" descr="IMG_5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51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2" name="图片 22" descr="IMG_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51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8890" b="10160"/>
            <wp:docPr id="23" name="图片 23" descr="IMG_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51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2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E50E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</w:t>
      </w:r>
    </w:p>
    <w:p w14:paraId="00191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1974850</wp:posOffset>
                </wp:positionV>
                <wp:extent cx="2249805" cy="489585"/>
                <wp:effectExtent l="4445" t="4445" r="635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E341D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王紫妍和李兴琪在玩陀螺，杨佳伊在玩大力士平衡木。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95pt;margin-top:155.5pt;height:38.55pt;width:177.15pt;z-index:251661312;mso-width-relative:page;mso-height-relative:page;" fillcolor="#FFFFFF [3201]" filled="t" stroked="t" coordsize="21600,21600" o:gfxdata="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EyV41wAA&#10;AAsBAAAPAAAAAAAAAAEAIAAAACIAAABkcnMvZG93bnJldi54bWxQSwECFAAUAAAACACHTuJADcBE&#10;y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EE341D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王紫妍和李兴琪在玩陀螺，杨佳伊在玩大力士平衡木。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1968500</wp:posOffset>
                </wp:positionV>
                <wp:extent cx="2294255" cy="507365"/>
                <wp:effectExtent l="5080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596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左轶萱和郭颜睿在玩蔬菜数独，陈艺萱和徐亿涵在玩龟兔赛跑。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155pt;height:39.95pt;width:180.65pt;z-index:251660288;mso-width-relative:page;mso-height-relative:page;" fillcolor="#FFFFFF [3201]" filled="t" stroked="t" coordsize="21600,21600" o:gfxdata="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QsK+j1gAA&#10;AAkBAAAPAAAAAAAAAAEAIAAAACIAAABkcnMvZG93bnJldi54bWxQSwECFAAUAAAACACHTuJAqfOO&#10;0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D35596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左轶萱和郭颜睿在玩蔬菜数独，陈艺萱和徐亿涵在玩龟兔赛跑。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5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07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0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68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DA7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070E5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0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5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0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D6B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12700</wp:posOffset>
                </wp:positionV>
                <wp:extent cx="2247265" cy="474980"/>
                <wp:effectExtent l="4445" t="5080" r="889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DCC6A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夏天一和徐佳禾在玩多米诺骨牌，肖尧和张漪乐在玩创意拼图。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pt;margin-top:1pt;height:37.4pt;width:176.95pt;z-index:251662336;mso-width-relative:page;mso-height-relative:page;" fillcolor="#FFFFFF [3201]" filled="t" stroked="t" coordsize="21600,21600" o:gfxdata="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/O5TJ&#10;1gAAAAgBAAAPAAAAAAAAAAEAIAAAACIAAABkcnMvZG93bnJldi54bWxQSwECFAAUAAAACACHTuJA&#10;M6G5rVwCAAC3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5DCC6A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夏天一和徐佳禾在玩多米诺骨牌，肖尧和张漪乐在玩创意拼图。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2540</wp:posOffset>
                </wp:positionV>
                <wp:extent cx="2247265" cy="474980"/>
                <wp:effectExtent l="4445" t="5080" r="889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24726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4AEFD"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罗景宸、李子木、贺健宸和张嘉宸在拼搭雪花片。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0.2pt;height:37.4pt;width:176.95pt;z-index:251659264;mso-width-relative:page;mso-height-relative:page;" fillcolor="#FFFFFF [3201]" filled="t" stroked="t" coordsize="21600,21600" o:gfxdata="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PbqKDSAAAABQEAAA8AAAAAAAAAAQAgAAAAIgAAAGRycy9kb3ducmV2LnhtbFBLAQIUABQAAAAI&#10;AIdO4kAid6KJZQIAAMUEAAAOAAAAAAAAAAEAIAAAACE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304AEFD"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罗景宸、李子木、贺健宸和张嘉宸在拼搭雪花片。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6D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FED90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</w:p>
    <w:p w14:paraId="6FBC6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A02A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</w:t>
      </w: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25093620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24.6.25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  <w:bookmarkStart w:id="0" w:name="_GoBack"/>
            <w:bookmarkEnd w:id="0"/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AAD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584BA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2709E8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58F6F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p w14:paraId="6523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各位家长：夏季，溺水进入高发期，预防溺水正当时。现推荐“预防溺水家长看护篇”和“预防溺水孩子必知篇”，家长观看和陪伴孩子观看中，引导幼儿学习防溺水知识与方法，共同护航孩子健康快乐成长。</w:t>
      </w:r>
    </w:p>
    <w:p w14:paraId="1685E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ascii="宋体" w:hAnsi="宋体" w:eastAsia="宋体" w:cs="宋体"/>
          <w:sz w:val="24"/>
          <w:szCs w:val="24"/>
        </w:rPr>
        <w:t>各位家长，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班级群</w:t>
      </w:r>
      <w:r>
        <w:rPr>
          <w:rFonts w:ascii="宋体" w:hAnsi="宋体" w:eastAsia="宋体" w:cs="宋体"/>
          <w:sz w:val="24"/>
          <w:szCs w:val="24"/>
        </w:rPr>
        <w:t>分享一些正确刷牙方式和口腔知识科普视频，大家可以带着孩子一起观看哦～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yLCJoZGlkIjoiZTYyYzg5NmZhYmE3MDYzZGM4MDU5ZDFmNjNmNjBjZWMiLCJ1c2VyQ291bnQiOjN9"/>
  </w:docVars>
  <w:rsids>
    <w:rsidRoot w:val="FDDFC22F"/>
    <w:rsid w:val="002F43F3"/>
    <w:rsid w:val="005E3388"/>
    <w:rsid w:val="00750526"/>
    <w:rsid w:val="00BA7A8E"/>
    <w:rsid w:val="017E0A5C"/>
    <w:rsid w:val="01B7115A"/>
    <w:rsid w:val="01EF2C7B"/>
    <w:rsid w:val="02395671"/>
    <w:rsid w:val="03AB7CC0"/>
    <w:rsid w:val="04044A8F"/>
    <w:rsid w:val="044C35E0"/>
    <w:rsid w:val="04EC4897"/>
    <w:rsid w:val="054B2389"/>
    <w:rsid w:val="05CA13F7"/>
    <w:rsid w:val="05D275D9"/>
    <w:rsid w:val="06FE2509"/>
    <w:rsid w:val="080961A7"/>
    <w:rsid w:val="08386984"/>
    <w:rsid w:val="083A5F79"/>
    <w:rsid w:val="0A67018F"/>
    <w:rsid w:val="0AA23099"/>
    <w:rsid w:val="0AEC3EEE"/>
    <w:rsid w:val="0AFF26B2"/>
    <w:rsid w:val="0B6D49E9"/>
    <w:rsid w:val="0BAC4C0D"/>
    <w:rsid w:val="0C9C366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326B18"/>
    <w:rsid w:val="1EA8249F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D677CFA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5B5759C"/>
    <w:rsid w:val="68CB6C40"/>
    <w:rsid w:val="690D615B"/>
    <w:rsid w:val="692F64ED"/>
    <w:rsid w:val="6A9A24EF"/>
    <w:rsid w:val="6AAF47E9"/>
    <w:rsid w:val="6AB53940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7F4EFD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1139</Words>
  <Characters>1153</Characters>
  <Lines>1</Lines>
  <Paragraphs>1</Paragraphs>
  <TotalTime>0</TotalTime>
  <ScaleCrop>false</ScaleCrop>
  <LinksUpToDate>false</LinksUpToDate>
  <CharactersWithSpaces>1198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2024-06-25T06:53:12Z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CC4346F4100541AC9A5E0D73DBD7C21D_13</vt:lpwstr>
  </property>
  <property fmtid="{D5CDD505-2E9C-101B-9397-08002B2CF9AE}" pid="5" name="commondata">
    <vt:lpwstr>eyJjb3VudCI6MiwiaGRpZCI6IjRlZDA0ZWVlNTFiN2U0MDhlODkyYzU1MjA5OWM2NWJkIiwidXNlckNvdW50IjoyfQ==</vt:lpwstr>
  </property>
</Properties>
</file>