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6.12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晴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360" w:lineRule="exact"/>
        <w:ind w:left="420" w:leftChars="0"/>
        <w:jc w:val="left"/>
        <w:textAlignment w:val="baseline"/>
        <w:rPr>
          <w:rFonts w:ascii="宋体" w:hAnsi="宋体" w:cs="宋体"/>
          <w:b/>
          <w:i w:val="0"/>
          <w:caps w:val="0"/>
          <w:color w:val="000000"/>
          <w:spacing w:val="0"/>
          <w:w w:val="100"/>
          <w:sz w:val="20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邹梓宁、张德坤、刘奕泽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一、户外活动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幼儿园的户外活动区很多，有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体锻活动区（滑滑梯、扔沙包、单脚跳、吊单杠、攀爬网、平衡游戏、袋鼠跳、脚踏车等）、户外游戏区（万能工匠、轮胎小山、音乐演奏会、好玩的沙等）、写生区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充分的户外活动有助于孩子的身体健康，发展各项运动机能，今天我们进行混班游戏。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219960" cy="1664970"/>
                  <wp:effectExtent l="0" t="0" r="5080" b="11430"/>
                  <wp:docPr id="1" name="图片 1" descr="C:/Users/张文婷/AppData/Local/Temp/picturecompress_2024061210444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张文婷/AppData/Local/Temp/picturecompress_2024061210444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960" cy="166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41880" cy="1757045"/>
                  <wp:effectExtent l="0" t="0" r="5080" b="10795"/>
                  <wp:docPr id="2" name="图片 2" descr="C:/Users/张文婷/AppData/Local/Temp/picturecompress_2024061210445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张文婷/AppData/Local/Temp/picturecompress_2024061210445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880" cy="175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今天我们俩在小车区，一起玩小车了，我们轮流骑车带彼此！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我去了好几个地方玩呢，不过我喜欢这个竹梯区，这里有我的好朋友！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235200" cy="1677035"/>
                  <wp:effectExtent l="0" t="0" r="5080" b="14605"/>
                  <wp:docPr id="3" name="图片 3" descr="C:/Users/张文婷/AppData/Local/Temp/picturecompress_2024061210450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张文婷/AppData/Local/Temp/picturecompress_2024061210450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0" cy="167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256790" cy="1692910"/>
                  <wp:effectExtent l="0" t="0" r="13970" b="13970"/>
                  <wp:docPr id="4" name="图片 4" descr="C:/Users/张文婷/AppData/Local/Temp/picturecompress_2024061210451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张文婷/AppData/Local/Temp/picturecompress_2024061210451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790" cy="169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这里是高跷区，这里还放了很多的圆锥桶呢，有点挑战哦。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我在轮胎山这里，我爬到了很高的地方，我喜欢在这里找小虫子。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29845</wp:posOffset>
                  </wp:positionV>
                  <wp:extent cx="2019935" cy="1515110"/>
                  <wp:effectExtent l="0" t="0" r="6985" b="8890"/>
                  <wp:wrapNone/>
                  <wp:docPr id="8" name="图片 8" descr="C:/Users/张文婷/AppData/Local/Temp/picturecompress_2024061212203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张文婷/AppData/Local/Temp/picturecompress_2024061212203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935" cy="151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39370</wp:posOffset>
                  </wp:positionV>
                  <wp:extent cx="2057400" cy="1543050"/>
                  <wp:effectExtent l="0" t="0" r="0" b="11430"/>
                  <wp:wrapNone/>
                  <wp:docPr id="9" name="图片 9" descr="C:/Users/张文婷/AppData/Local/Temp/picturecompress_2024061212213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张文婷/AppData/Local/Temp/picturecompress_2024061212213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今天我们在沙池玩了，我们拿来了滑滑梯道，将沙子放在上面滑下来。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今天我在小车区骑小车了。我很喜欢骑平衡车。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  <w:t>二、集体教学活动——音乐：捉泥鳅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捉泥鳅是一首富有浓郁田园风味的及生活情绪的台湾校园歌曲，是对于雨后孩子们急切想要去捉泥鳅的急切心情的描写，展示了一幅动人的田园景象。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本首歌曲由</w:t>
      </w:r>
      <w:r>
        <w:rPr>
          <w:rFonts w:hint="eastAsia" w:ascii="宋体" w:hAnsi="宋体" w:cs="宋体"/>
          <w:color w:val="000000"/>
          <w:szCs w:val="21"/>
        </w:rPr>
        <w:t>几个简单的乐句组成，是自然小调式。单数小节的节奏基本相同，双数略有变化，变化中层层递进，歌词简单、节奏明快、曲调优美、丰富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</w:rPr>
        <w:t>适合小班下学期的孩子欣赏</w:t>
      </w:r>
      <w:r>
        <w:rPr>
          <w:rFonts w:hint="eastAsia" w:ascii="宋体" w:hAnsi="宋体" w:cs="宋体"/>
          <w:b w:val="0"/>
          <w:bCs w:val="0"/>
          <w:szCs w:val="21"/>
        </w:rPr>
        <w:t>。</w:t>
      </w:r>
    </w:p>
    <w:tbl>
      <w:tblPr>
        <w:tblStyle w:val="6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01900" cy="1876425"/>
                  <wp:effectExtent l="0" t="0" r="12700" b="13335"/>
                  <wp:docPr id="6" name="图片 6" descr="8ee1e382a74dd5d9b36e5726020877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ee1e382a74dd5d9b36e5726020877e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80945" cy="1860550"/>
                  <wp:effectExtent l="0" t="0" r="3175" b="13970"/>
                  <wp:docPr id="7" name="图片 7" descr="C:/Users/张文婷/AppData/Local/Temp/picturecompress_2024061210503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张文婷/AppData/Local/Temp/picturecompress_2024061210503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945" cy="186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这首歌曲唱了什么？里面有谁？在干啥呢？竖起小耳朵仔细听！</w:t>
            </w:r>
          </w:p>
        </w:tc>
        <w:tc>
          <w:tcPr>
            <w:tcW w:w="4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用好看的动作来演一演这首歌曲吧。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有的在娃娃家照顾娃娃，有的在美工区做着自己喜欢的手工。今天益智区有一筐新玩具，有两个宝贝尝试探索新玩法，从开始的垒高变成了搭建建筑，很不错哦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活动照片</w:t>
      </w:r>
    </w:p>
    <w:tbl>
      <w:tblPr>
        <w:tblStyle w:val="6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62230</wp:posOffset>
                  </wp:positionV>
                  <wp:extent cx="2619375" cy="1964690"/>
                  <wp:effectExtent l="0" t="0" r="1905" b="1270"/>
                  <wp:wrapSquare wrapText="bothSides"/>
                  <wp:docPr id="12" name="图片 12" descr="C:/Users/张文婷/AppData/Local/Temp/picturecompress_2024061212230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张文婷/AppData/Local/Temp/picturecompress_2024061212230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96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2740" cy="2154555"/>
                  <wp:effectExtent l="0" t="0" r="7620" b="9525"/>
                  <wp:docPr id="10" name="图片 10" descr="C:/Users/张文婷/AppData/Local/Temp/picturecompress_2024061212225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张文婷/AppData/Local/Temp/picturecompress_2024061212225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215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163830</wp:posOffset>
                  </wp:positionV>
                  <wp:extent cx="2426335" cy="1819910"/>
                  <wp:effectExtent l="0" t="0" r="12065" b="8890"/>
                  <wp:wrapNone/>
                  <wp:docPr id="14" name="图片 14" descr="C:/Users/张文婷/AppData/Local/Temp/picturecompress_2024061212233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张文婷/AppData/Local/Temp/picturecompress_2024061212233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2740" cy="2154555"/>
                  <wp:effectExtent l="0" t="0" r="7620" b="9525"/>
                  <wp:docPr id="11" name="图片 11" descr="C:/Users/张文婷/AppData/Local/Temp/picturecompress_2024061212225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张文婷/AppData/Local/Temp/picturecompress_2024061212225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215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1123315</wp:posOffset>
                  </wp:positionH>
                  <wp:positionV relativeFrom="paragraph">
                    <wp:posOffset>46990</wp:posOffset>
                  </wp:positionV>
                  <wp:extent cx="2872740" cy="2154555"/>
                  <wp:effectExtent l="0" t="0" r="7620" b="9525"/>
                  <wp:wrapSquare wrapText="bothSides"/>
                  <wp:docPr id="13" name="图片 13" descr="C:/Users/张文婷/AppData/Local/Temp/picturecompress_2024061212231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张文婷/AppData/Local/Temp/picturecompress_2024061212231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215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四、今日食谱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午餐：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花式炒饭、莲藕排骨汤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下午点心：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青菜香菇面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水果：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油桃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、羊角蜜。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8931819"/>
    <w:rsid w:val="08984413"/>
    <w:rsid w:val="089E4FE9"/>
    <w:rsid w:val="08A35158"/>
    <w:rsid w:val="08ED0F4E"/>
    <w:rsid w:val="09810339"/>
    <w:rsid w:val="09B66002"/>
    <w:rsid w:val="09BF1E8A"/>
    <w:rsid w:val="0AA947E3"/>
    <w:rsid w:val="0B721760"/>
    <w:rsid w:val="0B9D1D19"/>
    <w:rsid w:val="0C87388C"/>
    <w:rsid w:val="0C9C57D4"/>
    <w:rsid w:val="0CA51F3D"/>
    <w:rsid w:val="0D090CDC"/>
    <w:rsid w:val="0D377AD4"/>
    <w:rsid w:val="0D6D699E"/>
    <w:rsid w:val="0E485779"/>
    <w:rsid w:val="0E861C49"/>
    <w:rsid w:val="0EDB31E4"/>
    <w:rsid w:val="0F5B1261"/>
    <w:rsid w:val="10523A58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567ABD"/>
    <w:rsid w:val="14E21961"/>
    <w:rsid w:val="154A73F4"/>
    <w:rsid w:val="15885CA2"/>
    <w:rsid w:val="161B48EC"/>
    <w:rsid w:val="178655BC"/>
    <w:rsid w:val="194809D3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F12ECB"/>
    <w:rsid w:val="27100BB9"/>
    <w:rsid w:val="27370B48"/>
    <w:rsid w:val="273C344C"/>
    <w:rsid w:val="27722CE1"/>
    <w:rsid w:val="277C515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D83287A"/>
    <w:rsid w:val="2EB06C07"/>
    <w:rsid w:val="2EE22573"/>
    <w:rsid w:val="2EE37C2C"/>
    <w:rsid w:val="2F7950D6"/>
    <w:rsid w:val="30621EEB"/>
    <w:rsid w:val="306F1C94"/>
    <w:rsid w:val="31010477"/>
    <w:rsid w:val="32693814"/>
    <w:rsid w:val="32A45F3D"/>
    <w:rsid w:val="32AF446B"/>
    <w:rsid w:val="32F63DD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217E73"/>
    <w:rsid w:val="3AA92F05"/>
    <w:rsid w:val="3AF365D3"/>
    <w:rsid w:val="3AF44AC4"/>
    <w:rsid w:val="3B194EA9"/>
    <w:rsid w:val="3B883ED9"/>
    <w:rsid w:val="3BD61609"/>
    <w:rsid w:val="3BD94C62"/>
    <w:rsid w:val="3C884634"/>
    <w:rsid w:val="3CC97926"/>
    <w:rsid w:val="3D5F61C9"/>
    <w:rsid w:val="3D686164"/>
    <w:rsid w:val="40387CC5"/>
    <w:rsid w:val="404B77E1"/>
    <w:rsid w:val="40574FF8"/>
    <w:rsid w:val="40856FF7"/>
    <w:rsid w:val="40B76997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B7613D3"/>
    <w:rsid w:val="4B8169C4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84A27F4"/>
    <w:rsid w:val="589F2B25"/>
    <w:rsid w:val="58D261AB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60FB5284"/>
    <w:rsid w:val="61235C9D"/>
    <w:rsid w:val="61FD505E"/>
    <w:rsid w:val="62345839"/>
    <w:rsid w:val="630024F7"/>
    <w:rsid w:val="63117C28"/>
    <w:rsid w:val="636D389F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C9392C"/>
    <w:rsid w:val="6AE6619B"/>
    <w:rsid w:val="6B311856"/>
    <w:rsid w:val="6CD17F9C"/>
    <w:rsid w:val="6CF84E63"/>
    <w:rsid w:val="6D1241DB"/>
    <w:rsid w:val="6D315F6E"/>
    <w:rsid w:val="6D667CB0"/>
    <w:rsid w:val="6DC54022"/>
    <w:rsid w:val="6DFC19D9"/>
    <w:rsid w:val="6F29588D"/>
    <w:rsid w:val="6FB20C0B"/>
    <w:rsid w:val="7017021C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D36249"/>
    <w:rsid w:val="75F55576"/>
    <w:rsid w:val="76787169"/>
    <w:rsid w:val="779E362B"/>
    <w:rsid w:val="787157B7"/>
    <w:rsid w:val="7886294E"/>
    <w:rsid w:val="78DD3A3A"/>
    <w:rsid w:val="792117F6"/>
    <w:rsid w:val="79B21820"/>
    <w:rsid w:val="79EB5577"/>
    <w:rsid w:val="7A6115EB"/>
    <w:rsid w:val="7C2D4901"/>
    <w:rsid w:val="7C831B17"/>
    <w:rsid w:val="7CA73C2D"/>
    <w:rsid w:val="7CF44998"/>
    <w:rsid w:val="7D06234A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746</Words>
  <Characters>755</Characters>
  <Paragraphs>83</Paragraphs>
  <TotalTime>5</TotalTime>
  <ScaleCrop>false</ScaleCrop>
  <LinksUpToDate>false</LinksUpToDate>
  <CharactersWithSpaces>759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简单</cp:lastModifiedBy>
  <cp:lastPrinted>2023-04-19T23:59:00Z</cp:lastPrinted>
  <dcterms:modified xsi:type="dcterms:W3CDTF">2024-06-21T06:31:47Z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FDD18B3DF2BA40F7A2A61665ACB17C1E_13</vt:lpwstr>
  </property>
</Properties>
</file>