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rPr>
      </w:pPr>
      <w:bookmarkStart w:id="0" w:name="_Hlk153451063"/>
      <w:bookmarkEnd w:id="0"/>
      <w:r>
        <w:rPr>
          <w:rStyle w:val="12"/>
          <w:rFonts w:ascii="Sitka Display" w:hAnsi="Sitka Display" w:eastAsia="Sitka Display" w:cs="Sitka Display"/>
          <w:color w:val="44546A" w:themeColor="text2"/>
          <w:spacing w:val="40"/>
          <w:kern w:val="0"/>
          <w:sz w:val="36"/>
          <w:szCs w:val="36"/>
          <w:lang w:bidi="ar"/>
        </w:rPr>
        <w:t>20240</w:t>
      </w:r>
      <w:r>
        <w:rPr>
          <w:rStyle w:val="12"/>
          <w:rFonts w:hint="eastAsia" w:ascii="Sitka Display" w:hAnsi="Sitka Display" w:eastAsia="宋体" w:cs="Sitka Display"/>
          <w:color w:val="44546A" w:themeColor="text2"/>
          <w:spacing w:val="40"/>
          <w:kern w:val="0"/>
          <w:sz w:val="36"/>
          <w:szCs w:val="36"/>
          <w:lang w:val="en-US" w:eastAsia="zh-CN" w:bidi="ar"/>
        </w:rPr>
        <w:t>6</w:t>
      </w:r>
      <w:r>
        <w:rPr>
          <w:rStyle w:val="12"/>
          <w:rFonts w:hint="eastAsia" w:ascii="Sitka Display" w:hAnsi="Sitka Display" w:cs="Sitka Display"/>
          <w:color w:val="44546A" w:themeColor="text2"/>
          <w:spacing w:val="40"/>
          <w:kern w:val="0"/>
          <w:sz w:val="36"/>
          <w:szCs w:val="36"/>
          <w:lang w:val="en-US" w:eastAsia="zh-CN" w:bidi="ar"/>
        </w:rPr>
        <w:t xml:space="preserve">21 </w:t>
      </w:r>
      <w:r>
        <w:rPr>
          <w:rStyle w:val="12"/>
          <w:rFonts w:hint="eastAsia" w:ascii="宋体" w:hAnsi="宋体" w:eastAsia="宋体" w:cs="宋体"/>
          <w:color w:val="44546A" w:themeColor="text2"/>
          <w:spacing w:val="40"/>
          <w:kern w:val="0"/>
          <w:sz w:val="36"/>
          <w:szCs w:val="36"/>
          <w:lang w:bidi="ar"/>
        </w:rPr>
        <w:t xml:space="preserve"> 小六</w:t>
      </w:r>
      <w:r>
        <w:rPr>
          <w:rStyle w:val="12"/>
          <w:rFonts w:hint="eastAsia" w:ascii="Sitka Display" w:hAnsi="Sitka Display" w:eastAsia="Sitka Display" w:cs="Sitka Display"/>
          <w:color w:val="44546A" w:themeColor="text2"/>
          <w:spacing w:val="40"/>
          <w:kern w:val="0"/>
          <w:sz w:val="36"/>
          <w:szCs w:val="36"/>
          <w:lang w:eastAsia="zh-Hans" w:bidi="ar"/>
        </w:rPr>
        <w:t>班</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rPr>
      </w:pPr>
      <w:r>
        <w:rPr>
          <w:rFonts w:ascii="宋体" w:hAnsi="宋体" w:eastAsia="宋体" w:cs="宋体"/>
          <w:sz w:val="24"/>
          <w:szCs w:val="24"/>
        </w:rPr>
        <w:drawing>
          <wp:inline distT="0" distB="0" distL="114300" distR="114300">
            <wp:extent cx="868680" cy="717550"/>
            <wp:effectExtent l="0" t="0" r="762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pStyle w:val="7"/>
        <w:widowControl/>
        <w:spacing w:beforeAutospacing="0" w:afterAutospacing="0"/>
        <w:jc w:val="center"/>
        <w:rPr>
          <w:rFonts w:ascii="Cochin-BoldItalic" w:hAnsi="Cochin-BoldItalic" w:eastAsia="宋体" w:cs="Cochin-BoldItalic"/>
          <w:color w:val="44546A" w:themeColor="text2"/>
          <w:spacing w:val="11"/>
          <w:sz w:val="30"/>
          <w:szCs w:val="30"/>
        </w:rPr>
      </w:pPr>
      <w:r>
        <w:rPr>
          <w:rFonts w:ascii="Cochin-BoldItalic" w:hAnsi="Cochin-BoldItalic" w:eastAsia="Cochin-BoldItalic" w:cs="Cochin-BoldItalic"/>
          <w:color w:val="44546A" w:themeColor="text2"/>
          <w:spacing w:val="11"/>
          <w:sz w:val="30"/>
          <w:szCs w:val="30"/>
          <w:lang w:eastAsia="zh-Hans"/>
        </w:rPr>
        <w:t>D</w:t>
      </w:r>
      <w:r>
        <w:rPr>
          <w:rFonts w:hint="eastAsia" w:ascii="Cochin-BoldItalic" w:hAnsi="Cochin-BoldItalic" w:eastAsia="Cochin-BoldItalic" w:cs="Cochin-BoldItalic"/>
          <w:color w:val="44546A" w:themeColor="text2"/>
          <w:spacing w:val="11"/>
          <w:sz w:val="30"/>
          <w:szCs w:val="30"/>
          <w:lang w:eastAsia="zh-Hans"/>
        </w:rPr>
        <w:t>aily</w:t>
      </w:r>
      <w:r>
        <w:rPr>
          <w:rFonts w:ascii="Cochin-BoldItalic" w:hAnsi="Cochin-BoldItalic" w:eastAsia="Cochin-BoldItalic" w:cs="Cochin-BoldItalic"/>
          <w:color w:val="44546A" w:themeColor="text2"/>
          <w:spacing w:val="11"/>
          <w:sz w:val="30"/>
          <w:szCs w:val="30"/>
          <w:lang w:eastAsia="zh-Hans"/>
        </w:rPr>
        <w:t xml:space="preserve"> </w:t>
      </w:r>
      <w:r>
        <w:rPr>
          <w:rFonts w:hint="eastAsia" w:ascii="Cochin-BoldItalic" w:hAnsi="Cochin-BoldItalic" w:eastAsia="Cochin-BoldItalic" w:cs="Cochin-BoldItalic"/>
          <w:color w:val="44546A" w:themeColor="text2"/>
          <w:spacing w:val="11"/>
          <w:sz w:val="30"/>
          <w:szCs w:val="30"/>
          <w:lang w:eastAsia="zh-Hans"/>
        </w:rPr>
        <w:t>lif</w:t>
      </w:r>
      <w:r>
        <w:rPr>
          <w:rFonts w:hint="eastAsia" w:ascii="Cochin-BoldItalic" w:hAnsi="Cochin-BoldItalic" w:eastAsia="宋体" w:cs="Cochin-BoldItalic"/>
          <w:color w:val="44546A" w:themeColor="text2"/>
          <w:spacing w:val="11"/>
          <w:sz w:val="30"/>
          <w:szCs w:val="30"/>
        </w:rPr>
        <w:t>e</w:t>
      </w:r>
    </w:p>
    <w:p>
      <w:pPr>
        <w:pStyle w:val="7"/>
        <w:widowControl/>
        <w:spacing w:beforeAutospacing="0" w:afterAutospacing="0"/>
        <w:jc w:val="center"/>
        <w:rPr>
          <w:rFonts w:hint="eastAsia" w:ascii="宋体" w:hAnsi="宋体" w:eastAsia="宋体" w:cs="宋体"/>
          <w:color w:val="44546A" w:themeColor="text2"/>
          <w:spacing w:val="11"/>
          <w:szCs w:val="24"/>
          <w:lang w:eastAsia="zh-CN"/>
        </w:rPr>
      </w:pPr>
      <w:r>
        <w:rPr>
          <w:rFonts w:hint="eastAsia" w:ascii="宋体" w:hAnsi="宋体" w:eastAsia="宋体" w:cs="宋体"/>
          <w:color w:val="44546A" w:themeColor="text2"/>
          <w:spacing w:val="11"/>
          <w:szCs w:val="24"/>
          <w:lang w:eastAsia="zh-CN"/>
        </w:rPr>
        <w:drawing>
          <wp:inline distT="0" distB="0" distL="114300" distR="114300">
            <wp:extent cx="1920240" cy="1440180"/>
            <wp:effectExtent l="0" t="0" r="10160" b="7620"/>
            <wp:docPr id="3" name="图片 3" descr="E-1108910-403E4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1108910-403E4FD4"/>
                    <pic:cNvPicPr>
                      <a:picLocks noChangeAspect="1"/>
                    </pic:cNvPicPr>
                  </pic:nvPicPr>
                  <pic:blipFill>
                    <a:blip r:embed="rId7"/>
                    <a:stretch>
                      <a:fillRect/>
                    </a:stretch>
                  </pic:blipFill>
                  <pic:spPr>
                    <a:xfrm>
                      <a:off x="0" y="0"/>
                      <a:ext cx="1920240" cy="1440180"/>
                    </a:xfrm>
                    <a:prstGeom prst="rect">
                      <a:avLst/>
                    </a:prstGeom>
                  </pic:spPr>
                </pic:pic>
              </a:graphicData>
            </a:graphic>
          </wp:inline>
        </w:drawing>
      </w:r>
    </w:p>
    <w:p>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星期五到了，今天早晨下起了雨，天气十分的闷热。孩子们在家人的呵护下来到了幼儿园。他们都能坚持开心来园，很棒哦！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今天共来园18人，2人请假。期待全勤哦！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1920240" cy="1440180"/>
            <wp:effectExtent l="0" t="0" r="10160" b="7620"/>
            <wp:docPr id="8" name="图片 8" descr="IMG_20240621_08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621_081921"/>
                    <pic:cNvPicPr>
                      <a:picLocks noChangeAspect="1"/>
                    </pic:cNvPicPr>
                  </pic:nvPicPr>
                  <pic:blipFill>
                    <a:blip r:embed="rId8"/>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20240" cy="1440180"/>
            <wp:effectExtent l="0" t="0" r="10160" b="7620"/>
            <wp:docPr id="6" name="图片 6" descr="IMG_20240621_08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621_081906"/>
                    <pic:cNvPicPr>
                      <a:picLocks noChangeAspect="1"/>
                    </pic:cNvPicPr>
                  </pic:nvPicPr>
                  <pic:blipFill>
                    <a:blip r:embed="rId9"/>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920240" cy="1440180"/>
            <wp:effectExtent l="0" t="0" r="10160" b="7620"/>
            <wp:docPr id="2" name="图片 2" descr="IMG_20240621_08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621_082136"/>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p>
    <w:p>
      <w:pPr>
        <w:jc w:val="center"/>
        <w:rPr>
          <w:rStyle w:val="12"/>
          <w:rFonts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w:t>
      </w:r>
      <w:r>
        <w:rPr>
          <w:rStyle w:val="12"/>
          <w:rFonts w:hint="eastAsia" w:ascii="宋体" w:hAnsi="宋体" w:eastAsia="宋体" w:cs="宋体"/>
          <w:color w:val="000000"/>
          <w:spacing w:val="40"/>
          <w:kern w:val="0"/>
          <w:sz w:val="28"/>
          <w:szCs w:val="28"/>
          <w:lang w:bidi="ar"/>
        </w:rPr>
        <w:t>游戏」</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外面的大雨阻挡了孩子们出去户外的机会！我们延长了在室内的区域游戏时间。孩子们在教室里开心的玩着，时不时还来挑战看图说话。孩子们越来越厉害啦！</w:t>
      </w:r>
    </w:p>
    <w:p>
      <w:pPr>
        <w:jc w:val="center"/>
        <w:rPr>
          <w:rStyle w:val="12"/>
          <w:rFonts w:hint="eastAsia" w:ascii="宋体" w:hAnsi="宋体" w:eastAsia="宋体" w:cs="宋体"/>
          <w:color w:val="000000"/>
          <w:spacing w:val="40"/>
          <w:kern w:val="0"/>
          <w:sz w:val="28"/>
          <w:szCs w:val="28"/>
          <w:lang w:bidi="ar"/>
        </w:rPr>
      </w:pPr>
      <w:r>
        <w:rPr>
          <w:rFonts w:hint="eastAsia" w:ascii="宋体" w:hAnsi="宋体" w:eastAsia="宋体" w:cs="宋体"/>
          <w:sz w:val="24"/>
          <w:szCs w:val="24"/>
          <w:lang w:val="en-US" w:eastAsia="zh-CN"/>
        </w:rPr>
        <w:drawing>
          <wp:inline distT="0" distB="0" distL="114300" distR="114300">
            <wp:extent cx="1920240" cy="1440180"/>
            <wp:effectExtent l="0" t="0" r="10160" b="7620"/>
            <wp:docPr id="5" name="图片 5" descr="IMG_20240621_08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621_082055"/>
                    <pic:cNvPicPr>
                      <a:picLocks noChangeAspect="1"/>
                    </pic:cNvPicPr>
                  </pic:nvPicPr>
                  <pic:blipFill>
                    <a:blip r:embed="rId11"/>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Style w:val="12"/>
          <w:rFonts w:hint="eastAsia" w:ascii="宋体" w:hAnsi="宋体" w:eastAsia="宋体" w:cs="宋体"/>
          <w:color w:val="000000"/>
          <w:spacing w:val="40"/>
          <w:kern w:val="0"/>
          <w:sz w:val="28"/>
          <w:szCs w:val="28"/>
          <w:lang w:bidi="ar"/>
        </w:rPr>
        <w:drawing>
          <wp:inline distT="0" distB="0" distL="114300" distR="114300">
            <wp:extent cx="1920240" cy="1440180"/>
            <wp:effectExtent l="0" t="0" r="10160" b="7620"/>
            <wp:docPr id="12" name="图片 12" descr="IMG_20240621_08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621_082121"/>
                    <pic:cNvPicPr>
                      <a:picLocks noChangeAspect="1"/>
                    </pic:cNvPicPr>
                  </pic:nvPicPr>
                  <pic:blipFill>
                    <a:blip r:embed="rId12"/>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bidi="ar"/>
        </w:rPr>
        <w:drawing>
          <wp:inline distT="0" distB="0" distL="114300" distR="114300">
            <wp:extent cx="1920240" cy="1440180"/>
            <wp:effectExtent l="0" t="0" r="10160" b="7620"/>
            <wp:docPr id="11" name="图片 11" descr="IMG_20240621_0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0621_082002"/>
                    <pic:cNvPicPr>
                      <a:picLocks noChangeAspect="1"/>
                    </pic:cNvPicPr>
                  </pic:nvPicPr>
                  <pic:blipFill>
                    <a:blip r:embed="rId13"/>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bidi="ar"/>
        </w:rPr>
        <w:drawing>
          <wp:inline distT="0" distB="0" distL="114300" distR="114300">
            <wp:extent cx="1920240" cy="1440180"/>
            <wp:effectExtent l="0" t="0" r="10160" b="7620"/>
            <wp:docPr id="10" name="图片 10" descr="IMG_20240621_08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0621_082010"/>
                    <pic:cNvPicPr>
                      <a:picLocks noChangeAspect="1"/>
                    </pic:cNvPicPr>
                  </pic:nvPicPr>
                  <pic:blipFill>
                    <a:blip r:embed="rId14"/>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bidi="ar"/>
        </w:rPr>
        <w:drawing>
          <wp:inline distT="0" distB="0" distL="114300" distR="114300">
            <wp:extent cx="1920240" cy="1440180"/>
            <wp:effectExtent l="0" t="0" r="10160" b="7620"/>
            <wp:docPr id="9" name="图片 9" descr="IMG_20240621_08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621_082111"/>
                    <pic:cNvPicPr>
                      <a:picLocks noChangeAspect="1"/>
                    </pic:cNvPicPr>
                  </pic:nvPicPr>
                  <pic:blipFill>
                    <a:blip r:embed="rId15"/>
                    <a:stretch>
                      <a:fillRect/>
                    </a:stretch>
                  </pic:blipFill>
                  <pic:spPr>
                    <a:xfrm>
                      <a:off x="0" y="0"/>
                      <a:ext cx="1920240" cy="1440180"/>
                    </a:xfrm>
                    <a:prstGeom prst="rect">
                      <a:avLst/>
                    </a:prstGeom>
                  </pic:spPr>
                </pic:pic>
              </a:graphicData>
            </a:graphic>
          </wp:inline>
        </w:drawing>
      </w:r>
    </w:p>
    <w:p>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964"/>
        <w:gridCol w:w="1134"/>
        <w:gridCol w:w="894"/>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2992" w:type="dxa"/>
            <w:gridSpan w:val="3"/>
          </w:tcPr>
          <w:p>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70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jc w:val="center"/>
              <w:rPr>
                <w:rFonts w:ascii="宋体" w:hAnsi="宋体" w:eastAsia="宋体" w:cs="宋体"/>
                <w:b/>
                <w:bCs/>
                <w:sz w:val="24"/>
                <w:szCs w:val="24"/>
              </w:rPr>
            </w:pPr>
          </w:p>
        </w:tc>
        <w:tc>
          <w:tcPr>
            <w:tcW w:w="1098" w:type="dxa"/>
            <w:vMerge w:val="continue"/>
          </w:tcPr>
          <w:p>
            <w:pPr>
              <w:jc w:val="center"/>
              <w:rPr>
                <w:rFonts w:ascii="宋体" w:hAnsi="宋体" w:eastAsia="宋体" w:cs="宋体"/>
                <w:b/>
                <w:bCs/>
                <w:sz w:val="24"/>
                <w:szCs w:val="24"/>
              </w:rPr>
            </w:pPr>
          </w:p>
        </w:tc>
        <w:tc>
          <w:tcPr>
            <w:tcW w:w="1327" w:type="dxa"/>
            <w:vMerge w:val="continue"/>
          </w:tcPr>
          <w:p>
            <w:pPr>
              <w:jc w:val="center"/>
              <w:rPr>
                <w:rFonts w:ascii="宋体" w:hAnsi="宋体" w:eastAsia="宋体" w:cs="宋体"/>
                <w:b/>
                <w:bCs/>
                <w:sz w:val="24"/>
                <w:szCs w:val="24"/>
              </w:rPr>
            </w:pPr>
          </w:p>
        </w:tc>
        <w:tc>
          <w:tcPr>
            <w:tcW w:w="1326" w:type="dxa"/>
            <w:vMerge w:val="continue"/>
          </w:tcPr>
          <w:p>
            <w:pPr>
              <w:jc w:val="center"/>
              <w:rPr>
                <w:rFonts w:ascii="宋体" w:hAnsi="宋体" w:eastAsia="宋体" w:cs="宋体"/>
                <w:b/>
                <w:bCs/>
                <w:sz w:val="24"/>
                <w:szCs w:val="24"/>
              </w:rPr>
            </w:pPr>
          </w:p>
        </w:tc>
        <w:tc>
          <w:tcPr>
            <w:tcW w:w="964" w:type="dxa"/>
          </w:tcPr>
          <w:p>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1134" w:type="dxa"/>
          </w:tcPr>
          <w:p>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894"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vMerge w:val="continue"/>
          </w:tcPr>
          <w:p>
            <w:pPr>
              <w:jc w:val="center"/>
              <w:rPr>
                <w:rFonts w:ascii="宋体" w:hAnsi="宋体" w:eastAsia="宋体" w:cs="宋体"/>
                <w:b/>
                <w:bCs/>
                <w:sz w:val="24"/>
                <w:szCs w:val="24"/>
              </w:rPr>
            </w:pPr>
          </w:p>
        </w:tc>
        <w:tc>
          <w:tcPr>
            <w:tcW w:w="929" w:type="dxa"/>
            <w:vMerge w:val="continue"/>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vAlign w:val="top"/>
          </w:tcPr>
          <w:p>
            <w:pPr>
              <w:jc w:val="center"/>
              <w:rPr>
                <w:rFonts w:ascii="宋体" w:hAnsi="宋体" w:eastAsia="宋体" w:cs="宋体"/>
                <w:kern w:val="2"/>
                <w:sz w:val="24"/>
                <w:szCs w:val="24"/>
                <w:lang w:val="en-US" w:eastAsia="zh-CN" w:bidi="ar-SA"/>
              </w:rPr>
            </w:pPr>
          </w:p>
        </w:tc>
        <w:tc>
          <w:tcPr>
            <w:tcW w:w="964" w:type="dxa"/>
            <w:vAlign w:val="top"/>
          </w:tcPr>
          <w:p>
            <w:pPr>
              <w:jc w:val="center"/>
              <w:rPr>
                <w:rFonts w:ascii="宋体" w:hAnsi="宋体" w:eastAsia="宋体" w:cs="宋体"/>
                <w:kern w:val="2"/>
                <w:sz w:val="24"/>
                <w:szCs w:val="24"/>
                <w:lang w:val="en-US" w:eastAsia="zh-CN" w:bidi="ar-SA"/>
              </w:rPr>
            </w:pPr>
          </w:p>
        </w:tc>
        <w:tc>
          <w:tcPr>
            <w:tcW w:w="1134" w:type="dxa"/>
            <w:vAlign w:val="top"/>
          </w:tcPr>
          <w:p>
            <w:pPr>
              <w:jc w:val="center"/>
              <w:rPr>
                <w:rFonts w:ascii="Arial" w:hAnsi="Arial" w:eastAsia="宋体" w:cs="Arial"/>
                <w:kern w:val="2"/>
                <w:sz w:val="24"/>
                <w:szCs w:val="24"/>
                <w:lang w:val="en-US" w:eastAsia="zh-CN" w:bidi="ar-SA"/>
              </w:rPr>
            </w:pPr>
          </w:p>
        </w:tc>
        <w:tc>
          <w:tcPr>
            <w:tcW w:w="894"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c>
          <w:tcPr>
            <w:tcW w:w="894"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c>
          <w:tcPr>
            <w:tcW w:w="894"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Arial" w:hAnsi="Arial" w:eastAsia="宋体" w:cs="Arial"/>
                <w:sz w:val="24"/>
                <w:szCs w:val="24"/>
              </w:rPr>
            </w:pPr>
            <w:r>
              <w:rPr>
                <w:rFonts w:ascii="Arial" w:hAnsi="Arial" w:eastAsia="宋体" w:cs="Arial"/>
                <w:sz w:val="24"/>
                <w:szCs w:val="24"/>
              </w:rPr>
              <w:t>√</w:t>
            </w:r>
          </w:p>
        </w:tc>
        <w:tc>
          <w:tcPr>
            <w:tcW w:w="894"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vAlign w:val="top"/>
          </w:tcPr>
          <w:p>
            <w:pPr>
              <w:jc w:val="center"/>
              <w:rPr>
                <w:rFonts w:ascii="宋体" w:hAnsi="宋体" w:eastAsia="宋体" w:cs="宋体"/>
                <w:kern w:val="2"/>
                <w:sz w:val="24"/>
                <w:szCs w:val="24"/>
                <w:lang w:val="en-US" w:eastAsia="zh-CN" w:bidi="ar-SA"/>
              </w:rPr>
            </w:pPr>
          </w:p>
        </w:tc>
        <w:tc>
          <w:tcPr>
            <w:tcW w:w="964" w:type="dxa"/>
            <w:vAlign w:val="top"/>
          </w:tcPr>
          <w:p>
            <w:pPr>
              <w:jc w:val="center"/>
              <w:rPr>
                <w:rFonts w:ascii="宋体" w:hAnsi="宋体" w:eastAsia="宋体" w:cs="宋体"/>
                <w:kern w:val="2"/>
                <w:sz w:val="24"/>
                <w:szCs w:val="24"/>
                <w:lang w:val="en-US" w:eastAsia="zh-CN" w:bidi="ar-SA"/>
              </w:rPr>
            </w:pPr>
          </w:p>
        </w:tc>
        <w:tc>
          <w:tcPr>
            <w:tcW w:w="1134" w:type="dxa"/>
            <w:vAlign w:val="top"/>
          </w:tcPr>
          <w:p>
            <w:pPr>
              <w:jc w:val="center"/>
              <w:rPr>
                <w:rFonts w:ascii="Arial" w:hAnsi="Arial" w:eastAsia="宋体" w:cs="Arial"/>
                <w:kern w:val="2"/>
                <w:sz w:val="24"/>
                <w:szCs w:val="24"/>
                <w:lang w:val="en-US" w:eastAsia="zh-CN" w:bidi="ar-SA"/>
              </w:rPr>
            </w:pPr>
          </w:p>
        </w:tc>
        <w:tc>
          <w:tcPr>
            <w:tcW w:w="894"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hint="eastAsia" w:ascii="宋体" w:hAnsi="宋体" w:eastAsia="宋体" w:cs="宋体"/>
                <w:color w:val="FF0000"/>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c>
          <w:tcPr>
            <w:tcW w:w="894"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hint="eastAsia" w:ascii="宋体" w:hAnsi="宋体" w:eastAsia="宋体" w:cs="宋体"/>
          <w:color w:val="000000"/>
          <w:spacing w:val="40"/>
          <w:kern w:val="0"/>
          <w:sz w:val="28"/>
          <w:szCs w:val="28"/>
          <w:lang w:eastAsia="zh-CN" w:bidi="ar"/>
        </w:rPr>
      </w:pP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23" name="图片 23" descr="IMG_20240621_11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0621_111642"/>
                    <pic:cNvPicPr>
                      <a:picLocks noChangeAspect="1"/>
                    </pic:cNvPicPr>
                  </pic:nvPicPr>
                  <pic:blipFill>
                    <a:blip r:embed="rId16"/>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bookmarkStart w:id="1" w:name="_GoBack"/>
      <w:bookmarkEnd w:id="1"/>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22" name="图片 22" descr="IMG_20240621_11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0621_111637"/>
                    <pic:cNvPicPr>
                      <a:picLocks noChangeAspect="1"/>
                    </pic:cNvPicPr>
                  </pic:nvPicPr>
                  <pic:blipFill>
                    <a:blip r:embed="rId17"/>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7" name="图片 7" descr="IMG_20240621_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621_111632"/>
                    <pic:cNvPicPr>
                      <a:picLocks noChangeAspect="1"/>
                    </pic:cNvPicPr>
                  </pic:nvPicPr>
                  <pic:blipFill>
                    <a:blip r:embed="rId18"/>
                    <a:stretch>
                      <a:fillRect/>
                    </a:stretch>
                  </pic:blipFill>
                  <pic:spPr>
                    <a:xfrm>
                      <a:off x="0" y="0"/>
                      <a:ext cx="1920240" cy="1440180"/>
                    </a:xfrm>
                    <a:prstGeom prst="rect">
                      <a:avLst/>
                    </a:prstGeom>
                  </pic:spPr>
                </pic:pic>
              </a:graphicData>
            </a:graphic>
          </wp:inline>
        </w:drawing>
      </w:r>
    </w:p>
    <w:p>
      <w:pPr>
        <w:jc w:val="center"/>
        <w:rPr>
          <w:rStyle w:val="12"/>
          <w:rFonts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集体</w:t>
      </w:r>
      <w:r>
        <w:rPr>
          <w:rStyle w:val="12"/>
          <w:rFonts w:hint="eastAsia" w:ascii="宋体" w:hAnsi="宋体" w:eastAsia="宋体" w:cs="宋体"/>
          <w:color w:val="000000"/>
          <w:spacing w:val="40"/>
          <w:kern w:val="0"/>
          <w:sz w:val="28"/>
          <w:szCs w:val="28"/>
          <w:lang w:bidi="ar"/>
        </w:rPr>
        <w:t>活动</w:t>
      </w:r>
      <w:r>
        <w:rPr>
          <w:rStyle w:val="12"/>
          <w:rFonts w:hint="eastAsia" w:ascii="宋体" w:hAnsi="宋体" w:eastAsia="宋体" w:cs="宋体"/>
          <w:color w:val="000000"/>
          <w:spacing w:val="40"/>
          <w:kern w:val="0"/>
          <w:sz w:val="28"/>
          <w:szCs w:val="28"/>
          <w:lang w:val="en-US" w:eastAsia="zh-CN" w:bidi="ar"/>
        </w:rPr>
        <w:t>--美术：好吃的西瓜</w:t>
      </w:r>
      <w:r>
        <w:rPr>
          <w:rStyle w:val="12"/>
          <w:rFonts w:hint="eastAsia" w:ascii="宋体" w:hAnsi="宋体" w:eastAsia="宋体" w:cs="宋体"/>
          <w:color w:val="000000"/>
          <w:spacing w:val="40"/>
          <w:kern w:val="0"/>
          <w:sz w:val="28"/>
          <w:szCs w:val="28"/>
          <w:lang w:bidi="ar"/>
        </w:rPr>
        <w:t>」</w:t>
      </w:r>
    </w:p>
    <w:p>
      <w:pPr>
        <w:numPr>
          <w:ilvl w:val="0"/>
          <w:numId w:val="0"/>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孩子们在仔细观察西瓜的特征，了解了西瓜内部的特点后，一个个认真画出了好吃的西瓜。</w:t>
      </w:r>
    </w:p>
    <w:p>
      <w:pPr>
        <w:numPr>
          <w:ilvl w:val="0"/>
          <w:numId w:val="0"/>
        </w:numPr>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1920240" cy="1440180"/>
            <wp:effectExtent l="0" t="0" r="10160" b="7620"/>
            <wp:docPr id="18" name="图片 18" descr="IMG_20240621_09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0621_092948"/>
                    <pic:cNvPicPr>
                      <a:picLocks noChangeAspect="1"/>
                    </pic:cNvPicPr>
                  </pic:nvPicPr>
                  <pic:blipFill>
                    <a:blip r:embed="rId19"/>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20" name="图片 20" descr="IMG_20240621_09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0621_093019"/>
                    <pic:cNvPicPr>
                      <a:picLocks noChangeAspect="1"/>
                    </pic:cNvPicPr>
                  </pic:nvPicPr>
                  <pic:blipFill>
                    <a:blip r:embed="rId20"/>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19" name="图片 19" descr="IMG_20240621_09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0621_093004"/>
                    <pic:cNvPicPr>
                      <a:picLocks noChangeAspect="1"/>
                    </pic:cNvPicPr>
                  </pic:nvPicPr>
                  <pic:blipFill>
                    <a:blip r:embed="rId21"/>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17" name="图片 17" descr="IMG_20240621_09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621_095805"/>
                    <pic:cNvPicPr>
                      <a:picLocks noChangeAspect="1"/>
                    </pic:cNvPicPr>
                  </pic:nvPicPr>
                  <pic:blipFill>
                    <a:blip r:embed="rId22"/>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16" name="图片 16" descr="IMG_20240621_09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621_095831"/>
                    <pic:cNvPicPr>
                      <a:picLocks noChangeAspect="1"/>
                    </pic:cNvPicPr>
                  </pic:nvPicPr>
                  <pic:blipFill>
                    <a:blip r:embed="rId23"/>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15" name="图片 15" descr="IMG_20240621_095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621_095916"/>
                    <pic:cNvPicPr>
                      <a:picLocks noChangeAspect="1"/>
                    </pic:cNvPicPr>
                  </pic:nvPicPr>
                  <pic:blipFill>
                    <a:blip r:embed="rId24"/>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14" name="图片 14" descr="IMG_20240621_09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621_095930"/>
                    <pic:cNvPicPr>
                      <a:picLocks noChangeAspect="1"/>
                    </pic:cNvPicPr>
                  </pic:nvPicPr>
                  <pic:blipFill>
                    <a:blip r:embed="rId25"/>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13" name="图片 13" descr="IMG_20240621_095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621_095932"/>
                    <pic:cNvPicPr>
                      <a:picLocks noChangeAspect="1"/>
                    </pic:cNvPicPr>
                  </pic:nvPicPr>
                  <pic:blipFill>
                    <a:blip r:embed="rId26"/>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21" name="图片 21" descr="IMG_20240621_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0621_100002"/>
                    <pic:cNvPicPr>
                      <a:picLocks noChangeAspect="1"/>
                    </pic:cNvPicPr>
                  </pic:nvPicPr>
                  <pic:blipFill>
                    <a:blip r:embed="rId27"/>
                    <a:stretch>
                      <a:fillRect/>
                    </a:stretch>
                  </pic:blipFill>
                  <pic:spPr>
                    <a:xfrm>
                      <a:off x="0" y="0"/>
                      <a:ext cx="1920240" cy="1440180"/>
                    </a:xfrm>
                    <a:prstGeom prst="rect">
                      <a:avLst/>
                    </a:prstGeom>
                  </pic:spPr>
                </pic:pic>
              </a:graphicData>
            </a:graphic>
          </wp:inline>
        </w:drawing>
      </w:r>
    </w:p>
    <w:p>
      <w:pPr>
        <w:ind w:firstLine="722" w:firstLineChars="200"/>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「温馨提示」</w:t>
      </w:r>
    </w:p>
    <w:p>
      <w:pPr>
        <w:numPr>
          <w:ilvl w:val="0"/>
          <w:numId w:val="1"/>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今天是星期五，我们不开展全托不夜宿班活动，请您于3:30准时接孩子回家哦！</w:t>
      </w:r>
    </w:p>
    <w:p>
      <w:pPr>
        <w:numPr>
          <w:ilvl w:val="0"/>
          <w:numId w:val="1"/>
        </w:numPr>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近日天气变化多端，以雨为主，大家来离园途中要注意安全哦！</w:t>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0" w:csb1="00000000"/>
  </w:font>
  <w:font w:name="Sitka Display">
    <w:panose1 w:val="00000000000000000000"/>
    <w:charset w:val="00"/>
    <w:family w:val="auto"/>
    <w:pitch w:val="default"/>
    <w:sig w:usb0="A00002EF" w:usb1="4000204B" w:usb2="00000000" w:usb3="00000000" w:csb0="2000019F" w:csb1="00000000"/>
  </w:font>
  <w:font w:name="Cochin-BoldItalic">
    <w:altName w:val="Segoe Print"/>
    <w:panose1 w:val="00000000000000000000"/>
    <w:charset w:val="00"/>
    <w:family w:val="auto"/>
    <w:pitch w:val="default"/>
    <w:sig w:usb0="00000000" w:usb1="00000000" w:usb2="00000000" w:usb3="00000000" w:csb0="0000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6963C"/>
    <w:multiLevelType w:val="singleLevel"/>
    <w:tmpl w:val="9CF696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nforcement="0"/>
  <w:defaultTabStop w:val="420"/>
  <w:characterSpacingControl w:val="doNotCompress"/>
  <w:compat>
    <w:useFELayout/>
    <w:compatSetting w:name="compatibilityMode" w:uri="http://schemas.microsoft.com/office/word" w:val="12"/>
  </w:compat>
  <w:docVars>
    <w:docVar w:name="commondata" w:val="eyJjb3VudCI6MTI3LCJoZGlkIjoiZjFmZWIzNDg2MmIzZjExOTIzMmViNTBmYTMwYTk0ZWYiLCJ1c2VyQ291bnQiOjQwfQ=="/>
  </w:docVars>
  <w:rsids>
    <w:rsidRoot w:val="FDDFC22F"/>
    <w:rsid w:val="000039ED"/>
    <w:rsid w:val="00014C0F"/>
    <w:rsid w:val="00015D63"/>
    <w:rsid w:val="000273B5"/>
    <w:rsid w:val="00032DFF"/>
    <w:rsid w:val="000401A5"/>
    <w:rsid w:val="000551A9"/>
    <w:rsid w:val="00057611"/>
    <w:rsid w:val="0006091C"/>
    <w:rsid w:val="0008220D"/>
    <w:rsid w:val="00083C63"/>
    <w:rsid w:val="00093DC5"/>
    <w:rsid w:val="000974EE"/>
    <w:rsid w:val="00097789"/>
    <w:rsid w:val="000A4F39"/>
    <w:rsid w:val="000B146C"/>
    <w:rsid w:val="000C110A"/>
    <w:rsid w:val="000D2AE1"/>
    <w:rsid w:val="000D3253"/>
    <w:rsid w:val="000F3930"/>
    <w:rsid w:val="000F3EBC"/>
    <w:rsid w:val="000F554E"/>
    <w:rsid w:val="001009B2"/>
    <w:rsid w:val="0010110C"/>
    <w:rsid w:val="00102AC9"/>
    <w:rsid w:val="00110B5D"/>
    <w:rsid w:val="001118C7"/>
    <w:rsid w:val="0011511C"/>
    <w:rsid w:val="00127340"/>
    <w:rsid w:val="00130ACB"/>
    <w:rsid w:val="00133E4F"/>
    <w:rsid w:val="00160FE7"/>
    <w:rsid w:val="001648BB"/>
    <w:rsid w:val="001807FE"/>
    <w:rsid w:val="0018247A"/>
    <w:rsid w:val="00182A79"/>
    <w:rsid w:val="00182F15"/>
    <w:rsid w:val="00187D69"/>
    <w:rsid w:val="00194AD3"/>
    <w:rsid w:val="001979BA"/>
    <w:rsid w:val="001C2B15"/>
    <w:rsid w:val="001E1B3C"/>
    <w:rsid w:val="001E7D3F"/>
    <w:rsid w:val="001F3782"/>
    <w:rsid w:val="001F4A88"/>
    <w:rsid w:val="00224B03"/>
    <w:rsid w:val="00232862"/>
    <w:rsid w:val="00241A92"/>
    <w:rsid w:val="00251E25"/>
    <w:rsid w:val="00252B76"/>
    <w:rsid w:val="00267F82"/>
    <w:rsid w:val="0027241A"/>
    <w:rsid w:val="00273879"/>
    <w:rsid w:val="00273B3B"/>
    <w:rsid w:val="002740E6"/>
    <w:rsid w:val="002937F6"/>
    <w:rsid w:val="002A0E92"/>
    <w:rsid w:val="002A542E"/>
    <w:rsid w:val="002A6401"/>
    <w:rsid w:val="002B4F3D"/>
    <w:rsid w:val="002B66D0"/>
    <w:rsid w:val="002C4AE9"/>
    <w:rsid w:val="002D142B"/>
    <w:rsid w:val="002D6698"/>
    <w:rsid w:val="002E123E"/>
    <w:rsid w:val="002F0F9E"/>
    <w:rsid w:val="002F43F3"/>
    <w:rsid w:val="003005C8"/>
    <w:rsid w:val="0030396B"/>
    <w:rsid w:val="003070D5"/>
    <w:rsid w:val="00315A84"/>
    <w:rsid w:val="00316B16"/>
    <w:rsid w:val="00316F36"/>
    <w:rsid w:val="0033309B"/>
    <w:rsid w:val="00333288"/>
    <w:rsid w:val="00340566"/>
    <w:rsid w:val="003428FC"/>
    <w:rsid w:val="00344244"/>
    <w:rsid w:val="0035597A"/>
    <w:rsid w:val="00357E63"/>
    <w:rsid w:val="00362952"/>
    <w:rsid w:val="0038399C"/>
    <w:rsid w:val="00384F41"/>
    <w:rsid w:val="003874C5"/>
    <w:rsid w:val="003900A3"/>
    <w:rsid w:val="00393F88"/>
    <w:rsid w:val="00396790"/>
    <w:rsid w:val="003A139B"/>
    <w:rsid w:val="003A2824"/>
    <w:rsid w:val="003C2459"/>
    <w:rsid w:val="003E0721"/>
    <w:rsid w:val="003F68B1"/>
    <w:rsid w:val="00400266"/>
    <w:rsid w:val="00402440"/>
    <w:rsid w:val="00402E39"/>
    <w:rsid w:val="00405481"/>
    <w:rsid w:val="00412EEB"/>
    <w:rsid w:val="00413CC1"/>
    <w:rsid w:val="00440686"/>
    <w:rsid w:val="00447F93"/>
    <w:rsid w:val="00453214"/>
    <w:rsid w:val="00454863"/>
    <w:rsid w:val="00461B7C"/>
    <w:rsid w:val="00461BCA"/>
    <w:rsid w:val="00462D05"/>
    <w:rsid w:val="00467E47"/>
    <w:rsid w:val="00476FF5"/>
    <w:rsid w:val="004901F9"/>
    <w:rsid w:val="004A01C3"/>
    <w:rsid w:val="004B0FD1"/>
    <w:rsid w:val="004B6C42"/>
    <w:rsid w:val="004C3A6F"/>
    <w:rsid w:val="004C76B6"/>
    <w:rsid w:val="004D0AD9"/>
    <w:rsid w:val="004D26F6"/>
    <w:rsid w:val="004D2C0A"/>
    <w:rsid w:val="004E0C50"/>
    <w:rsid w:val="005006A8"/>
    <w:rsid w:val="005079D0"/>
    <w:rsid w:val="00510E03"/>
    <w:rsid w:val="00514C9A"/>
    <w:rsid w:val="00514F8A"/>
    <w:rsid w:val="005176B0"/>
    <w:rsid w:val="00523749"/>
    <w:rsid w:val="0052732C"/>
    <w:rsid w:val="005302B1"/>
    <w:rsid w:val="00530631"/>
    <w:rsid w:val="005411DF"/>
    <w:rsid w:val="0054551A"/>
    <w:rsid w:val="00557DA8"/>
    <w:rsid w:val="00561345"/>
    <w:rsid w:val="005618C2"/>
    <w:rsid w:val="005648D0"/>
    <w:rsid w:val="0056780D"/>
    <w:rsid w:val="00570EC9"/>
    <w:rsid w:val="00571DA1"/>
    <w:rsid w:val="00577F2A"/>
    <w:rsid w:val="005802B7"/>
    <w:rsid w:val="00582ADF"/>
    <w:rsid w:val="005845E6"/>
    <w:rsid w:val="00590461"/>
    <w:rsid w:val="005925F9"/>
    <w:rsid w:val="00593347"/>
    <w:rsid w:val="00593A1C"/>
    <w:rsid w:val="00594302"/>
    <w:rsid w:val="00594F6B"/>
    <w:rsid w:val="0059784B"/>
    <w:rsid w:val="005A037D"/>
    <w:rsid w:val="005A43ED"/>
    <w:rsid w:val="005B338B"/>
    <w:rsid w:val="005B3ADD"/>
    <w:rsid w:val="005B6D9F"/>
    <w:rsid w:val="005C3C54"/>
    <w:rsid w:val="005D21B6"/>
    <w:rsid w:val="005D6A61"/>
    <w:rsid w:val="005E3388"/>
    <w:rsid w:val="005E679A"/>
    <w:rsid w:val="005F2E80"/>
    <w:rsid w:val="00624B2A"/>
    <w:rsid w:val="006251E6"/>
    <w:rsid w:val="00625546"/>
    <w:rsid w:val="0063367D"/>
    <w:rsid w:val="006525CC"/>
    <w:rsid w:val="00655935"/>
    <w:rsid w:val="00675A2A"/>
    <w:rsid w:val="006777BD"/>
    <w:rsid w:val="006871A6"/>
    <w:rsid w:val="00692288"/>
    <w:rsid w:val="00693C82"/>
    <w:rsid w:val="00697CBF"/>
    <w:rsid w:val="006A0035"/>
    <w:rsid w:val="006A30E1"/>
    <w:rsid w:val="006B13B5"/>
    <w:rsid w:val="006B6985"/>
    <w:rsid w:val="006B7611"/>
    <w:rsid w:val="006C34D2"/>
    <w:rsid w:val="006C6826"/>
    <w:rsid w:val="006D3DF3"/>
    <w:rsid w:val="006E22C5"/>
    <w:rsid w:val="006F0594"/>
    <w:rsid w:val="006F1A47"/>
    <w:rsid w:val="0070685D"/>
    <w:rsid w:val="00706953"/>
    <w:rsid w:val="00711F6E"/>
    <w:rsid w:val="00714C67"/>
    <w:rsid w:val="00715197"/>
    <w:rsid w:val="007263F7"/>
    <w:rsid w:val="00741618"/>
    <w:rsid w:val="007446BC"/>
    <w:rsid w:val="007502E9"/>
    <w:rsid w:val="007532E8"/>
    <w:rsid w:val="0075624D"/>
    <w:rsid w:val="00764CE7"/>
    <w:rsid w:val="00766184"/>
    <w:rsid w:val="00772F29"/>
    <w:rsid w:val="00775C23"/>
    <w:rsid w:val="00777714"/>
    <w:rsid w:val="007827CA"/>
    <w:rsid w:val="007A1CF3"/>
    <w:rsid w:val="007B45DD"/>
    <w:rsid w:val="007C7623"/>
    <w:rsid w:val="007D096B"/>
    <w:rsid w:val="007E09F6"/>
    <w:rsid w:val="007E2CC4"/>
    <w:rsid w:val="007F26DD"/>
    <w:rsid w:val="007F343E"/>
    <w:rsid w:val="007F5127"/>
    <w:rsid w:val="008021C1"/>
    <w:rsid w:val="00803597"/>
    <w:rsid w:val="008076D1"/>
    <w:rsid w:val="00820D50"/>
    <w:rsid w:val="00826403"/>
    <w:rsid w:val="00830801"/>
    <w:rsid w:val="00831A6B"/>
    <w:rsid w:val="008410EE"/>
    <w:rsid w:val="008434C1"/>
    <w:rsid w:val="00851D40"/>
    <w:rsid w:val="00854602"/>
    <w:rsid w:val="0085721A"/>
    <w:rsid w:val="00863352"/>
    <w:rsid w:val="00865947"/>
    <w:rsid w:val="0086673A"/>
    <w:rsid w:val="0088173F"/>
    <w:rsid w:val="00897557"/>
    <w:rsid w:val="008A3D46"/>
    <w:rsid w:val="008A59B4"/>
    <w:rsid w:val="008A644F"/>
    <w:rsid w:val="008A6E81"/>
    <w:rsid w:val="008B416A"/>
    <w:rsid w:val="008C0EEF"/>
    <w:rsid w:val="008C217E"/>
    <w:rsid w:val="008C42EF"/>
    <w:rsid w:val="008C446C"/>
    <w:rsid w:val="008C7DF6"/>
    <w:rsid w:val="008D79B7"/>
    <w:rsid w:val="008E376E"/>
    <w:rsid w:val="008E3C58"/>
    <w:rsid w:val="008F2ED8"/>
    <w:rsid w:val="008F4806"/>
    <w:rsid w:val="008F7620"/>
    <w:rsid w:val="00901761"/>
    <w:rsid w:val="009032D2"/>
    <w:rsid w:val="009064D6"/>
    <w:rsid w:val="00907AEC"/>
    <w:rsid w:val="00911E3C"/>
    <w:rsid w:val="00913C7D"/>
    <w:rsid w:val="00915846"/>
    <w:rsid w:val="0092141E"/>
    <w:rsid w:val="00927EB8"/>
    <w:rsid w:val="0093149E"/>
    <w:rsid w:val="00941509"/>
    <w:rsid w:val="009465E1"/>
    <w:rsid w:val="00946862"/>
    <w:rsid w:val="00955690"/>
    <w:rsid w:val="0098358B"/>
    <w:rsid w:val="00983BB3"/>
    <w:rsid w:val="009840FE"/>
    <w:rsid w:val="00986DB0"/>
    <w:rsid w:val="00987DD7"/>
    <w:rsid w:val="00991C96"/>
    <w:rsid w:val="00992C3E"/>
    <w:rsid w:val="00996834"/>
    <w:rsid w:val="009A217D"/>
    <w:rsid w:val="009A47BB"/>
    <w:rsid w:val="009B2F0A"/>
    <w:rsid w:val="009B667E"/>
    <w:rsid w:val="009C3C36"/>
    <w:rsid w:val="009C624E"/>
    <w:rsid w:val="009C7937"/>
    <w:rsid w:val="009D0ADC"/>
    <w:rsid w:val="009D3F89"/>
    <w:rsid w:val="009D5708"/>
    <w:rsid w:val="009D5741"/>
    <w:rsid w:val="009D6B1F"/>
    <w:rsid w:val="009E3B37"/>
    <w:rsid w:val="009F45AB"/>
    <w:rsid w:val="00A014F1"/>
    <w:rsid w:val="00A0204A"/>
    <w:rsid w:val="00A04101"/>
    <w:rsid w:val="00A04159"/>
    <w:rsid w:val="00A04968"/>
    <w:rsid w:val="00A06720"/>
    <w:rsid w:val="00A135F1"/>
    <w:rsid w:val="00A13C38"/>
    <w:rsid w:val="00A221C6"/>
    <w:rsid w:val="00A22A81"/>
    <w:rsid w:val="00A24977"/>
    <w:rsid w:val="00A34BBD"/>
    <w:rsid w:val="00A45824"/>
    <w:rsid w:val="00A530AD"/>
    <w:rsid w:val="00A54053"/>
    <w:rsid w:val="00A546CD"/>
    <w:rsid w:val="00A551F0"/>
    <w:rsid w:val="00A56B0F"/>
    <w:rsid w:val="00A65F85"/>
    <w:rsid w:val="00A7146F"/>
    <w:rsid w:val="00A94F14"/>
    <w:rsid w:val="00AA1509"/>
    <w:rsid w:val="00AA4824"/>
    <w:rsid w:val="00AC62F0"/>
    <w:rsid w:val="00AD5EC1"/>
    <w:rsid w:val="00AD6C3E"/>
    <w:rsid w:val="00AE1D48"/>
    <w:rsid w:val="00AE5171"/>
    <w:rsid w:val="00AF78D4"/>
    <w:rsid w:val="00B0220B"/>
    <w:rsid w:val="00B13598"/>
    <w:rsid w:val="00B15447"/>
    <w:rsid w:val="00B20F2E"/>
    <w:rsid w:val="00B2320B"/>
    <w:rsid w:val="00B232F0"/>
    <w:rsid w:val="00B25AAA"/>
    <w:rsid w:val="00B25F3B"/>
    <w:rsid w:val="00B51EF2"/>
    <w:rsid w:val="00B618C6"/>
    <w:rsid w:val="00B66171"/>
    <w:rsid w:val="00B70209"/>
    <w:rsid w:val="00B73BF2"/>
    <w:rsid w:val="00B756BC"/>
    <w:rsid w:val="00B802BF"/>
    <w:rsid w:val="00B8099E"/>
    <w:rsid w:val="00B837AD"/>
    <w:rsid w:val="00B859EE"/>
    <w:rsid w:val="00B9431D"/>
    <w:rsid w:val="00BA11CA"/>
    <w:rsid w:val="00BA7A8E"/>
    <w:rsid w:val="00BB46F4"/>
    <w:rsid w:val="00BC37BF"/>
    <w:rsid w:val="00BC51FF"/>
    <w:rsid w:val="00BC5207"/>
    <w:rsid w:val="00BD332B"/>
    <w:rsid w:val="00BE2179"/>
    <w:rsid w:val="00BE24D3"/>
    <w:rsid w:val="00BE2828"/>
    <w:rsid w:val="00BE2AA6"/>
    <w:rsid w:val="00BE3989"/>
    <w:rsid w:val="00BE3B05"/>
    <w:rsid w:val="00BF222B"/>
    <w:rsid w:val="00BF241A"/>
    <w:rsid w:val="00BF414F"/>
    <w:rsid w:val="00BF5A35"/>
    <w:rsid w:val="00BF6C48"/>
    <w:rsid w:val="00BF6D52"/>
    <w:rsid w:val="00C019A7"/>
    <w:rsid w:val="00C10BA9"/>
    <w:rsid w:val="00C10CEC"/>
    <w:rsid w:val="00C14A50"/>
    <w:rsid w:val="00C155B1"/>
    <w:rsid w:val="00C26610"/>
    <w:rsid w:val="00C33F86"/>
    <w:rsid w:val="00C3669C"/>
    <w:rsid w:val="00C417AA"/>
    <w:rsid w:val="00C42552"/>
    <w:rsid w:val="00C44DB1"/>
    <w:rsid w:val="00C47467"/>
    <w:rsid w:val="00C64B12"/>
    <w:rsid w:val="00C66C47"/>
    <w:rsid w:val="00C73C48"/>
    <w:rsid w:val="00C83B4F"/>
    <w:rsid w:val="00C84B89"/>
    <w:rsid w:val="00C92FF1"/>
    <w:rsid w:val="00C97C71"/>
    <w:rsid w:val="00CA7B64"/>
    <w:rsid w:val="00CB6763"/>
    <w:rsid w:val="00CB748B"/>
    <w:rsid w:val="00CC1E56"/>
    <w:rsid w:val="00CE694C"/>
    <w:rsid w:val="00CE7F96"/>
    <w:rsid w:val="00CF2EC0"/>
    <w:rsid w:val="00D04F1F"/>
    <w:rsid w:val="00D139E9"/>
    <w:rsid w:val="00D16F9A"/>
    <w:rsid w:val="00D2037C"/>
    <w:rsid w:val="00D2540B"/>
    <w:rsid w:val="00D254DC"/>
    <w:rsid w:val="00D4027E"/>
    <w:rsid w:val="00D445EB"/>
    <w:rsid w:val="00D54C7D"/>
    <w:rsid w:val="00D6315E"/>
    <w:rsid w:val="00D65ADB"/>
    <w:rsid w:val="00D66ABE"/>
    <w:rsid w:val="00D84746"/>
    <w:rsid w:val="00D916AF"/>
    <w:rsid w:val="00D94930"/>
    <w:rsid w:val="00D96A04"/>
    <w:rsid w:val="00DA0714"/>
    <w:rsid w:val="00DA72B1"/>
    <w:rsid w:val="00DB6065"/>
    <w:rsid w:val="00DC6A14"/>
    <w:rsid w:val="00DE2611"/>
    <w:rsid w:val="00DF42FF"/>
    <w:rsid w:val="00DF691D"/>
    <w:rsid w:val="00E07C8E"/>
    <w:rsid w:val="00E20C1E"/>
    <w:rsid w:val="00E23710"/>
    <w:rsid w:val="00E26567"/>
    <w:rsid w:val="00E2736A"/>
    <w:rsid w:val="00E36DDC"/>
    <w:rsid w:val="00E37951"/>
    <w:rsid w:val="00E47C15"/>
    <w:rsid w:val="00E51678"/>
    <w:rsid w:val="00E5473B"/>
    <w:rsid w:val="00E57893"/>
    <w:rsid w:val="00EA0335"/>
    <w:rsid w:val="00EB0569"/>
    <w:rsid w:val="00EB305A"/>
    <w:rsid w:val="00EB60AD"/>
    <w:rsid w:val="00EC0DF4"/>
    <w:rsid w:val="00ED7832"/>
    <w:rsid w:val="00ED7FA8"/>
    <w:rsid w:val="00EE6F57"/>
    <w:rsid w:val="00EF22F5"/>
    <w:rsid w:val="00EF3BD4"/>
    <w:rsid w:val="00EF51BC"/>
    <w:rsid w:val="00F04C24"/>
    <w:rsid w:val="00F06E49"/>
    <w:rsid w:val="00F144BD"/>
    <w:rsid w:val="00F15B6E"/>
    <w:rsid w:val="00F15CA8"/>
    <w:rsid w:val="00F16A0E"/>
    <w:rsid w:val="00F20C09"/>
    <w:rsid w:val="00F234D1"/>
    <w:rsid w:val="00F4288E"/>
    <w:rsid w:val="00F55194"/>
    <w:rsid w:val="00F64244"/>
    <w:rsid w:val="00F75F56"/>
    <w:rsid w:val="00F765AC"/>
    <w:rsid w:val="00F8014A"/>
    <w:rsid w:val="00F80438"/>
    <w:rsid w:val="00F84028"/>
    <w:rsid w:val="00F840B1"/>
    <w:rsid w:val="00F863A0"/>
    <w:rsid w:val="00FA318D"/>
    <w:rsid w:val="00FA47C7"/>
    <w:rsid w:val="00FB110E"/>
    <w:rsid w:val="00FB3F98"/>
    <w:rsid w:val="00FC18F9"/>
    <w:rsid w:val="00FD61AF"/>
    <w:rsid w:val="00FD61B5"/>
    <w:rsid w:val="00FE273A"/>
    <w:rsid w:val="02373186"/>
    <w:rsid w:val="03801346"/>
    <w:rsid w:val="04493279"/>
    <w:rsid w:val="0562798B"/>
    <w:rsid w:val="05CA13F7"/>
    <w:rsid w:val="07727C89"/>
    <w:rsid w:val="079D563B"/>
    <w:rsid w:val="079F7689"/>
    <w:rsid w:val="080961A7"/>
    <w:rsid w:val="088D2CC5"/>
    <w:rsid w:val="0BC80F11"/>
    <w:rsid w:val="0DD342C6"/>
    <w:rsid w:val="0E570FF3"/>
    <w:rsid w:val="0E672DF3"/>
    <w:rsid w:val="0F190578"/>
    <w:rsid w:val="10B30067"/>
    <w:rsid w:val="112540E8"/>
    <w:rsid w:val="11CB3AC2"/>
    <w:rsid w:val="11EB13EF"/>
    <w:rsid w:val="11FD9232"/>
    <w:rsid w:val="12E21C96"/>
    <w:rsid w:val="132D07EF"/>
    <w:rsid w:val="14C57350"/>
    <w:rsid w:val="1528654B"/>
    <w:rsid w:val="155773A5"/>
    <w:rsid w:val="15780A16"/>
    <w:rsid w:val="158317E9"/>
    <w:rsid w:val="159B0DA5"/>
    <w:rsid w:val="15E70875"/>
    <w:rsid w:val="16174941"/>
    <w:rsid w:val="16A70E2C"/>
    <w:rsid w:val="17BE22F5"/>
    <w:rsid w:val="18E849B9"/>
    <w:rsid w:val="19F5043E"/>
    <w:rsid w:val="1AE8027C"/>
    <w:rsid w:val="1C11478D"/>
    <w:rsid w:val="1C2213A3"/>
    <w:rsid w:val="1D1B4DD6"/>
    <w:rsid w:val="1D2564DF"/>
    <w:rsid w:val="1EF22D41"/>
    <w:rsid w:val="1F385D6C"/>
    <w:rsid w:val="206936D5"/>
    <w:rsid w:val="214E09D6"/>
    <w:rsid w:val="2164721B"/>
    <w:rsid w:val="21CB6D00"/>
    <w:rsid w:val="220C49FD"/>
    <w:rsid w:val="23776B7D"/>
    <w:rsid w:val="23830556"/>
    <w:rsid w:val="23E6445D"/>
    <w:rsid w:val="23EB4030"/>
    <w:rsid w:val="252738F3"/>
    <w:rsid w:val="259F0749"/>
    <w:rsid w:val="27561058"/>
    <w:rsid w:val="278D7F07"/>
    <w:rsid w:val="27EFD32C"/>
    <w:rsid w:val="29CB0509"/>
    <w:rsid w:val="2A8E42CD"/>
    <w:rsid w:val="2A9A6A52"/>
    <w:rsid w:val="2AB51D16"/>
    <w:rsid w:val="2AFA4C7A"/>
    <w:rsid w:val="2B2E210D"/>
    <w:rsid w:val="2B3FE990"/>
    <w:rsid w:val="2B6C632A"/>
    <w:rsid w:val="2B8E129A"/>
    <w:rsid w:val="2CE6525A"/>
    <w:rsid w:val="2D0E14EB"/>
    <w:rsid w:val="2D5D0328"/>
    <w:rsid w:val="2DA57D7C"/>
    <w:rsid w:val="2E737132"/>
    <w:rsid w:val="2ECA5923"/>
    <w:rsid w:val="2FBE373E"/>
    <w:rsid w:val="305D382D"/>
    <w:rsid w:val="30A763DE"/>
    <w:rsid w:val="30D463D0"/>
    <w:rsid w:val="33296E30"/>
    <w:rsid w:val="343A1118"/>
    <w:rsid w:val="346C3E22"/>
    <w:rsid w:val="347F11A8"/>
    <w:rsid w:val="35FBF44D"/>
    <w:rsid w:val="364B5D9F"/>
    <w:rsid w:val="367B6228"/>
    <w:rsid w:val="37794189"/>
    <w:rsid w:val="37935CC0"/>
    <w:rsid w:val="37F9BC48"/>
    <w:rsid w:val="38FD6262"/>
    <w:rsid w:val="39677231"/>
    <w:rsid w:val="39AFA0C9"/>
    <w:rsid w:val="39D7D09D"/>
    <w:rsid w:val="39EF870C"/>
    <w:rsid w:val="3A411471"/>
    <w:rsid w:val="3A75471B"/>
    <w:rsid w:val="3AB93A71"/>
    <w:rsid w:val="3B406663"/>
    <w:rsid w:val="3BA05E6B"/>
    <w:rsid w:val="3BAB3883"/>
    <w:rsid w:val="3BDE6E4B"/>
    <w:rsid w:val="3CF3187E"/>
    <w:rsid w:val="3D1241F0"/>
    <w:rsid w:val="3DE06638"/>
    <w:rsid w:val="3E187D3B"/>
    <w:rsid w:val="3ECB07D8"/>
    <w:rsid w:val="3F4AA5B5"/>
    <w:rsid w:val="3FDF7D12"/>
    <w:rsid w:val="3FE79CDB"/>
    <w:rsid w:val="40274EE2"/>
    <w:rsid w:val="40C127B1"/>
    <w:rsid w:val="41377422"/>
    <w:rsid w:val="42D64C2A"/>
    <w:rsid w:val="434F77FF"/>
    <w:rsid w:val="43FF65AC"/>
    <w:rsid w:val="4436287C"/>
    <w:rsid w:val="44535E86"/>
    <w:rsid w:val="46774CA7"/>
    <w:rsid w:val="471F22FF"/>
    <w:rsid w:val="47573A97"/>
    <w:rsid w:val="47B7762C"/>
    <w:rsid w:val="4A0C53A5"/>
    <w:rsid w:val="4A4B004C"/>
    <w:rsid w:val="4AC565F9"/>
    <w:rsid w:val="4AE449D4"/>
    <w:rsid w:val="4BFFE1E8"/>
    <w:rsid w:val="4C4D1FE0"/>
    <w:rsid w:val="4D3C03EF"/>
    <w:rsid w:val="4D3C14C9"/>
    <w:rsid w:val="4ECA645D"/>
    <w:rsid w:val="4F5921E9"/>
    <w:rsid w:val="4F6F5E55"/>
    <w:rsid w:val="4F8F602D"/>
    <w:rsid w:val="4FB72BD2"/>
    <w:rsid w:val="5032428D"/>
    <w:rsid w:val="507E732A"/>
    <w:rsid w:val="50E47706"/>
    <w:rsid w:val="510269CE"/>
    <w:rsid w:val="53E215A7"/>
    <w:rsid w:val="548D2FEE"/>
    <w:rsid w:val="56BF6C25"/>
    <w:rsid w:val="57310CA3"/>
    <w:rsid w:val="57577905"/>
    <w:rsid w:val="59FE24CC"/>
    <w:rsid w:val="5A9039BA"/>
    <w:rsid w:val="5AA853CF"/>
    <w:rsid w:val="5ACC7A5C"/>
    <w:rsid w:val="5B721A6C"/>
    <w:rsid w:val="5CF90EE1"/>
    <w:rsid w:val="5E8408E7"/>
    <w:rsid w:val="5EE46AC9"/>
    <w:rsid w:val="5F9D1381"/>
    <w:rsid w:val="5FA70AF5"/>
    <w:rsid w:val="5FAF0EDF"/>
    <w:rsid w:val="5FDE7C4E"/>
    <w:rsid w:val="5FFE9047"/>
    <w:rsid w:val="5FFFBB84"/>
    <w:rsid w:val="61AA1DB8"/>
    <w:rsid w:val="624D0546"/>
    <w:rsid w:val="64344DD2"/>
    <w:rsid w:val="64A5275E"/>
    <w:rsid w:val="65624691"/>
    <w:rsid w:val="65954C03"/>
    <w:rsid w:val="65C6537D"/>
    <w:rsid w:val="65D26342"/>
    <w:rsid w:val="65D74060"/>
    <w:rsid w:val="67033D94"/>
    <w:rsid w:val="67A0736B"/>
    <w:rsid w:val="6A844C0F"/>
    <w:rsid w:val="6AA71193"/>
    <w:rsid w:val="6BFEC284"/>
    <w:rsid w:val="6C4158B3"/>
    <w:rsid w:val="6CE56E7D"/>
    <w:rsid w:val="6CEE35C6"/>
    <w:rsid w:val="6D73E166"/>
    <w:rsid w:val="6DAA7382"/>
    <w:rsid w:val="6DC62B2F"/>
    <w:rsid w:val="6DDAE83E"/>
    <w:rsid w:val="6DEE1206"/>
    <w:rsid w:val="6DFF3545"/>
    <w:rsid w:val="6EAC2EB2"/>
    <w:rsid w:val="6EB10255"/>
    <w:rsid w:val="6F2065D6"/>
    <w:rsid w:val="6F29245D"/>
    <w:rsid w:val="6F50487C"/>
    <w:rsid w:val="6FBE3942"/>
    <w:rsid w:val="6FCA65BB"/>
    <w:rsid w:val="6FDCE4EF"/>
    <w:rsid w:val="6FFBDDB4"/>
    <w:rsid w:val="71A70E42"/>
    <w:rsid w:val="72272E4F"/>
    <w:rsid w:val="723A1779"/>
    <w:rsid w:val="72FE16E6"/>
    <w:rsid w:val="73AC5FA4"/>
    <w:rsid w:val="74106F96"/>
    <w:rsid w:val="7419430F"/>
    <w:rsid w:val="74FA2C97"/>
    <w:rsid w:val="74FD2114"/>
    <w:rsid w:val="75B34EBC"/>
    <w:rsid w:val="76291FEB"/>
    <w:rsid w:val="764D0ED3"/>
    <w:rsid w:val="767D34EE"/>
    <w:rsid w:val="76EF92B7"/>
    <w:rsid w:val="77151462"/>
    <w:rsid w:val="77BD8E83"/>
    <w:rsid w:val="77FB462D"/>
    <w:rsid w:val="783F6335"/>
    <w:rsid w:val="78CB1C04"/>
    <w:rsid w:val="790B4675"/>
    <w:rsid w:val="7A4C304B"/>
    <w:rsid w:val="7AF3401F"/>
    <w:rsid w:val="7AF6440E"/>
    <w:rsid w:val="7B2A0CCB"/>
    <w:rsid w:val="7BFADF96"/>
    <w:rsid w:val="7BFE685F"/>
    <w:rsid w:val="7BFF4CA5"/>
    <w:rsid w:val="7C1E1BC0"/>
    <w:rsid w:val="7CBA469A"/>
    <w:rsid w:val="7CDF599D"/>
    <w:rsid w:val="7CE73AB0"/>
    <w:rsid w:val="7D7F2B4E"/>
    <w:rsid w:val="7DCA284D"/>
    <w:rsid w:val="7E030705"/>
    <w:rsid w:val="7ED7AE42"/>
    <w:rsid w:val="7F2F5813"/>
    <w:rsid w:val="7F83718A"/>
    <w:rsid w:val="7FA77F54"/>
    <w:rsid w:val="7FBF3D20"/>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0"/>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 w:type="paragraph" w:customStyle="1" w:styleId="23">
    <w:name w:val="預設值"/>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500C-4390-4B4E-BEDE-8A03BDD489D8}">
  <ds:schemaRefs/>
</ds:datastoreItem>
</file>

<file path=docProps/app.xml><?xml version="1.0" encoding="utf-8"?>
<Properties xmlns="http://schemas.openxmlformats.org/officeDocument/2006/extended-properties" xmlns:vt="http://schemas.openxmlformats.org/officeDocument/2006/docPropsVTypes">
  <Template>简约几何莫兰迪色系信纸</Template>
  <Pages>3</Pages>
  <Words>145</Words>
  <Characters>828</Characters>
  <Lines>6</Lines>
  <Paragraphs>1</Paragraphs>
  <TotalTime>1</TotalTime>
  <ScaleCrop>false</ScaleCrop>
  <LinksUpToDate>false</LinksUpToDate>
  <CharactersWithSpaces>972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路卡Lucy</cp:lastModifiedBy>
  <cp:lastPrinted>2024-04-24T23:52:00Z</cp:lastPrinted>
  <dcterms:modified xsi:type="dcterms:W3CDTF">2024-06-21T04:50:02Z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UUID">
    <vt:lpwstr>v1.0_mb_xpL1N20VvKTj1aOBhT2cDQ==</vt:lpwstr>
  </property>
  <property fmtid="{D5CDD505-2E9C-101B-9397-08002B2CF9AE}" pid="4" name="ICV">
    <vt:lpwstr>5583172D4EF8468C9FE266F46F50FFBE</vt:lpwstr>
  </property>
  <property fmtid="{D5CDD505-2E9C-101B-9397-08002B2CF9AE}" pid="5" name="commondata">
    <vt:lpwstr>eyJjb3VudCI6MSwiaGRpZCI6ImY1YTRiYjFlZmU4OGYxYWFmYWFhYjMwZDg5MGFkZGZlIiwidXNlckNvdW50IjoxfQ==</vt:lpwstr>
  </property>
</Properties>
</file>