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西阆苑小二班班级动态</w:t>
      </w:r>
    </w:p>
    <w:p>
      <w:p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2024年6月12日    星期三</w:t>
      </w:r>
    </w:p>
    <w:p>
      <w:p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 xml:space="preserve">01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户外活动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今天户外活动我们在后操场进行混班活动！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2854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2" name="图片 2" descr="/Users/husongyi/Desktop/7b71e9fd0f8535972b7aa177a66402b5.jpg7b71e9fd0f8535972b7aa177a66402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husongyi/Desktop/7b71e9fd0f8535972b7aa177a66402b5.jpg7b71e9fd0f8535972b7aa177a66402b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12" name="图片 12" descr="/Users/husongyi/Desktop/23d91056350e8f3ded8ef8265e24f9c4.jpg23d91056350e8f3ded8ef8265e24f9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husongyi/Desktop/23d91056350e8f3ded8ef8265e24f9c4.jpg23d91056350e8f3ded8ef8265e24f9c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9" name="图片 9" descr="/Users/husongyi/Desktop/57676c4d306abaa53f37bb1570f14a71.jpg57676c4d306abaa53f37bb1570f14a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husongyi/Desktop/57676c4d306abaa53f37bb1570f14a71.jpg57676c4d306abaa53f37bb1570f14a7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10" name="图片 10" descr="/Users/husongyi/Desktop/bfbc4f40ab3eeecf804778973e3458cd.jpgbfbc4f40ab3eeecf804778973e3458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husongyi/Desktop/bfbc4f40ab3eeecf804778973e3458cd.jpgbfbc4f40ab3eeecf804778973e3458c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8" name="图片 8" descr="/Users/husongyi/Desktop/d9428b5c9ea0ac307fe257a4e06b2d8d.jpgd9428b5c9ea0ac307fe257a4e06b2d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husongyi/Desktop/d9428b5c9ea0ac307fe257a4e06b2d8d.jpgd9428b5c9ea0ac307fe257a4e06b2d8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13" name="图片 13" descr="/Users/husongyi/Desktop/fedd2d663ee6a73f10acd277ce758fc6.jpgfedd2d663ee6a73f10acd277ce758f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husongyi/Desktop/fedd2d663ee6a73f10acd277ce758fc6.jpgfedd2d663ee6a73f10acd277ce758fc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2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学习活动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spacing w:line="240" w:lineRule="auto"/>
        <w:ind w:firstLine="420" w:firstLineChars="200"/>
        <w:jc w:val="both"/>
        <w:rPr>
          <w:rFonts w:hint="eastAsia" w:asciiTheme="minorEastAsia" w:hAnsi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音乐：捉泥鳅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捉泥鳅是一首富有浓郁田园风味的及生活情绪的台湾校园歌曲，是对于雨后孩子们急切想要去捉泥鳅的急切心情的描写，展示了一幅动人的田园景象。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本首歌曲由</w:t>
      </w:r>
      <w:r>
        <w:rPr>
          <w:rFonts w:hint="eastAsia" w:ascii="宋体" w:hAnsi="宋体" w:cs="宋体"/>
          <w:color w:val="000000"/>
          <w:szCs w:val="21"/>
        </w:rPr>
        <w:t>几个简单的乐句组成，是自然小调式。单数小节的节奏基本相同，双数略有变化，变化中层层递进，歌词简单、节奏明快、曲调优美、丰富</w:t>
      </w:r>
      <w:r>
        <w:rPr>
          <w:rFonts w:hint="eastAsia" w:ascii="宋体" w:hAnsi="宋体" w:cs="宋体"/>
          <w:color w:val="000000"/>
          <w:szCs w:val="21"/>
          <w:lang w:eastAsia="zh-CN"/>
        </w:rPr>
        <w:t>，</w:t>
      </w:r>
      <w:r>
        <w:rPr>
          <w:rFonts w:hint="eastAsia" w:ascii="宋体" w:hAnsi="宋体" w:cs="宋体"/>
          <w:color w:val="000000"/>
          <w:szCs w:val="21"/>
        </w:rPr>
        <w:t>适合小班下学期的孩子欣赏。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spacing w:line="240" w:lineRule="auto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2556510" cy="1916430"/>
                  <wp:effectExtent l="0" t="0" r="8890" b="13970"/>
                  <wp:docPr id="6" name="图片 6" descr="IMG_7044(20240612-13440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7044(20240612-134406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510" cy="191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spacing w:line="240" w:lineRule="auto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2556510" cy="1916430"/>
                  <wp:effectExtent l="0" t="0" r="8890" b="13970"/>
                  <wp:docPr id="7" name="图片 7" descr="IMG_7045(20240612-13440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7045(20240612-134406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510" cy="191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240" w:lineRule="auto"/>
        <w:jc w:val="both"/>
        <w:rPr>
          <w:rFonts w:hint="default" w:ascii="宋体" w:hAnsi="宋体" w:eastAsia="宋体" w:cs="宋体"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spacing w:line="240" w:lineRule="auto"/>
        <w:jc w:val="both"/>
        <w:rPr>
          <w:rFonts w:hint="default" w:ascii="宋体" w:hAnsi="宋体" w:eastAsia="宋体" w:cs="宋体"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3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区域游戏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595"/>
        <w:gridCol w:w="1621"/>
        <w:gridCol w:w="2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王馨悦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美工区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杨梓熠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科探区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吴琬琰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角色区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杨梓煜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角色区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梁珵恩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建构区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谢瑞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地面建构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张诗韵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成铭恩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角色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单小岩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万能工匠区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唐皓辰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自然角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陈生冉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科探区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付宇晨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建构区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胡心悦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自然角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蒋景昱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益智区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郭沛怡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美工区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陈之昂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万能工匠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鲍琳筱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建构区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董益嘉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丛天朗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美工区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李咏集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于晨栩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角色区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张文轩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Theme="minorEastAsia" w:hAnsiTheme="minorEastAsia"/>
          <w:b/>
          <w:bCs/>
          <w:color w:val="auto"/>
          <w:lang w:val="en-US" w:eastAsia="zh-CN"/>
        </w:rPr>
      </w:pPr>
    </w:p>
    <w:p>
      <w:pPr>
        <w:jc w:val="left"/>
        <w:rPr>
          <w:rFonts w:hint="default" w:asciiTheme="minorEastAsia" w:hAnsiTheme="minorEastAsia"/>
          <w:b/>
          <w:bCs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62850" cy="10708005"/>
          <wp:effectExtent l="19050" t="0" r="0" b="0"/>
          <wp:wrapNone/>
          <wp:docPr id="1" name="图片 0" descr="190105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1901050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707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9F31F5"/>
    <w:rsid w:val="000247F1"/>
    <w:rsid w:val="00182653"/>
    <w:rsid w:val="001F73DF"/>
    <w:rsid w:val="002829D1"/>
    <w:rsid w:val="002F2132"/>
    <w:rsid w:val="00316607"/>
    <w:rsid w:val="003545C7"/>
    <w:rsid w:val="004B4B79"/>
    <w:rsid w:val="007B1088"/>
    <w:rsid w:val="00896472"/>
    <w:rsid w:val="009844E0"/>
    <w:rsid w:val="009B69B2"/>
    <w:rsid w:val="00A40F81"/>
    <w:rsid w:val="00A6385D"/>
    <w:rsid w:val="00BC25C8"/>
    <w:rsid w:val="00BD60C9"/>
    <w:rsid w:val="00BE208D"/>
    <w:rsid w:val="00C0143E"/>
    <w:rsid w:val="00C020E2"/>
    <w:rsid w:val="00C408CB"/>
    <w:rsid w:val="00D22C25"/>
    <w:rsid w:val="00DC15A9"/>
    <w:rsid w:val="00DE136A"/>
    <w:rsid w:val="00E67870"/>
    <w:rsid w:val="00E87FAA"/>
    <w:rsid w:val="00F06B3C"/>
    <w:rsid w:val="00F169C1"/>
    <w:rsid w:val="03E1E061"/>
    <w:rsid w:val="27EF6778"/>
    <w:rsid w:val="3DF9EABD"/>
    <w:rsid w:val="3FFD0D9A"/>
    <w:rsid w:val="4DFFD4F9"/>
    <w:rsid w:val="4FADBC64"/>
    <w:rsid w:val="65EF1059"/>
    <w:rsid w:val="77FD6C35"/>
    <w:rsid w:val="79F3583A"/>
    <w:rsid w:val="7FFBF8D9"/>
    <w:rsid w:val="9FFEBB0E"/>
    <w:rsid w:val="B6973797"/>
    <w:rsid w:val="BF738FB1"/>
    <w:rsid w:val="BFD75D7C"/>
    <w:rsid w:val="BFEB666D"/>
    <w:rsid w:val="BFED9384"/>
    <w:rsid w:val="DFF72AD4"/>
    <w:rsid w:val="EE7F6DBE"/>
    <w:rsid w:val="F77F97CC"/>
    <w:rsid w:val="F7F2123F"/>
    <w:rsid w:val="F9DF3E66"/>
    <w:rsid w:val="FB9F31F5"/>
    <w:rsid w:val="FDFF44B4"/>
    <w:rsid w:val="FFE5D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husongyi/Library/Containers/com.kingsoft.wpsoffice.mac/Data/.kingsoft/office6/templates/download/d00267f0-9bd1-47bd-bed7-af3cbe9838f4/&#20449;&#32440;&#31616;&#32422;&#22797;&#21476;&#40644;&#33394;&#36793;&#2669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信纸简约复古黄色边框.docx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2024-02-28T13:51:00Z</dcterms:created>
  <dc:creator>hsy.</dc:creator>
  <cp:lastModifiedBy>hsy.</cp:lastModifiedBy>
  <dcterms:modified xsi:type="dcterms:W3CDTF">2024-06-13T10:39:22Z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KSOTemplateUUID">
    <vt:lpwstr>v1.0_mb_RzDL9rfM0tpHVVL8UxkCyw==</vt:lpwstr>
  </property>
  <property fmtid="{D5CDD505-2E9C-101B-9397-08002B2CF9AE}" pid="4" name="ICV">
    <vt:lpwstr>AA7F9903B60AD926DA5B6A66CCA3E045_43</vt:lpwstr>
  </property>
</Properties>
</file>