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,4人请假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山楂棒、多样饼干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紫薯饭、鲍鱼鸡煲、香干包菜、番茄菌菇汤。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◎午点：香桂芋头汤。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◎水果：荔枝、梨子。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今天我们玩的是骑小车的游戏，真是太好玩啦！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D:/Desktop/618/60bf8ccfcccc1d3329630a9f77a210e3.jpg60bf8ccfcccc1d3329630a9f77a210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618/60bf8ccfcccc1d3329630a9f77a210e3.jpg60bf8ccfcccc1d3329630a9f77a210e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11" name="图片 11" descr="D:/Desktop/618/70e29bb8e41cefab0e115ef37c6d95d7.jpg70e29bb8e41cefab0e115ef37c6d95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618/70e29bb8e41cefab0e115ef37c6d95d7.jpg70e29bb8e41cefab0e115ef37c6d95d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2" name="图片 12" descr="D:/Desktop/618/028130e2e315e9e4ddb58f8459165c33.jpg028130e2e315e9e4ddb58f8459165c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Desktop/618/028130e2e315e9e4ddb58f8459165c33.jpg028130e2e315e9e4ddb58f8459165c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3" name="图片 13" descr="D:/Desktop/618/b39ba3d4d2c3c5deee07da95b90fecc2.jpgb39ba3d4d2c3c5deee07da95b90fec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Desktop/618/b39ba3d4d2c3c5deee07da95b90fecc2.jpgb39ba3d4d2c3c5deee07da95b90fecc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18/6fe2edd3957eb1096abcc5d22f1e5f4f.jpg6fe2edd3957eb1096abcc5d22f1e5f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18/6fe2edd3957eb1096abcc5d22f1e5f4f.jpg6fe2edd3957eb1096abcc5d22f1e5f4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18/7e4f444883721a4e8995374e3a0466e5.jpg7e4f444883721a4e8995374e3a0466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18/7e4f444883721a4e8995374e3a0466e5.jpg7e4f444883721a4e8995374e3a0466e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18/67999fa0e0e610b5a30ef7f62289e336.jpg67999fa0e0e610b5a30ef7f62289e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18/67999fa0e0e610b5a30ef7f62289e336.jpg67999fa0e0e610b5a30ef7f62289e3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18/a1e4c5e53e7619a284d9e822b71cc210.jpga1e4c5e53e7619a284d9e822b71cc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18/a1e4c5e53e7619a284d9e822b71cc210.jpga1e4c5e53e7619a284d9e822b71cc2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bookmarkStart w:id="1" w:name="_GoBack"/>
      <w:bookmarkEnd w:id="1"/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4LCJoZGlkIjoiODAxMWQ4YjE4YjhhMmJmYmEwNjAwZGVkYTYzMzY2OWEiLCJ1c2VyQ291bnQiOjk3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765</Words>
  <Characters>788</Characters>
  <Lines>1</Lines>
  <Paragraphs>1</Paragraphs>
  <TotalTime>4</TotalTime>
  <ScaleCrop>false</ScaleCrop>
  <LinksUpToDate>false</LinksUpToDate>
  <CharactersWithSpaces>800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2024-06-18T23:35:50Z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C89A3E085F5A4E9594DA5B0F6221958A_13</vt:lpwstr>
  </property>
  <property fmtid="{D5CDD505-2E9C-101B-9397-08002B2CF9AE}" pid="5" name="commondata">
    <vt:lpwstr>eyJjb3VudCI6NywiaGRpZCI6IjgwMTFkOGIxOGI4YTJiZmJhMDYwMGRlZGE2MzM2NjlhIiwidXNlckNvdW50Ijo3fQ==</vt:lpwstr>
  </property>
</Properties>
</file>