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2024年6月7日    星期五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今天户外活动我们在自由活动！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ownloads/IMG_6679.JPGIMG_6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6679.JPGIMG_66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ownloads/IMG_6680.JPGIMG_6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680.JPGIMG_66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ownloads/IMG_6681.JPGIMG_6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6681.JPGIMG_66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ownloads/IMG_6682.JPGIMG_6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6682.JPGIMG_66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6684.JPGIMG_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6684.JPGIMG_66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ownloads/IMG_6683.JPGIMG_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6683.JPGIMG_66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both"/>
        <w:rPr>
          <w:rFonts w:hint="default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spacing w:line="240" w:lineRule="auto"/>
        <w:jc w:val="both"/>
        <w:rPr>
          <w:rFonts w:hint="default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27EF6778"/>
    <w:rsid w:val="3DF9EABD"/>
    <w:rsid w:val="3FFD0D9A"/>
    <w:rsid w:val="4DFFD4F9"/>
    <w:rsid w:val="4FADBC64"/>
    <w:rsid w:val="65EF1059"/>
    <w:rsid w:val="77FD6C35"/>
    <w:rsid w:val="79F3583A"/>
    <w:rsid w:val="7BFF8529"/>
    <w:rsid w:val="7FFBF8D9"/>
    <w:rsid w:val="9FFEBB0E"/>
    <w:rsid w:val="B6973797"/>
    <w:rsid w:val="BF738FB1"/>
    <w:rsid w:val="BFD75D7C"/>
    <w:rsid w:val="BFEB666D"/>
    <w:rsid w:val="BFED9384"/>
    <w:rsid w:val="DFF72AD4"/>
    <w:rsid w:val="EE7F6DBE"/>
    <w:rsid w:val="F7F2123F"/>
    <w:rsid w:val="F9DF3E66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2024-02-28T13:51:00Z</dcterms:created>
  <dc:creator>hsy.</dc:creator>
  <cp:lastModifiedBy>hsy.</cp:lastModifiedBy>
  <dcterms:modified xsi:type="dcterms:W3CDTF">2024-06-13T10:40:19Z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3C739266B4E561FE135C6A66B74AFFF5_43</vt:lpwstr>
  </property>
</Properties>
</file>