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1E2CC">
      <w:pPr>
        <w:spacing w:line="54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  <w:lang w:val="en-US" w:eastAsia="zh-CN"/>
        </w:rPr>
        <w:t>中三班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  <w:t>每日动态</w:t>
      </w:r>
    </w:p>
    <w:p w14:paraId="0EA722A8">
      <w:pPr>
        <w:spacing w:line="400" w:lineRule="exact"/>
        <w:jc w:val="center"/>
        <w:rPr>
          <w:rFonts w:hint="default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18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 xml:space="preserve">二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晴</w:t>
      </w:r>
    </w:p>
    <w:p w14:paraId="2363D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每一个小日子</w:t>
      </w:r>
    </w:p>
    <w:p w14:paraId="6B137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</w:p>
    <w:p w14:paraId="2EE436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来园情况篇</w:t>
      </w:r>
    </w:p>
    <w:p w14:paraId="51AF0C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1.幼儿来园人数：应到31人，实到29人，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王凝音、郭颜睿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请假，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秦修诚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下午来园。</w:t>
      </w:r>
    </w:p>
    <w:p w14:paraId="64A71A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</w:t>
      </w:r>
    </w:p>
    <w:p w14:paraId="4B57BE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2C4517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集体活动篇</w:t>
      </w:r>
    </w:p>
    <w:p w14:paraId="5E648170">
      <w:pPr>
        <w:spacing w:line="360" w:lineRule="exact"/>
        <w:jc w:val="left"/>
        <w:rPr>
          <w:rFonts w:hint="default" w:ascii="宋体" w:hAnsi="宋体" w:eastAsia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Cs w:val="21"/>
          <w:lang w:val="en-US" w:eastAsia="zh-CN"/>
        </w:rPr>
        <w:t>1.科学：天热了怎么办</w:t>
      </w:r>
    </w:p>
    <w:p w14:paraId="335EC86C"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2"/>
          <w:lang w:eastAsia="zh-Hans"/>
        </w:rPr>
      </w:pPr>
      <w:r>
        <w:rPr>
          <w:rFonts w:hint="eastAsia" w:ascii="宋体" w:hAnsi="宋体" w:eastAsia="宋体" w:cs="宋体"/>
          <w:bCs/>
          <w:szCs w:val="21"/>
        </w:rPr>
        <w:t>这是一节知识经验分享型的科学活动。随着夏天的到来，天气越来越闷热，而夏天人们降温解暑的方法也是多种多样的，这来源于生活的案例给了孩子探索的机会。活动采用切身体验法，让孩子从自身需要出发来探索，进而扩展到日常生活中不同动物的解热方法，有利于幼儿关注日常生活中的科学现象，产生爱探索的习惯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single"/>
        </w:rPr>
        <w:t>陈竞泽、杨梦露、邵崔钰、左轶萱、赵毓宁、郭煜霖、肖尧、朱琪玥、张漪乐、赵希羽、徐佳禾、宋恬恬、贺健宸、秦苏安、李梓朋、张嘉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>辰、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single"/>
        </w:rPr>
        <w:t>张一嘉、李子木、焦云舒、李兴琪、王紫妍、夏天一、罗景宸、杨佳伊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single"/>
        </w:rPr>
        <w:t>高羽安、陈艺萱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>徐亿涵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>能</w:t>
      </w:r>
      <w:r>
        <w:rPr>
          <w:rFonts w:hint="eastAsia" w:ascii="宋体" w:hAnsi="宋体" w:eastAsia="宋体" w:cs="宋体"/>
          <w:sz w:val="21"/>
          <w:szCs w:val="21"/>
        </w:rPr>
        <w:t>积极探索使自己凉快起来的简单办法，了解多种降温防暑的方法。</w:t>
      </w:r>
    </w:p>
    <w:p w14:paraId="263BF1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4E50E9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区域游戏篇      </w:t>
      </w:r>
    </w:p>
    <w:p w14:paraId="46742D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2900045</wp:posOffset>
                </wp:positionH>
                <wp:positionV relativeFrom="paragraph">
                  <wp:posOffset>1938020</wp:posOffset>
                </wp:positionV>
                <wp:extent cx="2294255" cy="507365"/>
                <wp:effectExtent l="5080" t="4445" r="12065" b="889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255" cy="507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55968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赵毓宁和高羽安在玩俄罗斯方块。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35pt;margin-top:152.6pt;height:39.95pt;width:180.65pt;z-index:251660288;mso-width-relative:page;mso-height-relative:page;" fillcolor="#FFFFFF [3201]" filled="t" stroked="t" coordsize="21600,21600" o:gfxdata="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qr48DY&#10;AAAACwEAAA8AAAAAAAAAAQAgAAAAIgAAAGRycy9kb3ducmV2LnhtbFBLAQIUABQAAAAIAIdO4kCp&#10;847RWQIAALk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D355968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赵毓宁和高羽安在玩俄罗斯方块。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1947545</wp:posOffset>
                </wp:positionV>
                <wp:extent cx="2262505" cy="484505"/>
                <wp:effectExtent l="4445" t="4445" r="6350" b="635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2505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D7897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杨梦露、焦云舒、赵希羽在音乐区表演。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1pt;margin-top:153.35pt;height:38.15pt;width:178.15pt;z-index:251661312;mso-width-relative:page;mso-height-relative:page;" fillcolor="#FFFFFF [3201]" filled="t" stroked="t" coordsize="21600,21600" o:gfxdata="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YAa7ndYAAAAK&#10;AQAADwAAAAAAAAABACAAAAAiAAAAZHJzL2Rvd25yZXYueG1sUEsBAhQAFAAAAAgAh07iQLV7drtX&#10;AgAAuQQAAA4AAAAAAAAAAQAgAAAAJQ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20D7897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杨梦露、焦云舒、赵希羽在音乐区表演。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" name="图片 2" descr="df384e4d0721e63849af28aa0cee85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f384e4d0721e63849af28aa0cee85e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3" name="图片 3" descr="ada9ef839cd933db35f31155b233a7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da9ef839cd933db35f31155b233a7c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1964055</wp:posOffset>
                </wp:positionV>
                <wp:extent cx="2249805" cy="489585"/>
                <wp:effectExtent l="4445" t="4445" r="6350" b="1397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805" cy="489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E341D">
                            <w:pPr>
                              <w:rPr>
                                <w:rFonts w:hint="default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陈竞泽和左轶萱在阅读绘本，徐亿涵和宋恬恬在玩你画我猜。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2pt;margin-top:154.65pt;height:38.55pt;width:177.15pt;z-index:251662336;mso-width-relative:page;mso-height-relative:page;" fillcolor="#FFFFFF [3201]" filled="t" stroked="t" coordsize="21600,21600" o:gfxdata="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+ZsSD9gA&#10;AAALAQAADwAAAAAAAAABACAAAAAiAAAAZHJzL2Rvd25yZXYueG1sUEsBAhQAFAAAAAgAh07iQA3A&#10;RMhYAgAAuQQAAA4AAAAAAAAAAQAgAAAAJ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0EE341D">
                      <w:pPr>
                        <w:rPr>
                          <w:rFonts w:hint="default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陈竞泽和左轶萱在阅读绘本，徐亿涵和宋恬恬在玩你画我猜。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1965960</wp:posOffset>
                </wp:positionV>
                <wp:extent cx="2249805" cy="719455"/>
                <wp:effectExtent l="4445" t="4445" r="6350" b="1270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805" cy="719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8A091">
                            <w:pPr>
                              <w:rPr>
                                <w:rFonts w:hint="default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陈艺萱和张嘉辰在玩海底大冒险，肖尧玩多米诺骨牌，李兴琪和王紫妍在玩小小外卖员。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7pt;margin-top:154.8pt;height:56.65pt;width:177.15pt;z-index:251663360;mso-width-relative:page;mso-height-relative:page;" fillcolor="#FFFFFF [3201]" filled="t" stroked="t" coordsize="21600,21600" o:gfxdata="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y8I1m1wAA&#10;AAkBAAAPAAAAAAAAAAEAIAAAACIAAABkcnMvZG93bnJldi54bWxQSwECFAAUAAAACACHTuJAs6d0&#10;QlgCAAC3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1C8A091">
                      <w:pPr>
                        <w:rPr>
                          <w:rFonts w:hint="default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陈艺萱和张嘉辰在玩海底大冒险，肖尧玩多米诺骨牌，李兴琪和王紫妍在玩小小外卖员。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4" name="图片 4" descr="2392fcd434d0bd8ef0741b78b8e03f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392fcd434d0bd8ef0741b78b8e03f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5" name="图片 5" descr="f28df837dc3c3759d7146b888a4d8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28df837dc3c3759d7146b888a4d880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E1E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</w:pPr>
    </w:p>
    <w:p w14:paraId="375AA9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</w:pPr>
    </w:p>
    <w:p w14:paraId="54E5E5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 w:eastAsiaTheme="minorEastAsia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6" name="图片 6" descr="ebac5e091fd61a90f589c17fd0f946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bac5e091fd61a90f589c17fd0f946b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8" name="图片 8" descr="83399c42f45cc617ee40dd37b4490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3399c42f45cc617ee40dd37b449070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t xml:space="preserve">   </w:t>
      </w:r>
    </w:p>
    <w:p w14:paraId="7230B5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 w:eastAsiaTheme="minorEastAsia"/>
          <w:b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11430</wp:posOffset>
                </wp:positionV>
                <wp:extent cx="2247265" cy="474980"/>
                <wp:effectExtent l="4445" t="5080" r="8890" b="1524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265" cy="47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DCC6A">
                            <w:pPr>
                              <w:rPr>
                                <w:rFonts w:hint="default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杨佳伊在玩大力士平衡木，夏天一和秦苏安在玩乌鸦喝水。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3pt;margin-top:0.9pt;height:37.4pt;width:176.95pt;z-index:251664384;mso-width-relative:page;mso-height-relative:page;" fillcolor="#FFFFFF [3201]" filled="t" stroked="t" coordsize="21600,21600" o:gfxdata="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sdNg8tQA&#10;AAAIAQAADwAAAAAAAAABACAAAAAiAAAAZHJzL2Rvd25yZXYueG1sUEsBAhQAFAAAAAgAh07iQDOh&#10;ua1cAgAAtwQAAA4AAAAAAAAAAQAgAAAAI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25DCC6A">
                      <w:pPr>
                        <w:rPr>
                          <w:rFonts w:hint="default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杨佳伊在玩大力士平衡木，夏天一和秦苏安在玩乌鸦喝水。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9525</wp:posOffset>
                </wp:positionV>
                <wp:extent cx="2247265" cy="474980"/>
                <wp:effectExtent l="4445" t="5080" r="8890" b="1524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69465" y="9067165"/>
                          <a:ext cx="2247265" cy="47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4AEFD">
                            <w:pPr>
                              <w:rPr>
                                <w:rFonts w:hint="default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李子木、贺健宸、罗景宸和郭煜霖在用雪花片搭机器人。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45pt;margin-top:0.75pt;height:37.4pt;width:176.95pt;z-index:251659264;mso-width-relative:page;mso-height-relative:page;" fillcolor="#FFFFFF [3201]" filled="t" stroked="t" coordsize="21600,21600" o:gfxdata="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Ijg/LVAAAACgEAAA8AAAAAAAAAAQAgAAAAIgAAAGRycy9kb3ducmV2LnhtbFBLAQIUABQA&#10;AAAIAIdO4kAid6KJZQIAAMUEAAAOAAAAAAAAAAEAIAAAACQ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304AEFD">
                      <w:pPr>
                        <w:rPr>
                          <w:rFonts w:hint="default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李子木、贺健宸、罗景宸和郭煜霖在用雪花片搭机器人。</w:t>
                      </w:r>
                    </w:p>
                  </w:txbxContent>
                </v:textbox>
              </v:shape>
            </w:pict>
          </mc:Fallback>
        </mc:AlternateContent>
      </w:r>
    </w:p>
    <w:p w14:paraId="08830D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 w:eastAsiaTheme="minorEastAsia"/>
          <w:b/>
          <w:bCs w:val="0"/>
          <w:kern w:val="0"/>
          <w:sz w:val="28"/>
          <w:szCs w:val="28"/>
          <w:lang w:val="en-US" w:eastAsia="zh-CN"/>
        </w:rPr>
      </w:pPr>
    </w:p>
    <w:p w14:paraId="3A02AA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</w:p>
    <w:p w14:paraId="3574C0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生活活动篇</w:t>
      </w:r>
    </w:p>
    <w:p w14:paraId="0F77F5E4">
      <w:pPr>
        <w:ind w:firstLine="472" w:firstLineChars="196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观察时间：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24.6.18</w:t>
      </w:r>
    </w:p>
    <w:p w14:paraId="7BFBBDD4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观察对象：</w:t>
      </w:r>
      <w:r>
        <w:rPr>
          <w:rFonts w:hint="eastAsia" w:ascii="宋体" w:hAnsi="宋体" w:eastAsia="宋体" w:cs="宋体"/>
          <w:sz w:val="24"/>
          <w:szCs w:val="24"/>
        </w:rPr>
        <w:t>中三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班今日来园幼儿</w:t>
      </w:r>
    </w:p>
    <w:p w14:paraId="6C96173F">
      <w:pPr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观察者：</w:t>
      </w:r>
      <w:r>
        <w:rPr>
          <w:rFonts w:hint="eastAsia" w:ascii="宋体" w:hAnsi="宋体" w:eastAsia="宋体" w:cs="宋体"/>
          <w:sz w:val="24"/>
          <w:szCs w:val="24"/>
        </w:rPr>
        <w:t>耿佳、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刘恬君</w:t>
      </w:r>
      <w:r>
        <w:rPr>
          <w:rFonts w:hint="eastAsia" w:ascii="宋体" w:hAnsi="宋体" w:eastAsia="宋体" w:cs="宋体"/>
          <w:sz w:val="24"/>
          <w:szCs w:val="24"/>
        </w:rPr>
        <w:t>、丁丹娜</w:t>
      </w:r>
    </w:p>
    <w:p w14:paraId="78F7A2B6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观察目的：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具有良好的生活习惯与生活能力（指向能力）</w:t>
      </w:r>
    </w:p>
    <w:p w14:paraId="1E871193">
      <w:pPr>
        <w:ind w:firstLine="472" w:firstLineChars="196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观察内容：</w:t>
      </w:r>
    </w:p>
    <w:p w14:paraId="51539E5A"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①坚持午睡</w:t>
      </w:r>
    </w:p>
    <w:p w14:paraId="65766C92"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主动饮用白开水</w:t>
      </w:r>
    </w:p>
    <w:p w14:paraId="215DC022">
      <w:pPr>
        <w:pStyle w:val="22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③游戏后整理好玩具</w:t>
      </w:r>
    </w:p>
    <w:p w14:paraId="3D6D2F05"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按时进餐（点心、午餐）</w:t>
      </w:r>
    </w:p>
    <w:p w14:paraId="1D25442A">
      <w:pPr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观察背景：</w:t>
      </w:r>
    </w:p>
    <w:p w14:paraId="026FC032">
      <w:pPr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  <w:lang w:eastAsia="ja-JP"/>
        </w:rPr>
        <w:t xml:space="preserve">    纵观幼儿在园一日生活中的各种小事</w:t>
      </w:r>
      <w:r>
        <w:rPr>
          <w:rFonts w:hint="eastAsia" w:ascii="宋体" w:hAnsi="宋体" w:eastAsia="宋体" w:cs="宋体"/>
          <w:sz w:val="24"/>
          <w:szCs w:val="24"/>
        </w:rPr>
        <w:t xml:space="preserve"> ，已经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了一段时间的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“具有良好的生活习惯与生活能力”观察记录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eastAsia="宋体" w:cs="宋体"/>
          <w:sz w:val="24"/>
          <w:szCs w:val="24"/>
        </w:rPr>
        <w:t>午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餐等。</w:t>
      </w:r>
    </w:p>
    <w:p w14:paraId="6F5A2BD7">
      <w:pPr>
        <w:jc w:val="center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ja-JP"/>
        </w:rPr>
        <w:t>（备注：家园共同合作，才是最高效的方式呀！）</w:t>
      </w:r>
    </w:p>
    <w:tbl>
      <w:tblPr>
        <w:tblStyle w:val="9"/>
        <w:tblW w:w="7721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37"/>
        <w:gridCol w:w="1318"/>
        <w:gridCol w:w="1435"/>
        <w:gridCol w:w="2293"/>
      </w:tblGrid>
      <w:tr w14:paraId="3E5B050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38" w:type="dxa"/>
            <w:vAlign w:val="center"/>
          </w:tcPr>
          <w:p w14:paraId="208446F3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237" w:type="dxa"/>
            <w:vAlign w:val="center"/>
          </w:tcPr>
          <w:p w14:paraId="056F07D5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坚持午睡</w:t>
            </w:r>
          </w:p>
        </w:tc>
        <w:tc>
          <w:tcPr>
            <w:tcW w:w="1318" w:type="dxa"/>
            <w:vAlign w:val="center"/>
          </w:tcPr>
          <w:p w14:paraId="4F023350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14:paraId="1CA7F5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整理好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玩具</w:t>
            </w:r>
          </w:p>
        </w:tc>
        <w:tc>
          <w:tcPr>
            <w:tcW w:w="2293" w:type="dxa"/>
            <w:vAlign w:val="center"/>
          </w:tcPr>
          <w:p w14:paraId="3801D4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用好点心、吃完午餐</w:t>
            </w:r>
          </w:p>
        </w:tc>
      </w:tr>
      <w:tr w14:paraId="000F56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D3437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张一嘉</w:t>
            </w:r>
          </w:p>
        </w:tc>
        <w:tc>
          <w:tcPr>
            <w:tcW w:w="1237" w:type="dxa"/>
          </w:tcPr>
          <w:p w14:paraId="66A0C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 w14:paraId="445318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 w14:paraId="75F80A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 w14:paraId="647D57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F66337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8" w:type="dxa"/>
            <w:vAlign w:val="center"/>
          </w:tcPr>
          <w:p w14:paraId="394F14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贺健宸</w:t>
            </w:r>
          </w:p>
        </w:tc>
        <w:tc>
          <w:tcPr>
            <w:tcW w:w="1237" w:type="dxa"/>
          </w:tcPr>
          <w:p w14:paraId="7E1779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 w14:paraId="7DC821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 w14:paraId="3F3C28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 w14:paraId="4596D3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10759E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E1222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秦苏安</w:t>
            </w:r>
          </w:p>
        </w:tc>
        <w:tc>
          <w:tcPr>
            <w:tcW w:w="1237" w:type="dxa"/>
          </w:tcPr>
          <w:p w14:paraId="78CF62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 w14:paraId="73F4B3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 w14:paraId="388008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 w14:paraId="0E9738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A3A04F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16457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高羽安</w:t>
            </w:r>
          </w:p>
        </w:tc>
        <w:tc>
          <w:tcPr>
            <w:tcW w:w="1237" w:type="dxa"/>
            <w:vAlign w:val="top"/>
          </w:tcPr>
          <w:p w14:paraId="6A1E2D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11AA48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06633C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516D2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7D9AF4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25CD50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徐佳禾</w:t>
            </w:r>
          </w:p>
        </w:tc>
        <w:tc>
          <w:tcPr>
            <w:tcW w:w="1237" w:type="dxa"/>
            <w:vAlign w:val="top"/>
          </w:tcPr>
          <w:p w14:paraId="13CD07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1B77F2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230CA4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13B382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2A7D4E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7A5A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肖尧</w:t>
            </w:r>
          </w:p>
        </w:tc>
        <w:tc>
          <w:tcPr>
            <w:tcW w:w="1237" w:type="dxa"/>
            <w:vAlign w:val="top"/>
          </w:tcPr>
          <w:p w14:paraId="248844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154316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A49BB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09E513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B48486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41919D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杨梦露</w:t>
            </w:r>
          </w:p>
        </w:tc>
        <w:tc>
          <w:tcPr>
            <w:tcW w:w="1237" w:type="dxa"/>
          </w:tcPr>
          <w:p w14:paraId="057595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 w14:paraId="2D8BE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 w14:paraId="626134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 w14:paraId="587D67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5243D71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01F1D5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王凝音</w:t>
            </w:r>
          </w:p>
        </w:tc>
        <w:tc>
          <w:tcPr>
            <w:tcW w:w="1237" w:type="dxa"/>
            <w:vAlign w:val="top"/>
          </w:tcPr>
          <w:p w14:paraId="06244A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vAlign w:val="top"/>
          </w:tcPr>
          <w:p w14:paraId="47F832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vAlign w:val="top"/>
          </w:tcPr>
          <w:p w14:paraId="707508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vAlign w:val="top"/>
          </w:tcPr>
          <w:p w14:paraId="27B5BF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1EE1AC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14CFE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李子木</w:t>
            </w:r>
          </w:p>
        </w:tc>
        <w:tc>
          <w:tcPr>
            <w:tcW w:w="1237" w:type="dxa"/>
            <w:vAlign w:val="top"/>
          </w:tcPr>
          <w:p w14:paraId="1E6692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5B066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2783A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394FC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585002C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285242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焦云舒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BF5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5A56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A4281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8902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67C8BF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D609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李兴琪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97D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452FD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F6283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E758D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1DA63F3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4C92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陈艺萱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7FC2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68718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EB7D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C56AA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F67EEC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88AC9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杨佳伊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819FE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E4A2E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B97B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AEB6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03991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3C6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朱琪玥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5C2B9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FDCC9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FA3F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A6028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B7BF9B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3D70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赵希羽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6046A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F4A3E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9B9F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274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7095A2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E18CE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陈竞泽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79BC9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1A4F4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5D8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30081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3D940E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25858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徐亿涵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704BB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F7B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D07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4ADD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98BC8A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9220D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罗景宸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2798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F54CA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15E7E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03F12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84081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FFEAC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左轶萱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E8568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13913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827E0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54DEA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F3FA6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89090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张漪乐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FFDF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9DEAA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4D1F4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4158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2FF69D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5423F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王紫妍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2F91B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C5BE5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968E2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D074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05BB3C0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4ED7D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夏天一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FD22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783CD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3E169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FA541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39769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F847F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邵崔钰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1B0DE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CFEB6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98A0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2630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A12D91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91FE1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郭煜霖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1D94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7810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4998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75C0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3086D6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7474B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郭颜睿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3246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28BB4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D598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9DFA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4D31E0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CF4E5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李梓朋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94E6D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C82D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AC4AF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6F89B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38D3716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4F7D9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李伊一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1ACC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FE865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2F54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0BBA1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491465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A75ED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赵毓宁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0B972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9DFBF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2D9A0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B5D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2175CB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C1835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张嘉辰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DABD9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0B58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1A48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CA556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6DB319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4D6DA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宋恬恬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5C391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F16AE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55F6F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59AB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8E7098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6CE06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秦修诚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614B1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下午来园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B29AF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070B1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9719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5383DE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 w14:paraId="584BAB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 w14:paraId="2709E8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 w14:paraId="1E5AD9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7C44A6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温馨提示</w:t>
      </w:r>
    </w:p>
    <w:p w14:paraId="58F6F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★天气渐热，请大家给孩子准备温水，带好吸汗巾，勤洗澡、洗头，注个人卫生。</w:t>
      </w:r>
    </w:p>
    <w:p w14:paraId="53D5F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</w:t>
      </w:r>
      <w:r>
        <w:rPr>
          <w:rFonts w:ascii="宋体" w:hAnsi="宋体" w:eastAsia="宋体" w:cs="宋体"/>
          <w:sz w:val="24"/>
          <w:szCs w:val="24"/>
        </w:rPr>
        <w:t>各位家长：夏季，溺水进入高发期，预防溺水正当时。现推荐“预防溺水家长看护篇”和“预防溺水孩子必知篇”，家长观看和陪伴孩子观看中，引导幼儿学习防溺水知识与方法，共同护航孩子健康快乐成长。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91647">
    <w:pPr>
      <w:pStyle w:val="4"/>
    </w:pPr>
  </w:p>
  <w:p w14:paraId="4FFDF9D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84643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IzLCJoZGlkIjoiMGM1Njc4MWRmNjVlZjM5YTQ4ZDhmNjlkZmI3NTUzODkiLCJ1c2VyQ291bnQiOjQxfQ=="/>
  </w:docVars>
  <w:rsids>
    <w:rsidRoot w:val="FDDFC22F"/>
    <w:rsid w:val="002F43F3"/>
    <w:rsid w:val="005E3388"/>
    <w:rsid w:val="00750526"/>
    <w:rsid w:val="00BA7A8E"/>
    <w:rsid w:val="017E0A5C"/>
    <w:rsid w:val="01B7115A"/>
    <w:rsid w:val="01EF2C7B"/>
    <w:rsid w:val="02395671"/>
    <w:rsid w:val="03AB7CC0"/>
    <w:rsid w:val="04044A8F"/>
    <w:rsid w:val="044C35E0"/>
    <w:rsid w:val="04EC4897"/>
    <w:rsid w:val="054B2389"/>
    <w:rsid w:val="05CA13F7"/>
    <w:rsid w:val="05D275D9"/>
    <w:rsid w:val="080961A7"/>
    <w:rsid w:val="08386984"/>
    <w:rsid w:val="083A5F79"/>
    <w:rsid w:val="0A67018F"/>
    <w:rsid w:val="0AA23099"/>
    <w:rsid w:val="0AEC3EEE"/>
    <w:rsid w:val="0AFF26B2"/>
    <w:rsid w:val="0B6D49E9"/>
    <w:rsid w:val="0BAC4C0D"/>
    <w:rsid w:val="0FC43A45"/>
    <w:rsid w:val="11F23A69"/>
    <w:rsid w:val="11FD9232"/>
    <w:rsid w:val="13B65B4D"/>
    <w:rsid w:val="1414312C"/>
    <w:rsid w:val="14C57350"/>
    <w:rsid w:val="15AE2711"/>
    <w:rsid w:val="15F0328F"/>
    <w:rsid w:val="16AC467B"/>
    <w:rsid w:val="16C1446C"/>
    <w:rsid w:val="16D337A8"/>
    <w:rsid w:val="18EB6991"/>
    <w:rsid w:val="18FA7144"/>
    <w:rsid w:val="19097C0F"/>
    <w:rsid w:val="194870F3"/>
    <w:rsid w:val="1B236A3C"/>
    <w:rsid w:val="1B791426"/>
    <w:rsid w:val="1CBD105D"/>
    <w:rsid w:val="1D1A3349"/>
    <w:rsid w:val="1DB85CBF"/>
    <w:rsid w:val="1DF052E6"/>
    <w:rsid w:val="1E2B2EE3"/>
    <w:rsid w:val="1EA8249F"/>
    <w:rsid w:val="1EBD0A44"/>
    <w:rsid w:val="1F29007A"/>
    <w:rsid w:val="1F2E4FEB"/>
    <w:rsid w:val="207E6C22"/>
    <w:rsid w:val="20AA55A3"/>
    <w:rsid w:val="20E07ADB"/>
    <w:rsid w:val="2164721B"/>
    <w:rsid w:val="219140CF"/>
    <w:rsid w:val="21B86822"/>
    <w:rsid w:val="23EB4030"/>
    <w:rsid w:val="2572222E"/>
    <w:rsid w:val="25DE50BD"/>
    <w:rsid w:val="26DF596B"/>
    <w:rsid w:val="27135AA0"/>
    <w:rsid w:val="2781408C"/>
    <w:rsid w:val="27A1068C"/>
    <w:rsid w:val="27EFD32C"/>
    <w:rsid w:val="2B3FE990"/>
    <w:rsid w:val="2D0E14EB"/>
    <w:rsid w:val="2D677CFA"/>
    <w:rsid w:val="2E284219"/>
    <w:rsid w:val="2EAB0DB9"/>
    <w:rsid w:val="2F241B97"/>
    <w:rsid w:val="30A763DE"/>
    <w:rsid w:val="30AB1858"/>
    <w:rsid w:val="30BA08A0"/>
    <w:rsid w:val="31BA0E9B"/>
    <w:rsid w:val="324454D1"/>
    <w:rsid w:val="32D1177D"/>
    <w:rsid w:val="3357441C"/>
    <w:rsid w:val="346C3EEE"/>
    <w:rsid w:val="352A7659"/>
    <w:rsid w:val="35FBF44D"/>
    <w:rsid w:val="361138EA"/>
    <w:rsid w:val="367B6228"/>
    <w:rsid w:val="36976A25"/>
    <w:rsid w:val="377E00AB"/>
    <w:rsid w:val="37935CC0"/>
    <w:rsid w:val="37F9BC48"/>
    <w:rsid w:val="383B7AD7"/>
    <w:rsid w:val="38FD6262"/>
    <w:rsid w:val="397E3815"/>
    <w:rsid w:val="39AFA0C9"/>
    <w:rsid w:val="39CD59CF"/>
    <w:rsid w:val="39D7D09D"/>
    <w:rsid w:val="39E45A6C"/>
    <w:rsid w:val="39EF870C"/>
    <w:rsid w:val="3A75471B"/>
    <w:rsid w:val="3B7630D2"/>
    <w:rsid w:val="3BAB3883"/>
    <w:rsid w:val="3C5F362D"/>
    <w:rsid w:val="3C7B419F"/>
    <w:rsid w:val="3CF3187E"/>
    <w:rsid w:val="3DF241FE"/>
    <w:rsid w:val="3EA5077D"/>
    <w:rsid w:val="3EB25DE3"/>
    <w:rsid w:val="3F4AA5B5"/>
    <w:rsid w:val="3FDF7D12"/>
    <w:rsid w:val="3FE79CDB"/>
    <w:rsid w:val="3FEB10D0"/>
    <w:rsid w:val="40C3574B"/>
    <w:rsid w:val="42A0589C"/>
    <w:rsid w:val="44011548"/>
    <w:rsid w:val="4455396D"/>
    <w:rsid w:val="455226EB"/>
    <w:rsid w:val="460012F9"/>
    <w:rsid w:val="468F79D4"/>
    <w:rsid w:val="47016E9C"/>
    <w:rsid w:val="489D09BB"/>
    <w:rsid w:val="48AE001D"/>
    <w:rsid w:val="4B017691"/>
    <w:rsid w:val="4B3A599A"/>
    <w:rsid w:val="4BED7803"/>
    <w:rsid w:val="4BFFE1E8"/>
    <w:rsid w:val="4CA133E9"/>
    <w:rsid w:val="4D6B5451"/>
    <w:rsid w:val="4DB0473D"/>
    <w:rsid w:val="4DD34C16"/>
    <w:rsid w:val="4DE80E46"/>
    <w:rsid w:val="4F5921E9"/>
    <w:rsid w:val="4F6F5E55"/>
    <w:rsid w:val="4F761909"/>
    <w:rsid w:val="4F8F602D"/>
    <w:rsid w:val="4FB72BD2"/>
    <w:rsid w:val="4FBA5EFC"/>
    <w:rsid w:val="5032428D"/>
    <w:rsid w:val="51277B58"/>
    <w:rsid w:val="513427A9"/>
    <w:rsid w:val="53AE244F"/>
    <w:rsid w:val="540A50E0"/>
    <w:rsid w:val="547B4CC3"/>
    <w:rsid w:val="555E4D51"/>
    <w:rsid w:val="567752D1"/>
    <w:rsid w:val="56BF6C25"/>
    <w:rsid w:val="57577905"/>
    <w:rsid w:val="5782519E"/>
    <w:rsid w:val="57D50F92"/>
    <w:rsid w:val="57E03A9E"/>
    <w:rsid w:val="589741B3"/>
    <w:rsid w:val="58985000"/>
    <w:rsid w:val="5A9D23A8"/>
    <w:rsid w:val="5ACC7A5C"/>
    <w:rsid w:val="5B79631E"/>
    <w:rsid w:val="5C0B242B"/>
    <w:rsid w:val="5C0C6AB2"/>
    <w:rsid w:val="5C8A6B4B"/>
    <w:rsid w:val="5D620571"/>
    <w:rsid w:val="5EE231A0"/>
    <w:rsid w:val="5F595560"/>
    <w:rsid w:val="5FA70AF5"/>
    <w:rsid w:val="5FAF0EDF"/>
    <w:rsid w:val="5FFE9047"/>
    <w:rsid w:val="5FFFBB84"/>
    <w:rsid w:val="616E73BE"/>
    <w:rsid w:val="61E459BD"/>
    <w:rsid w:val="623D2AA3"/>
    <w:rsid w:val="629D470C"/>
    <w:rsid w:val="64A5275E"/>
    <w:rsid w:val="65954C03"/>
    <w:rsid w:val="65B5759C"/>
    <w:rsid w:val="68CB6C40"/>
    <w:rsid w:val="690D615B"/>
    <w:rsid w:val="692F64ED"/>
    <w:rsid w:val="6A9A24EF"/>
    <w:rsid w:val="6AAF47E9"/>
    <w:rsid w:val="6AB53940"/>
    <w:rsid w:val="6AF36149"/>
    <w:rsid w:val="6BFEC284"/>
    <w:rsid w:val="6C4158B3"/>
    <w:rsid w:val="6CE56E7D"/>
    <w:rsid w:val="6D73E166"/>
    <w:rsid w:val="6DDAE83E"/>
    <w:rsid w:val="6DFF3545"/>
    <w:rsid w:val="6EB10255"/>
    <w:rsid w:val="6FA64F55"/>
    <w:rsid w:val="6FBE3942"/>
    <w:rsid w:val="6FCA65BB"/>
    <w:rsid w:val="6FDCE4EF"/>
    <w:rsid w:val="6FFBDDB4"/>
    <w:rsid w:val="70B07809"/>
    <w:rsid w:val="71550CD4"/>
    <w:rsid w:val="718E4E42"/>
    <w:rsid w:val="719C5ADE"/>
    <w:rsid w:val="723A1779"/>
    <w:rsid w:val="736D15CD"/>
    <w:rsid w:val="738058F0"/>
    <w:rsid w:val="73C56C10"/>
    <w:rsid w:val="743B5F51"/>
    <w:rsid w:val="74C240B0"/>
    <w:rsid w:val="74FD2114"/>
    <w:rsid w:val="751141B9"/>
    <w:rsid w:val="767D34EE"/>
    <w:rsid w:val="76EF92B7"/>
    <w:rsid w:val="77BD8E83"/>
    <w:rsid w:val="77C12C4C"/>
    <w:rsid w:val="77FB462D"/>
    <w:rsid w:val="7A4C304B"/>
    <w:rsid w:val="7A6863ED"/>
    <w:rsid w:val="7AF25708"/>
    <w:rsid w:val="7AF3401F"/>
    <w:rsid w:val="7AF6440E"/>
    <w:rsid w:val="7B392C82"/>
    <w:rsid w:val="7B973A0B"/>
    <w:rsid w:val="7BFADF96"/>
    <w:rsid w:val="7BFE685F"/>
    <w:rsid w:val="7BFF4CA5"/>
    <w:rsid w:val="7C4E22C5"/>
    <w:rsid w:val="7CDF599D"/>
    <w:rsid w:val="7CE73AB0"/>
    <w:rsid w:val="7D7F2B4E"/>
    <w:rsid w:val="7DB71DCB"/>
    <w:rsid w:val="7ED7AE42"/>
    <w:rsid w:val="7F2F5813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4</Pages>
  <Words>985</Words>
  <Characters>998</Characters>
  <Lines>1</Lines>
  <Paragraphs>1</Paragraphs>
  <TotalTime>6</TotalTime>
  <ScaleCrop>false</ScaleCrop>
  <LinksUpToDate>false</LinksUpToDate>
  <CharactersWithSpaces>1028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Today。</cp:lastModifiedBy>
  <cp:lastPrinted>2022-06-05T23:42:00Z</cp:lastPrinted>
  <dcterms:modified xsi:type="dcterms:W3CDTF">2024-06-18T08:56:44Z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F070D1C6B4C74FA2B75AE9B6158CBFBE_13</vt:lpwstr>
  </property>
  <property fmtid="{D5CDD505-2E9C-101B-9397-08002B2CF9AE}" pid="5" name="commondata">
    <vt:lpwstr>eyJjb3VudCI6MiwiaGRpZCI6IjRlZDA0ZWVlNTFiN2U0MDhlODkyYzU1MjA5OWM2NWJkIiwidXNlckNvdW50IjoyfQ==</vt:lpwstr>
  </property>
</Properties>
</file>