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480" w:lineRule="auto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drawing>
          <wp:inline distT="0" distB="0" distL="114300" distR="114300">
            <wp:extent cx="2434590" cy="1427480"/>
            <wp:effectExtent l="0" t="0" r="3810" b="20320"/>
            <wp:docPr id="14" name="图片 14" descr="截屏2024-06-11 15.15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截屏2024-06-11 15.15.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8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2024年5月31日    星期五</w:t>
      </w:r>
    </w:p>
    <w:p>
      <w:pPr>
        <w:spacing w:line="48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品古韵 润童心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4" name="图片 4" descr="QQ图片2024061115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406111507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3" name="图片 3" descr="QQ图片202406111507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4061115075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2" name="图片 2" descr="QQ图片20240611150755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40611150755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7" name="图片 7" descr="QQ图片20240611150755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图片20240611150755(3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6" name="图片 6" descr="QQ图片20240611150755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Q图片20240611150755(4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5" name="图片 5" descr="QQ图片20240611150755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240611150755(5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10" name="图片 10" descr="QQ图片20240611150755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QQ图片20240611150755(6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9" name="图片 9" descr="QQ图片20240611150755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图片20240611150755(7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8" name="图片 8" descr="QQ图片20240611150755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QQ图片20240611150755(8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13" name="图片 13" descr="QQ图片20240611150755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QQ图片20240611150755(10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12" name="图片 12" descr="QQ图片20240611150755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QQ图片20240611150755(1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8250"/>
                  <wp:effectExtent l="0" t="0" r="24130" b="6350"/>
                  <wp:docPr id="11" name="图片 11" descr="QQ图片20240611150755(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Q图片20240611150755(12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27EF6778"/>
    <w:rsid w:val="3DF9EABD"/>
    <w:rsid w:val="3FFD0D9A"/>
    <w:rsid w:val="4DFFD4F9"/>
    <w:rsid w:val="4FADBC64"/>
    <w:rsid w:val="65EF1059"/>
    <w:rsid w:val="6DFE2D52"/>
    <w:rsid w:val="77FD6C35"/>
    <w:rsid w:val="79F3583A"/>
    <w:rsid w:val="7FFBF8D9"/>
    <w:rsid w:val="9FFEBB0E"/>
    <w:rsid w:val="B6973797"/>
    <w:rsid w:val="BF738FB1"/>
    <w:rsid w:val="BFD75D7C"/>
    <w:rsid w:val="BFEB666D"/>
    <w:rsid w:val="BFED9384"/>
    <w:rsid w:val="DFF72AD4"/>
    <w:rsid w:val="F9DF3E66"/>
    <w:rsid w:val="FB9F31F5"/>
    <w:rsid w:val="FDFF44B4"/>
    <w:rsid w:val="FEF83201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2024-02-28T05:51:00Z</dcterms:created>
  <dc:creator>hsy.</dc:creator>
  <cp:lastModifiedBy>hsy.</cp:lastModifiedBy>
  <dcterms:modified xsi:type="dcterms:W3CDTF">2024-06-11T15:15:47Z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4F6AE080105D425522F96766A5A5C5C7_43</vt:lpwstr>
  </property>
</Properties>
</file>