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赵天瑞、林清姝、程桢雯、魏书宇、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冯逸凡、许晨依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能根据老师的要求从家里带来了水果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徐佑恒、庄溢、程桢雯、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小朋友带来快乐家园，并知道要把快乐家园放在规定的地方。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2019300" cy="1514475"/>
                  <wp:effectExtent l="0" t="0" r="12700" b="9525"/>
                  <wp:wrapTopAndBottom/>
                  <wp:docPr id="2" name="图片 2" descr="8d4f86507e5a37fce10c56830bdb96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d4f86507e5a37fce10c56830bdb964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3" name="图片 3" descr="451e4f3a484a4b76bae60f202b35c1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51e4f3a484a4b76bae60f202b35c11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20320</wp:posOffset>
                  </wp:positionV>
                  <wp:extent cx="1989455" cy="1492250"/>
                  <wp:effectExtent l="0" t="0" r="17145" b="6350"/>
                  <wp:wrapSquare wrapText="bothSides"/>
                  <wp:docPr id="5" name="图片 5" descr="5d66d9f057036354a8dad77d536916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d66d9f057036354a8dad77d536916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5"/>
        <w:gridCol w:w="3407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2" w:hRule="atLeast"/>
        </w:trPr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48260</wp:posOffset>
                  </wp:positionV>
                  <wp:extent cx="1989455" cy="1492250"/>
                  <wp:effectExtent l="0" t="0" r="17145" b="6350"/>
                  <wp:wrapTopAndBottom/>
                  <wp:docPr id="6" name="图片 6" descr="12db8842cf87717a1f651988be3ef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2db8842cf87717a1f651988be3ef4d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7" name="图片 7" descr="5709250d24b22ab3a4d41bee3d28c3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709250d24b22ab3a4d41bee3d28c3a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8" name="图片 8" descr="456b6a141194f950897d6b3ed9596f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56b6a141194f950897d6b3ed9596fd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2" w:hRule="atLeast"/>
        </w:trPr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38735</wp:posOffset>
                  </wp:positionV>
                  <wp:extent cx="1989455" cy="1492250"/>
                  <wp:effectExtent l="0" t="0" r="17145" b="6350"/>
                  <wp:wrapTopAndBottom/>
                  <wp:docPr id="9" name="图片 9" descr="78ac7d24d283869f838fe8d51cec7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8ac7d24d283869f838fe8d51cec78a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0" name="图片 10" descr="796f381f91fbfb404afeb34068ef31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96f381f91fbfb404afeb34068ef316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default" w:ascii="宋体" w:hAnsi="宋体" w:eastAsia="宋体" w:cs="宋体"/>
                <w:b w:val="0"/>
                <w:bCs/>
                <w:color w:val="000000"/>
                <w:spacing w:val="40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89455" cy="1492250"/>
                  <wp:effectExtent l="0" t="0" r="17145" b="6350"/>
                  <wp:wrapTopAndBottom/>
                  <wp:docPr id="11" name="图片 11" descr="5c536e48ac33b65dd001a2f21e0ccf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c536e48ac33b65dd001a2f21e0ccf2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u w:val="none"/>
          <w:lang w:val="en-US" w:eastAsia="zh-Hans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今天我们在户外活动的时候，测评了抛球和双脚交替上下楼梯。我们班所有小朋友抛球的本领都非常厉害，还有几位小朋友还能接住抛出去的球，真实了不起啊！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-1132840</wp:posOffset>
                  </wp:positionV>
                  <wp:extent cx="1989455" cy="1492250"/>
                  <wp:effectExtent l="0" t="0" r="17145" b="6350"/>
                  <wp:wrapTopAndBottom/>
                  <wp:docPr id="12" name="图片 12" descr="de5f12472d01ee09f33555bb008e2e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e5f12472d01ee09f33555bb008e2e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我们在搭建一个楼房。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我在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-1132840</wp:posOffset>
                  </wp:positionV>
                  <wp:extent cx="1989455" cy="1492250"/>
                  <wp:effectExtent l="0" t="0" r="17145" b="6350"/>
                  <wp:wrapTopAndBottom/>
                  <wp:docPr id="13" name="图片 13" descr="64cbeedd5f2d246114f5003a3201c8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4cbeedd5f2d246114f5003a3201c85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拼一个小车。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11430</wp:posOffset>
                  </wp:positionV>
                  <wp:extent cx="1989455" cy="1492250"/>
                  <wp:effectExtent l="0" t="0" r="17145" b="6350"/>
                  <wp:wrapTopAndBottom/>
                  <wp:docPr id="14" name="图片 14" descr="0e5e290b4ad3d9c60b883c9572ead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e5e290b4ad3d9c60b883c9572eada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我们在玩采蘑菇，比比谁采的多。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综合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夏天的瓜果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cs="宋体"/>
          <w:kern w:val="0"/>
          <w:sz w:val="24"/>
          <w:szCs w:val="24"/>
        </w:rPr>
        <w:t>本节活动就是以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夏天的瓜果</w:t>
      </w:r>
      <w:r>
        <w:rPr>
          <w:rFonts w:hint="eastAsia" w:ascii="宋体" w:hAnsi="宋体" w:cs="宋体"/>
          <w:kern w:val="0"/>
          <w:sz w:val="24"/>
          <w:szCs w:val="24"/>
        </w:rPr>
        <w:t>为内容所开展的，活动中利用幼儿所带的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瓜果</w:t>
      </w:r>
      <w:r>
        <w:rPr>
          <w:rFonts w:hint="eastAsia" w:ascii="宋体" w:hAnsi="宋体" w:cs="宋体"/>
          <w:kern w:val="0"/>
          <w:sz w:val="24"/>
          <w:szCs w:val="24"/>
        </w:rPr>
        <w:t>，引导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幼儿运用多种感官，认识夏天瓜果的名称及外形特征，并鼓励幼儿用简短的语言表述，</w:t>
      </w:r>
      <w:r>
        <w:rPr>
          <w:rFonts w:hint="eastAsia" w:ascii="宋体" w:hAnsi="宋体" w:cs="宋体"/>
          <w:kern w:val="0"/>
          <w:sz w:val="24"/>
          <w:szCs w:val="24"/>
        </w:rPr>
        <w:t>在分享中体验快乐。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赵天瑞、许晨依、鞠奕鸿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、冯逸凡、马筱萌、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程桢雯，</w:t>
      </w:r>
      <w:r>
        <w:rPr>
          <w:rFonts w:hint="eastAsia" w:ascii="宋体" w:cs="宋体"/>
          <w:color w:val="000000"/>
          <w:kern w:val="0"/>
          <w:sz w:val="24"/>
          <w:szCs w:val="24"/>
          <w:lang w:val="en-US" w:eastAsia="zh-CN"/>
        </w:rPr>
        <w:t>愿意用简单的语言表述，萌生对瓜果的喜爱之情。</w:t>
      </w:r>
    </w:p>
    <w:tbl>
      <w:tblPr>
        <w:tblStyle w:val="10"/>
        <w:tblW w:w="10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3429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</w:trPr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15" name="图片 15" descr="ded07e581c4b7fe3ad0ae37487319f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ed07e581c4b7fe3ad0ae37487319fd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16" name="图片 16" descr="740f22bfedf7a63688ccd9d8de7fb7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40f22bfedf7a63688ccd9d8de7fb74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17" name="图片 17" descr="b843f85a5060ebd5040005a3216ffa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843f85a5060ebd5040005a3216ffa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-1412240</wp:posOffset>
                  </wp:positionV>
                  <wp:extent cx="2072640" cy="1554480"/>
                  <wp:effectExtent l="0" t="0" r="10160" b="20320"/>
                  <wp:wrapTopAndBottom/>
                  <wp:docPr id="18" name="图片 18" descr="faa1bb231ce8b3e644bb880ab658ea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faa1bb231ce8b3e644bb880ab658eae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19" name="图片 19" descr="4dc0a448a1b1836f781a93d700253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dc0a448a1b1836f781a93d7002538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8825" cy="1521460"/>
                  <wp:effectExtent l="0" t="0" r="3175" b="2540"/>
                  <wp:wrapTopAndBottom/>
                  <wp:docPr id="20" name="图片 20" descr="6dbf8957ef7746864b8979f5a0aa1c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6dbf8957ef7746864b8979f5a0aa1cdb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天气热了，请家长注意幼儿卫生清洁，勤洗头、勤剪指甲等。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户外活动孩子易出汗，请为孩子们准备好垫背巾。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73D3"/>
    <w:multiLevelType w:val="singleLevel"/>
    <w:tmpl w:val="FFE77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AEE6AB3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DBE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DAEDA65"/>
    <w:rsid w:val="4ECA645D"/>
    <w:rsid w:val="4F5921E9"/>
    <w:rsid w:val="4F6E839F"/>
    <w:rsid w:val="4F6F5E55"/>
    <w:rsid w:val="4F8F602D"/>
    <w:rsid w:val="4FB72BD2"/>
    <w:rsid w:val="5032428D"/>
    <w:rsid w:val="52FE2A80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4EB4"/>
    <w:rsid w:val="7F7DDB33"/>
    <w:rsid w:val="7F83718A"/>
    <w:rsid w:val="7F97600E"/>
    <w:rsid w:val="7FA77F54"/>
    <w:rsid w:val="7FBF3D20"/>
    <w:rsid w:val="7FEBA531"/>
    <w:rsid w:val="7FEBE46B"/>
    <w:rsid w:val="7FEFE51A"/>
    <w:rsid w:val="7FF44723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AF9F176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EDF05E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0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2021-05-04T03:17:00Z</dcterms:created>
  <dc:creator>yixuange</dc:creator>
  <cp:lastModifiedBy>青柠</cp:lastModifiedBy>
  <cp:lastPrinted>2023-02-26T23:53:00Z</cp:lastPrinted>
  <dcterms:modified xsi:type="dcterms:W3CDTF">2024-06-18T14:38:16Z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