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,7人请假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蒸蛋糕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什锦咖喱焖饭、木耳山药肉圆汤。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◎午点：小鱼面。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◎水果：水果黄瓜、杏子。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柚柚/5f4854a58dc27447643b073399242f17.jpg5f4854a58dc27447643b073399242f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柚柚/5f4854a58dc27447643b073399242f17.jpg5f4854a58dc27447643b073399242f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柚柚/9d81d39cbef8973b9f200d5a9ec2826b.jpg9d81d39cbef8973b9f200d5a9ec282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柚柚/9d81d39cbef8973b9f200d5a9ec2826b.jpg9d81d39cbef8973b9f200d5a9ec2826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柚柚/da5a3c0cb7ee9b0346b7ac0341216f2f.jpgda5a3c0cb7ee9b0346b7ac0341216f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柚柚/da5a3c0cb7ee9b0346b7ac0341216f2f.jpgda5a3c0cb7ee9b0346b7ac0341216f2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柚柚/e702aa4ca4820715bb2fc5b65a0d1038.jpge702aa4ca4820715bb2fc5b65a0d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柚柚/e702aa4ca4820715bb2fc5b65a0d1038.jpge702aa4ca4820715bb2fc5b65a0d10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今天小朋友们带来了夏天的瓜果，我们一起和小伙伴们看一看这些水果都长什么样子，吃起来又会是什么味道呢？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柚柚/4e5b9bde277911e7c22ac0cb69248e6e.jpg4e5b9bde277911e7c22ac0cb69248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柚柚/4e5b9bde277911e7c22ac0cb69248e6e.jpg4e5b9bde277911e7c22ac0cb69248e6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柚柚/44f8cf4b6b0f20b34036f8fb76ffff0e.jpg44f8cf4b6b0f20b34036f8fb76ffff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柚柚/44f8cf4b6b0f20b34036f8fb76ffff0e.jpg44f8cf4b6b0f20b34036f8fb76ffff0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8" name="图片 8" descr="D:/Desktop/柚柚/90912db356ed97f0c2fc8a688d066379.jpg90912db356ed97f0c2fc8a688d066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柚柚/90912db356ed97f0c2fc8a688d066379.jpg90912db356ed97f0c2fc8a688d0663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9" name="图片 9" descr="D:/Desktop/柚柚/6afdae4ffca92ef67178cbc3c1f3670e.jpg6afdae4ffca92ef67178cbc3c1f367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柚柚/6afdae4ffca92ef67178cbc3c1f3670e.jpg6afdae4ffca92ef67178cbc3c1f3670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MxLCJoZGlkIjoiODAxMWQ4YjE4YjhhMmJmYmEwNjAwZGVkYTYzMzY2OWEiLCJ1c2VyQ291bnQiOjEwMH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974D6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993D92"/>
    <w:rsid w:val="368B5FD3"/>
    <w:rsid w:val="36B2718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531</Words>
  <Characters>554</Characters>
  <Lines>1</Lines>
  <Paragraphs>1</Paragraphs>
  <TotalTime>5</TotalTime>
  <ScaleCrop>false</ScaleCrop>
  <LinksUpToDate>false</LinksUpToDate>
  <CharactersWithSpaces>566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2024-06-19T07:20:37Z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8B7F4480D2394908A53B30F76D8307E4_13</vt:lpwstr>
  </property>
  <property fmtid="{D5CDD505-2E9C-101B-9397-08002B2CF9AE}" pid="5" name="commondata">
    <vt:lpwstr>eyJjb3VudCI6NywiaGRpZCI6IjgwMTFkOGIxOGI4YTJiZmJhMDYwMGRlZGE2MzM2NjlhIiwidXNlckNvdW50Ijo3fQ==</vt:lpwstr>
  </property>
</Properties>
</file>