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吐司面包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燕麦饭、西兰花胡萝卜炖牛肉、蚝油生菜、丝瓜蛋花汤。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◎午点：小米南瓜粥。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◎水果：葡萄、蜜桃。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今天我们玩的是户外混班游戏，有沙区、轮胎山、骑小车、踩高跷等等，真是太好玩啦！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17/4a3fe96f857782504f4c093a6cdf5ba7.jpg4a3fe96f857782504f4c093a6cdf5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17/4a3fe96f857782504f4c093a6cdf5ba7.jpg4a3fe96f857782504f4c093a6cdf5ba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17/7af915aa7fe77ebe2e826438fa4e9d08.jpg7af915aa7fe77ebe2e826438fa4e9d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17/7af915aa7fe77ebe2e826438fa4e9d08.jpg7af915aa7fe77ebe2e826438fa4e9d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17/17d50dc83d209b7e804a2ce6455df4ad.jpg17d50dc83d209b7e804a2ce6455df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17/17d50dc83d209b7e804a2ce6455df4ad.jpg17d50dc83d209b7e804a2ce6455df4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17/e920fa118cc1d44ded012c946181fe31.jpge920fa118cc1d44ded012c946181f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17/e920fa118cc1d44ded012c946181fe31.jpge920fa118cc1d44ded012c946181fe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17/5bfe183bd8764c1482dcbe795677757d.jpg5bfe183bd8764c1482dcbe79567775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17/5bfe183bd8764c1482dcbe795677757d.jpg5bfe183bd8764c1482dcbe795677757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17/25b9e82c11247d303f14a6e89e4c3f40.jpg25b9e82c11247d303f14a6e89e4c3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17/25b9e82c11247d303f14a6e89e4c3f40.jpg25b9e82c11247d303f14a6e89e4c3f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17/296f46b43ee2d92ac83f4a2f470c3494.jpg296f46b43ee2d92ac83f4a2f470c3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17/296f46b43ee2d92ac83f4a2f470c3494.jpg296f46b43ee2d92ac83f4a2f470c34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17/ae6cdf871d4e2db9572ce8bc12ae972f.jpgae6cdf871d4e2db9572ce8bc12ae97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17/ae6cdf871d4e2db9572ce8bc12ae972f.jpgae6cdf871d4e2db9572ce8bc12ae972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今天我们一起开展了综合活动《</w:t>
      </w:r>
      <w:r>
        <w:rPr>
          <w:rFonts w:hint="eastAsia"/>
          <w:lang w:val="en-US" w:eastAsia="zh-CN"/>
        </w:rPr>
        <w:t>夏天的瓜果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夏天是一个炎热的季节，却可以给孩子们带来很多欢乐，</w:t>
      </w:r>
      <w:r>
        <w:rPr>
          <w:rFonts w:hint="eastAsia"/>
          <w:szCs w:val="21"/>
          <w:lang w:val="en-US" w:eastAsia="zh-CN"/>
        </w:rPr>
        <w:t>还</w:t>
      </w:r>
      <w:r>
        <w:rPr>
          <w:rFonts w:hint="eastAsia"/>
          <w:szCs w:val="21"/>
        </w:rPr>
        <w:t>有许多好吃的瓜果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如西瓜、葡萄、桃子、</w:t>
      </w:r>
      <w:r>
        <w:rPr>
          <w:rFonts w:hint="eastAsia"/>
          <w:szCs w:val="21"/>
          <w:lang w:val="en-US" w:eastAsia="zh-CN"/>
        </w:rPr>
        <w:t>香瓜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lang w:val="en-US" w:eastAsia="zh-CN"/>
        </w:rPr>
        <w:t>荔枝、</w:t>
      </w:r>
      <w:r>
        <w:rPr>
          <w:rFonts w:hint="eastAsia"/>
          <w:szCs w:val="21"/>
          <w:lang w:val="en-US" w:eastAsia="zh-CN"/>
        </w:rPr>
        <w:t>黄瓜</w:t>
      </w:r>
      <w:r>
        <w:rPr>
          <w:rFonts w:hint="eastAsia"/>
          <w:szCs w:val="21"/>
        </w:rPr>
        <w:t>等都在夏天上市了，</w:t>
      </w:r>
      <w:r>
        <w:rPr>
          <w:rFonts w:hint="eastAsia"/>
          <w:szCs w:val="21"/>
          <w:lang w:val="en-US" w:eastAsia="zh-CN"/>
        </w:rPr>
        <w:t>孩子们</w:t>
      </w:r>
      <w:r>
        <w:rPr>
          <w:rFonts w:hint="eastAsia"/>
          <w:szCs w:val="21"/>
        </w:rPr>
        <w:t>品尝着这些美味，享受夏天带来的味觉快乐。</w:t>
      </w:r>
      <w:r>
        <w:rPr>
          <w:rFonts w:hint="eastAsia"/>
          <w:szCs w:val="21"/>
          <w:lang w:val="en-US" w:eastAsia="zh-CN"/>
        </w:rPr>
        <w:t>夏天瓜果种类繁多，</w:t>
      </w:r>
      <w:r>
        <w:rPr>
          <w:rFonts w:hint="eastAsia" w:ascii="宋体" w:hAnsi="宋体"/>
        </w:rPr>
        <w:t>有着各种颜色、花纹和形状，</w:t>
      </w:r>
      <w:r>
        <w:rPr>
          <w:rFonts w:hint="eastAsia" w:ascii="宋体" w:hAnsi="宋体"/>
          <w:lang w:val="en-US" w:eastAsia="zh-CN"/>
        </w:rPr>
        <w:t>味道也不尽相同。</w:t>
      </w:r>
      <w:r>
        <w:rPr>
          <w:rFonts w:hint="eastAsia" w:ascii="宋体" w:hAnsi="宋体" w:cs="宋体"/>
          <w:kern w:val="0"/>
          <w:szCs w:val="21"/>
        </w:rPr>
        <w:t>本节活动就是以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夏天的瓜果</w:t>
      </w:r>
      <w:r>
        <w:rPr>
          <w:rFonts w:hint="eastAsia" w:ascii="宋体" w:hAnsi="宋体" w:cs="宋体"/>
          <w:kern w:val="0"/>
          <w:szCs w:val="21"/>
        </w:rPr>
        <w:t>为内容所开展的，活动中利用幼儿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的已有经验，认识夏天瓜果的名称及外形特征，并鼓励幼儿用简短的语言表述，</w:t>
      </w:r>
      <w:r>
        <w:rPr>
          <w:rFonts w:hint="eastAsia" w:ascii="宋体" w:hAnsi="宋体" w:cs="宋体"/>
          <w:kern w:val="0"/>
          <w:szCs w:val="21"/>
        </w:rPr>
        <w:t>在分享中体验快乐。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17/c24d3f8066f78a031b41974b9e0ca0e5.jpgc24d3f8066f78a031b41974b9e0ca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17/c24d3f8066f78a031b41974b9e0ca0e5.jpgc24d3f8066f78a031b41974b9e0ca0e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17/526354ae1ec0b5d4127c3e1f39be2a08.jpg526354ae1ec0b5d4127c3e1f39be2a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17/526354ae1ec0b5d4127c3e1f39be2a08.jpg526354ae1ec0b5d4127c3e1f39be2a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3LCJoZGlkIjoiODAxMWQ4YjE4YjhhMmJmYmEwNjAwZGVkYTYzMzY2OWEiLCJ1c2VyQ291bnQiOjk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719</Words>
  <Characters>742</Characters>
  <Lines>1</Lines>
  <Paragraphs>1</Paragraphs>
  <TotalTime>1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2024-06-17T04:54:51Z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29F037E2FD844C3EB0F748D8AB1866D2_13</vt:lpwstr>
  </property>
  <property fmtid="{D5CDD505-2E9C-101B-9397-08002B2CF9AE}" pid="5" name="commondata">
    <vt:lpwstr>eyJjb3VudCI6NywiaGRpZCI6IjgwMTFkOGIxOGI4YTJiZmJhMDYwMGRlZGE2MzM2NjlhIiwidXNlckNvdW50Ijo3fQ==</vt:lpwstr>
  </property>
</Properties>
</file>