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五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,3人请假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多样饼干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红豆饭、红烧基围虾、丝瓜炒木耳、鲜蔬芙蓉汤。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◎午点：酸奶、菜包、奶酪棒。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◎水果：小番茄、西瓜。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回家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今天我们玩的用竹梯、轮胎、油桶搭建的像滑滑梯一样，真是太好玩啦！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614/1962baf6816eb47d3570b7b35682f478.jpg1962baf6816eb47d3570b7b35682f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614/1962baf6816eb47d3570b7b35682f478.jpg1962baf6816eb47d3570b7b35682f4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614/826c8115a170d990cca8c845db6f7f61.jpg826c8115a170d990cca8c845db6f7f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614/826c8115a170d990cca8c845db6f7f61.jpg826c8115a170d990cca8c845db6f7f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614/160d9a6b8f3a9b91c433686090d39e6f.jpg160d9a6b8f3a9b91c433686090d39e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614/160d9a6b8f3a9b91c433686090d39e6f.jpg160d9a6b8f3a9b91c433686090d39e6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614/6ec5e50a6ab18ff082283f45558df1e7.jpg6ec5e50a6ab18ff082283f45558df1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614/6ec5e50a6ab18ff082283f45558df1e7.jpg6ec5e50a6ab18ff082283f45558df1e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>
      <w:pPr>
        <w:spacing w:line="320" w:lineRule="exac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今天我们一起开展了音乐活动《</w:t>
      </w:r>
      <w:r>
        <w:rPr>
          <w:rFonts w:hint="eastAsia" w:ascii="宋体" w:hAnsi="宋体" w:cs="宋体"/>
          <w:color w:val="000000"/>
          <w:szCs w:val="21"/>
        </w:rPr>
        <w:t>捉泥鳅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》，这</w:t>
      </w:r>
      <w:r>
        <w:rPr>
          <w:rFonts w:hint="eastAsia" w:ascii="宋体" w:hAnsi="宋体" w:cs="宋体"/>
          <w:color w:val="000000"/>
          <w:szCs w:val="21"/>
        </w:rPr>
        <w:t>是一首富有浓郁田园风味的及生活情绪的台湾校园歌曲，是对于雨后孩子们急切想要去捉泥鳅的急切心情的描写，展示了一幅动人的田园景象。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本首歌曲由</w:t>
      </w:r>
      <w:r>
        <w:rPr>
          <w:rFonts w:hint="eastAsia" w:ascii="宋体" w:hAnsi="宋体" w:cs="宋体"/>
          <w:color w:val="000000"/>
          <w:szCs w:val="21"/>
        </w:rPr>
        <w:t>几个简单的乐句组成，是自然小调式。单数小节的节奏基本相同，双数略有变化，变化中层层递进，歌词简单、节奏明快、曲调优美、丰富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</w:rPr>
        <w:t>适合小班下学期的孩子欣赏。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D:/Desktop/614/b8b2dd35fb3b6a96ee3531645e80e08a.jpgb8b2dd35fb3b6a96ee3531645e80e0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614/b8b2dd35fb3b6a96ee3531645e80e08a.jpgb8b2dd35fb3b6a96ee3531645e80e08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7" name="图片 7" descr="D:/Desktop/614/b88989aa431ba9613095c07394d1bca9.jpgb88989aa431ba9613095c07394d1bc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614/b88989aa431ba9613095c07394d1bca9.jpgb88989aa431ba9613095c07394d1bca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pacing w:line="360" w:lineRule="exact"/>
        <w:jc w:val="left"/>
        <w:rPr>
          <w:rFonts w:hint="eastAsia" w:ascii="宋体" w:hAnsi="宋体" w:cs="宋体"/>
          <w:kern w:val="0"/>
          <w:szCs w:val="21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★今天是周五，不上延时班，请及时通知接送人员15:30准时来接孩子哦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★周末天气晴朗，今天被子统一带回家洗洗晒晒哦，另外请假幼儿如不带回请及时告知。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I5LCJoZGlkIjoiODAxMWQ4YjE4YjhhMmJmYmEwNjAwZGVkYTYzMzY2OWEiLCJ1c2VyQ291bnQiOjk4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1A9573A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263C66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4993D92"/>
    <w:rsid w:val="368B5FD3"/>
    <w:rsid w:val="36B2718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21C4560"/>
    <w:rsid w:val="42793242"/>
    <w:rsid w:val="44711E0B"/>
    <w:rsid w:val="449C1ABE"/>
    <w:rsid w:val="44B84072"/>
    <w:rsid w:val="44B919D0"/>
    <w:rsid w:val="44EC561F"/>
    <w:rsid w:val="454D6298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D6765C0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631</Words>
  <Characters>654</Characters>
  <Lines>1</Lines>
  <Paragraphs>1</Paragraphs>
  <TotalTime>6</TotalTime>
  <ScaleCrop>false</ScaleCrop>
  <LinksUpToDate>false</LinksUpToDate>
  <CharactersWithSpaces>665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2024-04-28T04:41:00Z</cp:lastPrinted>
  <dcterms:modified xsi:type="dcterms:W3CDTF">2024-06-14T07:16:33Z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DF2918FAA0EA4678982DB024088FF77D_13</vt:lpwstr>
  </property>
  <property fmtid="{D5CDD505-2E9C-101B-9397-08002B2CF9AE}" pid="5" name="commondata">
    <vt:lpwstr>eyJjb3VudCI6NywiaGRpZCI6IjgwMTFkOGIxOGI4YTJiZmJhMDYwMGRlZGE2MzM2NjlhIiwidXNlckNvdW50Ijo3fQ==</vt:lpwstr>
  </property>
</Properties>
</file>