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，1人请假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今天的早点我们喝的是热乎乎的牛奶，有甜甜的饼干真是太美味啦！宝贝们吃得津津有味，牛奶也都按个人所需喝完了。希望明天我们的宝贝们可以继续保持哦！</w:t>
      </w: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户外活动：混班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7357"/>
              </w:tabs>
              <w:spacing w:line="240" w:lineRule="auto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1172845</wp:posOffset>
                  </wp:positionH>
                  <wp:positionV relativeFrom="page">
                    <wp:posOffset>477520</wp:posOffset>
                  </wp:positionV>
                  <wp:extent cx="2618740" cy="1964055"/>
                  <wp:effectExtent l="139700" t="109220" r="137160" b="136525"/>
                  <wp:wrapTopAndBottom/>
                  <wp:docPr id="2" name="图片 2" descr="C:/Users/25430/Desktop/3af5cfb1cbfb3e874edf366b639f38aa.jpg3af5cfb1cbfb3e874edf366b639f38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3af5cfb1cbfb3e874edf366b639f38aa.jpg3af5cfb1cbfb3e874edf366b639f38a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1884" b="218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96405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325755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43abfa14dde651cd8fe5336773d3fcd5.jpg43abfa14dde651cd8fe5336773d3fc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43abfa14dde651cd8fe5336773d3fcd5.jpg43abfa14dde651cd8fe5336773d3fcd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1153160</wp:posOffset>
                  </wp:positionH>
                  <wp:positionV relativeFrom="page">
                    <wp:posOffset>242570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b995946bd92579a063005b74400f5db6.jpgb995946bd92579a063005b74400f5d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b995946bd92579a063005b74400f5db6.jpgb995946bd92579a063005b74400f5db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1883" b="218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1160780</wp:posOffset>
                  </wp:positionH>
                  <wp:positionV relativeFrom="page">
                    <wp:posOffset>303530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c15123ea0c80aee526d9eafccebe4578.jpgc15123ea0c80aee526d9eafccebe4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c15123ea0c80aee526d9eafccebe4578.jpgc15123ea0c80aee526d9eafccebe45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1313180</wp:posOffset>
                  </wp:positionH>
                  <wp:positionV relativeFrom="page">
                    <wp:posOffset>204470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IMG_5274.JPGIMG_5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IMG_5274.JPGIMG_52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半日活动：数物匹配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128270</wp:posOffset>
                  </wp:positionV>
                  <wp:extent cx="2755265" cy="2066290"/>
                  <wp:effectExtent l="139700" t="109220" r="137795" b="125730"/>
                  <wp:wrapTopAndBottom/>
                  <wp:docPr id="6" name="图片 6" descr="C:/Users/25430/Desktop/0fa00edba4a25669d3bb5f803bb07b98.jpg0fa00edba4a25669d3bb5f803bb07b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25430/Desktop/0fa00edba4a25669d3bb5f803bb07b98.jpg0fa00edba4a25669d3bb5f803bb07b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196850</wp:posOffset>
                  </wp:positionV>
                  <wp:extent cx="2755265" cy="2066290"/>
                  <wp:effectExtent l="139700" t="109220" r="137795" b="125730"/>
                  <wp:wrapTopAndBottom/>
                  <wp:docPr id="7" name="图片 7" descr="C:/Users/25430/Desktop/1fd0cc922acbba7f8752f7c2c6b8fe71.jpg1fd0cc922acbba7f8752f7c2c6b8fe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25430/Desktop/1fd0cc922acbba7f8752f7c2c6b8fe71.jpg1fd0cc922acbba7f8752f7c2c6b8fe7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134620</wp:posOffset>
                  </wp:positionV>
                  <wp:extent cx="2755265" cy="2066290"/>
                  <wp:effectExtent l="139700" t="109220" r="137795" b="125730"/>
                  <wp:wrapTopAndBottom/>
                  <wp:docPr id="9" name="图片 9" descr="C:/Users/25430/Desktop/44cbc53a96e7332dd906aba95939da10.jpg44cbc53a96e7332dd906aba95939da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25430/Desktop/44cbc53a96e7332dd906aba95939da10.jpg44cbc53a96e7332dd906aba95939da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8480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140970</wp:posOffset>
                  </wp:positionV>
                  <wp:extent cx="2755265" cy="2066290"/>
                  <wp:effectExtent l="139700" t="109220" r="137795" b="125730"/>
                  <wp:wrapTopAndBottom/>
                  <wp:docPr id="11" name="图片 11" descr="C:/Users/25430/Desktop/13232aef9942bcfac111039c6f38bd2f.jpg13232aef9942bcfac111039c6f38bd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25430/Desktop/13232aef9942bcfac111039c6f38bd2f.jpg13232aef9942bcfac111039c6f38bd2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9504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203200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fefe03bd1890c27250dec8091021942b.jpgfefe03bd1890c27250dec809102194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fefe03bd1890c27250dec8091021942b.jpgfefe03bd1890c27250dec8091021942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bookmarkStart w:id="0" w:name="_GoBack"/>
      <w:bookmarkEnd w:id="0"/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天气比较冷，请家长们为孩子及时增减衣物，以免受凉感冒哦！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gwLCJoZGlkIjoiMWI4NWYzZGFkNDJiYTY1ODFjMTg3YjM5MmNjODNlNDkiLCJ1c2VyQ291bnQiOjQz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5896D11"/>
    <w:rsid w:val="05B37EFF"/>
    <w:rsid w:val="05C80BF6"/>
    <w:rsid w:val="06302B36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D06B72"/>
    <w:rsid w:val="18542C9F"/>
    <w:rsid w:val="190A3ABF"/>
    <w:rsid w:val="19B3334A"/>
    <w:rsid w:val="1AD53445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8B635E"/>
    <w:rsid w:val="25D94AB8"/>
    <w:rsid w:val="26D92957"/>
    <w:rsid w:val="274A2035"/>
    <w:rsid w:val="275E0F0B"/>
    <w:rsid w:val="282C25F5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CB036F"/>
    <w:rsid w:val="34993D92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3747AA5"/>
    <w:rsid w:val="53A46EE7"/>
    <w:rsid w:val="53C17EF8"/>
    <w:rsid w:val="53C56A98"/>
    <w:rsid w:val="54731328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C0D43A6"/>
    <w:rsid w:val="6C855C80"/>
    <w:rsid w:val="6D2C380D"/>
    <w:rsid w:val="6D375F5F"/>
    <w:rsid w:val="6D964D18"/>
    <w:rsid w:val="6EC05B63"/>
    <w:rsid w:val="6ED5583B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879</Words>
  <Characters>900</Characters>
  <Lines>10</Lines>
  <Paragraphs>2</Paragraphs>
  <TotalTime>5</TotalTime>
  <ScaleCrop>false</ScaleCrop>
  <LinksUpToDate>false</LinksUpToDate>
  <CharactersWithSpaces>927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2024-06-13T02:16:38Z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F1E6AABD89094E87B75729CDA59568EA_13</vt:lpwstr>
  </property>
  <property fmtid="{D5CDD505-2E9C-101B-9397-08002B2CF9AE}" pid="5" name="commondata">
    <vt:lpwstr>eyJjb3VudCI6NywiaGRpZCI6IjgwMTFkOGIxOGI4YTJiZmJhMDYwMGRlZGE2MzM2NjlhIiwidXNlckNvdW50Ijo3fQ==</vt:lpwstr>
  </property>
</Properties>
</file>